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5A0B5" w14:textId="77777777" w:rsidR="001E4AEC" w:rsidRDefault="001E4AEC" w:rsidP="001E4AEC">
      <w:pPr>
        <w:jc w:val="center"/>
        <w:rPr>
          <w:rFonts w:asciiTheme="minorHAnsi" w:hAnsiTheme="minorHAnsi" w:cstheme="minorHAnsi"/>
          <w:b/>
        </w:rPr>
      </w:pPr>
      <w:proofErr w:type="gramStart"/>
      <w:r>
        <w:rPr>
          <w:rFonts w:asciiTheme="minorHAnsi" w:hAnsiTheme="minorHAnsi" w:cstheme="minorHAnsi"/>
          <w:b/>
        </w:rPr>
        <w:t>ANEXO VI</w:t>
      </w:r>
      <w:proofErr w:type="gramEnd"/>
    </w:p>
    <w:p w14:paraId="09B58D7B" w14:textId="21131F37" w:rsidR="004F52A2" w:rsidRDefault="004F52A2" w:rsidP="001E4AEC">
      <w:pPr>
        <w:jc w:val="center"/>
        <w:rPr>
          <w:rFonts w:asciiTheme="minorHAnsi" w:hAnsiTheme="minorHAnsi" w:cstheme="minorHAnsi"/>
          <w:b/>
        </w:rPr>
      </w:pPr>
      <w:r w:rsidRPr="001E4AEC">
        <w:rPr>
          <w:rFonts w:asciiTheme="minorHAnsi" w:hAnsiTheme="minorHAnsi" w:cstheme="minorHAnsi"/>
          <w:b/>
        </w:rPr>
        <w:t>PLANO DE CURSO/OFICINA</w:t>
      </w:r>
    </w:p>
    <w:p w14:paraId="75A14430" w14:textId="77777777" w:rsidR="001E4AEC" w:rsidRPr="001E4AEC" w:rsidRDefault="001E4AEC" w:rsidP="001E4AE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</w:t>
            </w:r>
            <w:proofErr w:type="gramStart"/>
            <w:r w:rsidRPr="007E5B49">
              <w:rPr>
                <w:rFonts w:asciiTheme="minorHAnsi" w:hAnsiTheme="minorHAnsi"/>
                <w:color w:val="FF0000"/>
              </w:rPr>
              <w:t>)</w:t>
            </w:r>
            <w:proofErr w:type="gramEnd"/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AB0FED" w14:textId="77777777" w:rsidR="00D323F7" w:rsidRDefault="00D323F7">
      <w:r>
        <w:separator/>
      </w:r>
    </w:p>
  </w:endnote>
  <w:endnote w:type="continuationSeparator" w:id="0">
    <w:p w14:paraId="48CCA385" w14:textId="77777777" w:rsidR="00D323F7" w:rsidRDefault="00D323F7">
      <w:r>
        <w:continuationSeparator/>
      </w:r>
    </w:p>
  </w:endnote>
  <w:endnote w:type="continuationNotice" w:id="1">
    <w:p w14:paraId="2F3281BF" w14:textId="77777777" w:rsidR="00D323F7" w:rsidRDefault="00D32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261D" w14:textId="77777777" w:rsidR="000A0857" w:rsidRDefault="000A085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AEC">
          <w:rPr>
            <w:noProof/>
          </w:rPr>
          <w:t>2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s/n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</w:t>
        </w:r>
        <w:proofErr w:type="gramStart"/>
        <w:r>
          <w:rPr>
            <w:sz w:val="16"/>
            <w:szCs w:val="16"/>
          </w:rPr>
          <w:t>DF</w:t>
        </w:r>
        <w:proofErr w:type="gramEnd"/>
      </w:p>
      <w:p w14:paraId="0191E2C5" w14:textId="77777777" w:rsidR="003D5D27" w:rsidRDefault="003D5D27" w:rsidP="003D5D27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D702C" w14:textId="77777777" w:rsidR="000A0857" w:rsidRDefault="000A085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079B3" w14:textId="77777777" w:rsidR="00D323F7" w:rsidRDefault="00D323F7">
      <w:r>
        <w:separator/>
      </w:r>
    </w:p>
  </w:footnote>
  <w:footnote w:type="continuationSeparator" w:id="0">
    <w:p w14:paraId="6EC9B8BC" w14:textId="77777777" w:rsidR="00D323F7" w:rsidRDefault="00D323F7">
      <w:r>
        <w:continuationSeparator/>
      </w:r>
    </w:p>
  </w:footnote>
  <w:footnote w:type="continuationNotice" w:id="1">
    <w:p w14:paraId="42F6C0F0" w14:textId="77777777" w:rsidR="00D323F7" w:rsidRDefault="00D323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9940E" w14:textId="77777777" w:rsidR="000A0857" w:rsidRDefault="000A085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A0857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A085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0A0857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0A0857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08DF5" w14:textId="77777777" w:rsidR="000A0857" w:rsidRDefault="000A085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0857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AEC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C7692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3F7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0028-FC99-4250-B8C3-BBFB0783C7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B40051-0262-4BB4-A175-50E4664D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6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3</cp:revision>
  <cp:lastPrinted>2022-04-27T17:46:00Z</cp:lastPrinted>
  <dcterms:created xsi:type="dcterms:W3CDTF">2025-03-26T13:10:00Z</dcterms:created>
  <dcterms:modified xsi:type="dcterms:W3CDTF">2025-03-26T14:58:00Z</dcterms:modified>
</cp:coreProperties>
</file>