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26B5104D" w:rsidR="00B40F7E" w:rsidRPr="00B40F7E" w:rsidRDefault="00B40F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52FD7" w14:textId="77777777" w:rsidR="000829D9" w:rsidRDefault="000829D9">
      <w:r>
        <w:separator/>
      </w:r>
    </w:p>
  </w:endnote>
  <w:endnote w:type="continuationSeparator" w:id="0">
    <w:p w14:paraId="338F12C5" w14:textId="77777777" w:rsidR="000829D9" w:rsidRDefault="000829D9">
      <w:r>
        <w:continuationSeparator/>
      </w:r>
    </w:p>
  </w:endnote>
  <w:endnote w:type="continuationNotice" w:id="1">
    <w:p w14:paraId="4B06A5CD" w14:textId="77777777" w:rsidR="000829D9" w:rsidRDefault="000829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5D6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15676" w14:textId="77777777" w:rsidR="000829D9" w:rsidRDefault="000829D9">
      <w:r>
        <w:separator/>
      </w:r>
    </w:p>
  </w:footnote>
  <w:footnote w:type="continuationSeparator" w:id="0">
    <w:p w14:paraId="72134808" w14:textId="77777777" w:rsidR="000829D9" w:rsidRDefault="000829D9">
      <w:r>
        <w:continuationSeparator/>
      </w:r>
    </w:p>
  </w:footnote>
  <w:footnote w:type="continuationNotice" w:id="1">
    <w:p w14:paraId="0E79258B" w14:textId="77777777" w:rsidR="000829D9" w:rsidRDefault="000829D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29D9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C55D6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4F7FA-8169-403A-9519-F9E0E1E68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932C86-002D-41FA-B778-D27B922A4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João Bosco Franco Cançado</cp:lastModifiedBy>
  <cp:revision>2</cp:revision>
  <cp:lastPrinted>2015-07-07T12:59:00Z</cp:lastPrinted>
  <dcterms:created xsi:type="dcterms:W3CDTF">2025-03-24T19:26:00Z</dcterms:created>
  <dcterms:modified xsi:type="dcterms:W3CDTF">2025-03-24T19:26:00Z</dcterms:modified>
</cp:coreProperties>
</file>