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5A6EA7E" w:rsidR="004F52A2" w:rsidRPr="004F52A2" w:rsidRDefault="004F52A2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meses)</w:t>
            </w:r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A3BF2" w14:textId="77777777" w:rsidR="008104C2" w:rsidRDefault="008104C2">
      <w:r>
        <w:separator/>
      </w:r>
    </w:p>
  </w:endnote>
  <w:endnote w:type="continuationSeparator" w:id="0">
    <w:p w14:paraId="3D4B057F" w14:textId="77777777" w:rsidR="008104C2" w:rsidRDefault="008104C2">
      <w:r>
        <w:continuationSeparator/>
      </w:r>
    </w:p>
  </w:endnote>
  <w:endnote w:type="continuationNotice" w:id="1">
    <w:p w14:paraId="7079DED5" w14:textId="77777777" w:rsidR="008104C2" w:rsidRDefault="008104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C8B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393942" w14:textId="77777777" w:rsidR="008104C2" w:rsidRDefault="008104C2">
      <w:r>
        <w:separator/>
      </w:r>
    </w:p>
  </w:footnote>
  <w:footnote w:type="continuationSeparator" w:id="0">
    <w:p w14:paraId="06BBBF60" w14:textId="77777777" w:rsidR="008104C2" w:rsidRDefault="008104C2">
      <w:r>
        <w:continuationSeparator/>
      </w:r>
    </w:p>
  </w:footnote>
  <w:footnote w:type="continuationNotice" w:id="1">
    <w:p w14:paraId="609E37FC" w14:textId="77777777" w:rsidR="008104C2" w:rsidRDefault="008104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3C8B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4C2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9927B-588F-4514-9E38-A8F9B8E63D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7635C6-6386-4196-B6BB-490F5FD9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João Bosco Franco Cançado</cp:lastModifiedBy>
  <cp:revision>2</cp:revision>
  <cp:lastPrinted>2022-04-27T17:46:00Z</cp:lastPrinted>
  <dcterms:created xsi:type="dcterms:W3CDTF">2025-03-24T19:26:00Z</dcterms:created>
  <dcterms:modified xsi:type="dcterms:W3CDTF">2025-03-24T19:26:00Z</dcterms:modified>
</cp:coreProperties>
</file>