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58D7B" w14:textId="15A6EA7E" w:rsidR="004F52A2" w:rsidRPr="004F52A2" w:rsidRDefault="004F52A2" w:rsidP="004F52A2">
      <w:pPr>
        <w:spacing w:after="120" w:line="36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4F52A2">
        <w:rPr>
          <w:rFonts w:ascii="Verdana" w:hAnsi="Verdana"/>
          <w:b/>
          <w:sz w:val="24"/>
          <w:szCs w:val="24"/>
        </w:rPr>
        <w:t>PLANO DE CURSO/OFICINA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7E5B49" w:rsidRPr="007E5B49" w14:paraId="464D1381" w14:textId="77777777" w:rsidTr="00FB3133">
        <w:tc>
          <w:tcPr>
            <w:tcW w:w="10065" w:type="dxa"/>
            <w:shd w:val="clear" w:color="auto" w:fill="FFFFFF" w:themeFill="background1"/>
          </w:tcPr>
          <w:p w14:paraId="229196A6" w14:textId="745D874D" w:rsidR="007E5B49" w:rsidRPr="007E5B49" w:rsidRDefault="007E5B49" w:rsidP="00FB3133">
            <w:pPr>
              <w:jc w:val="center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MODELO BÁSICO</w:t>
            </w:r>
          </w:p>
        </w:tc>
      </w:tr>
      <w:tr w:rsidR="007E5B49" w:rsidRPr="007E5B49" w14:paraId="0303AE65" w14:textId="77777777" w:rsidTr="00FB3133">
        <w:tc>
          <w:tcPr>
            <w:tcW w:w="10065" w:type="dxa"/>
            <w:shd w:val="clear" w:color="auto" w:fill="FFFFFF" w:themeFill="background1"/>
          </w:tcPr>
          <w:p w14:paraId="15F2145B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NOME DO PROJETO:</w:t>
            </w:r>
          </w:p>
        </w:tc>
      </w:tr>
      <w:tr w:rsidR="007E5B49" w:rsidRPr="007E5B49" w14:paraId="7CDAA477" w14:textId="77777777" w:rsidTr="00FB3133">
        <w:tc>
          <w:tcPr>
            <w:tcW w:w="10065" w:type="dxa"/>
            <w:shd w:val="clear" w:color="auto" w:fill="FFFFFF" w:themeFill="background1"/>
          </w:tcPr>
          <w:p w14:paraId="3F46092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NOME DO CURSO/OFICINA:</w:t>
            </w:r>
          </w:p>
        </w:tc>
      </w:tr>
      <w:tr w:rsidR="007E5B49" w:rsidRPr="007E5B49" w14:paraId="570400A0" w14:textId="77777777" w:rsidTr="00FB3133">
        <w:tc>
          <w:tcPr>
            <w:tcW w:w="10065" w:type="dxa"/>
            <w:shd w:val="clear" w:color="auto" w:fill="FFFFFF" w:themeFill="background1"/>
          </w:tcPr>
          <w:p w14:paraId="6AE46502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>EMENTA:</w:t>
            </w:r>
            <w:r w:rsidRPr="007E5B49">
              <w:rPr>
                <w:rFonts w:asciiTheme="minorHAnsi" w:hAnsiTheme="minorHAnsi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(faça um resumo do conteúdo do curso/oficina).</w:t>
            </w:r>
          </w:p>
        </w:tc>
      </w:tr>
      <w:tr w:rsidR="007E5B49" w:rsidRPr="007E5B49" w14:paraId="3C6BF97D" w14:textId="77777777" w:rsidTr="00FB3133">
        <w:tc>
          <w:tcPr>
            <w:tcW w:w="10065" w:type="dxa"/>
            <w:shd w:val="clear" w:color="auto" w:fill="FFFFFF" w:themeFill="background1"/>
          </w:tcPr>
          <w:p w14:paraId="4F98E0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6EB66A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7FCED26F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157F7CF5" w14:textId="77777777" w:rsidTr="00FB3133">
        <w:tc>
          <w:tcPr>
            <w:tcW w:w="10065" w:type="dxa"/>
            <w:shd w:val="clear" w:color="auto" w:fill="FFFFFF" w:themeFill="background1"/>
          </w:tcPr>
          <w:p w14:paraId="154F1258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>OBJETIVOS:</w:t>
            </w:r>
            <w:r w:rsidRPr="007E5B49">
              <w:rPr>
                <w:rFonts w:asciiTheme="minorHAnsi" w:hAnsiTheme="minorHAnsi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(indique os objetivos gerais e específicos de seu curso/oficina).</w:t>
            </w:r>
          </w:p>
        </w:tc>
      </w:tr>
      <w:tr w:rsidR="007E5B49" w:rsidRPr="007E5B49" w14:paraId="65B3AC26" w14:textId="77777777" w:rsidTr="00FB3133">
        <w:tc>
          <w:tcPr>
            <w:tcW w:w="10065" w:type="dxa"/>
            <w:shd w:val="clear" w:color="auto" w:fill="FFFFFF" w:themeFill="background1"/>
          </w:tcPr>
          <w:p w14:paraId="56E98550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57AC44BF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06D648CE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</w:tc>
      </w:tr>
      <w:tr w:rsidR="007E5B49" w:rsidRPr="007E5B49" w14:paraId="0832B85B" w14:textId="77777777" w:rsidTr="00FB3133">
        <w:tc>
          <w:tcPr>
            <w:tcW w:w="10065" w:type="dxa"/>
            <w:shd w:val="clear" w:color="auto" w:fill="FFFFFF" w:themeFill="background1"/>
          </w:tcPr>
          <w:p w14:paraId="38E0192D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 xml:space="preserve">PÚBLICO ALVO: </w:t>
            </w:r>
            <w:r w:rsidRPr="007E5B49">
              <w:rPr>
                <w:rFonts w:asciiTheme="minorHAnsi" w:hAnsiTheme="minorHAnsi"/>
                <w:color w:val="FF0000"/>
              </w:rPr>
              <w:t>(</w:t>
            </w:r>
            <w:r w:rsidRPr="007E5B49">
              <w:rPr>
                <w:rFonts w:asciiTheme="minorHAnsi" w:hAnsiTheme="minorHAnsi" w:cs="Arial"/>
                <w:color w:val="FF0000"/>
                <w:shd w:val="clear" w:color="auto" w:fill="FFFFFF"/>
              </w:rPr>
              <w:t xml:space="preserve">indique as características preferenciais do público a ser trabalhado. Ex.: nível de formação, sexo, faixa de renda, local de moradia, membro de uma comunidade ou grupo, etc.). </w:t>
            </w:r>
          </w:p>
        </w:tc>
      </w:tr>
      <w:tr w:rsidR="007E5B49" w:rsidRPr="007E5B49" w14:paraId="05469946" w14:textId="77777777" w:rsidTr="00FB3133">
        <w:tc>
          <w:tcPr>
            <w:tcW w:w="10065" w:type="dxa"/>
            <w:shd w:val="clear" w:color="auto" w:fill="FFFFFF" w:themeFill="background1"/>
          </w:tcPr>
          <w:p w14:paraId="1CD728D8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FAIXA ETÁRIA:</w:t>
            </w:r>
          </w:p>
        </w:tc>
      </w:tr>
      <w:tr w:rsidR="007E5B49" w:rsidRPr="007E5B49" w14:paraId="4EFF5CDD" w14:textId="77777777" w:rsidTr="00FB3133">
        <w:tc>
          <w:tcPr>
            <w:tcW w:w="10065" w:type="dxa"/>
            <w:shd w:val="clear" w:color="auto" w:fill="FFFFFF" w:themeFill="background1"/>
          </w:tcPr>
          <w:p w14:paraId="0072CBC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PRÉ–REQUISITOS PARA INSCRIÇÃO:</w:t>
            </w:r>
          </w:p>
        </w:tc>
      </w:tr>
      <w:tr w:rsidR="007E5B49" w:rsidRPr="007E5B49" w14:paraId="73E138C2" w14:textId="77777777" w:rsidTr="00FB3133">
        <w:tc>
          <w:tcPr>
            <w:tcW w:w="10065" w:type="dxa"/>
            <w:shd w:val="clear" w:color="auto" w:fill="FFFFFF" w:themeFill="background1"/>
          </w:tcPr>
          <w:p w14:paraId="359A7B8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0280D46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2361A41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42C6E144" w14:textId="77777777" w:rsidTr="00FB3133">
        <w:tc>
          <w:tcPr>
            <w:tcW w:w="10065" w:type="dxa"/>
            <w:shd w:val="clear" w:color="auto" w:fill="FFFFFF" w:themeFill="background1"/>
          </w:tcPr>
          <w:p w14:paraId="224B6DF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Nº DE TURMAS:</w:t>
            </w:r>
          </w:p>
        </w:tc>
      </w:tr>
      <w:tr w:rsidR="007E5B49" w:rsidRPr="007E5B49" w14:paraId="01CC73D1" w14:textId="77777777" w:rsidTr="00FB3133">
        <w:tc>
          <w:tcPr>
            <w:tcW w:w="10065" w:type="dxa"/>
            <w:shd w:val="clear" w:color="auto" w:fill="FFFFFF" w:themeFill="background1"/>
          </w:tcPr>
          <w:p w14:paraId="62BCD8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Nº DE PARTICIPANTES POR TURMA:</w:t>
            </w:r>
          </w:p>
        </w:tc>
      </w:tr>
      <w:tr w:rsidR="007E5B49" w:rsidRPr="007E5B49" w14:paraId="27FDD759" w14:textId="77777777" w:rsidTr="00FB3133">
        <w:tc>
          <w:tcPr>
            <w:tcW w:w="10065" w:type="dxa"/>
            <w:shd w:val="clear" w:color="auto" w:fill="FFFFFF" w:themeFill="background1"/>
          </w:tcPr>
          <w:p w14:paraId="1B83BD32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METODOLOGIA: </w:t>
            </w:r>
            <w:r w:rsidRPr="007E5B49">
              <w:rPr>
                <w:rFonts w:asciiTheme="minorHAnsi" w:hAnsiTheme="minorHAnsi"/>
                <w:color w:val="FF0000"/>
              </w:rPr>
              <w:t>(indique os métodos e técnicas utilizados em seu curso/oficina para atingir seus objetivos).</w:t>
            </w:r>
          </w:p>
        </w:tc>
      </w:tr>
      <w:tr w:rsidR="007E5B49" w:rsidRPr="007E5B49" w14:paraId="40EAF49A" w14:textId="77777777" w:rsidTr="00FB3133">
        <w:tc>
          <w:tcPr>
            <w:tcW w:w="10065" w:type="dxa"/>
            <w:shd w:val="clear" w:color="auto" w:fill="FFFFFF" w:themeFill="background1"/>
          </w:tcPr>
          <w:p w14:paraId="503B33F1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0A4490C0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0371D452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7E5B49" w:rsidRPr="007E5B49" w14:paraId="4787D7BE" w14:textId="77777777" w:rsidTr="00FB3133">
        <w:tc>
          <w:tcPr>
            <w:tcW w:w="10065" w:type="dxa"/>
            <w:shd w:val="clear" w:color="auto" w:fill="FFFFFF" w:themeFill="background1"/>
          </w:tcPr>
          <w:p w14:paraId="10B6953C" w14:textId="77777777" w:rsidR="007E5B49" w:rsidRPr="007E5B49" w:rsidRDefault="007E5B49" w:rsidP="00FB3133">
            <w:pPr>
              <w:rPr>
                <w:rFonts w:asciiTheme="minorHAnsi" w:hAnsiTheme="minorHAnsi"/>
                <w:b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 xml:space="preserve">RECURSOS DIDÁTICOS: </w:t>
            </w:r>
            <w:r w:rsidRPr="007E5B49">
              <w:rPr>
                <w:rFonts w:asciiTheme="minorHAnsi" w:hAnsiTheme="minorHAnsi"/>
                <w:color w:val="FF0000"/>
              </w:rPr>
              <w:t>(indique</w:t>
            </w:r>
            <w:r w:rsidRPr="007E5B49">
              <w:rPr>
                <w:rFonts w:asciiTheme="minorHAnsi" w:hAnsiTheme="minorHAnsi"/>
                <w:b/>
                <w:color w:val="FF0000"/>
              </w:rPr>
              <w:t xml:space="preserve"> </w:t>
            </w:r>
            <w:r w:rsidRPr="007E5B49">
              <w:rPr>
                <w:rFonts w:asciiTheme="minorHAnsi" w:hAnsiTheme="minorHAnsi"/>
                <w:color w:val="FF0000"/>
              </w:rPr>
              <w:t>os equipamentos ou materiais que serão utilizados no curso/oficina).</w:t>
            </w:r>
          </w:p>
        </w:tc>
      </w:tr>
      <w:tr w:rsidR="007E5B49" w:rsidRPr="007E5B49" w14:paraId="0B6E8DDD" w14:textId="77777777" w:rsidTr="00FB3133">
        <w:tc>
          <w:tcPr>
            <w:tcW w:w="10065" w:type="dxa"/>
            <w:shd w:val="clear" w:color="auto" w:fill="FFFFFF" w:themeFill="background1"/>
          </w:tcPr>
          <w:p w14:paraId="416C6FA9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780485DA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  <w:p w14:paraId="608FE5C5" w14:textId="77777777" w:rsidR="007E5B49" w:rsidRPr="007E5B49" w:rsidRDefault="007E5B49" w:rsidP="00FB3133">
            <w:pPr>
              <w:rPr>
                <w:rFonts w:asciiTheme="minorHAnsi" w:hAnsiTheme="minorHAnsi"/>
                <w:color w:val="FF0000"/>
              </w:rPr>
            </w:pPr>
          </w:p>
        </w:tc>
      </w:tr>
      <w:tr w:rsidR="007E5B49" w:rsidRPr="007E5B49" w14:paraId="107EA640" w14:textId="77777777" w:rsidTr="00FB3133">
        <w:tc>
          <w:tcPr>
            <w:tcW w:w="10065" w:type="dxa"/>
            <w:shd w:val="clear" w:color="auto" w:fill="FFFFFF" w:themeFill="background1"/>
          </w:tcPr>
          <w:p w14:paraId="2B44FBDA" w14:textId="77777777" w:rsidR="007E5B49" w:rsidRPr="007E5B49" w:rsidRDefault="007E5B49" w:rsidP="00FB3133">
            <w:pPr>
              <w:rPr>
                <w:rFonts w:asciiTheme="minorHAnsi" w:hAnsiTheme="minorHAnsi"/>
                <w:b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>PERIODICIDADE</w:t>
            </w:r>
            <w:r w:rsidRPr="007E5B49">
              <w:rPr>
                <w:rFonts w:asciiTheme="minorHAnsi" w:hAnsiTheme="minorHAnsi"/>
              </w:rPr>
              <w:t xml:space="preserve">: </w:t>
            </w:r>
            <w:r w:rsidRPr="007E5B49">
              <w:rPr>
                <w:rFonts w:asciiTheme="minorHAnsi" w:hAnsiTheme="minorHAnsi"/>
                <w:color w:val="FF0000"/>
              </w:rPr>
              <w:t>(indique a duração do curso/oficina: dias, semanas ou meses).</w:t>
            </w:r>
          </w:p>
        </w:tc>
      </w:tr>
      <w:tr w:rsidR="007E5B49" w:rsidRPr="007E5B49" w14:paraId="11557110" w14:textId="77777777" w:rsidTr="00FB3133">
        <w:tc>
          <w:tcPr>
            <w:tcW w:w="10065" w:type="dxa"/>
            <w:shd w:val="clear" w:color="auto" w:fill="FFFFFF" w:themeFill="background1"/>
          </w:tcPr>
          <w:p w14:paraId="65BCA6B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2C3A1D27" w14:textId="77777777" w:rsidTr="00FB3133">
        <w:tc>
          <w:tcPr>
            <w:tcW w:w="10065" w:type="dxa"/>
            <w:shd w:val="clear" w:color="auto" w:fill="FFFFFF" w:themeFill="background1"/>
          </w:tcPr>
          <w:p w14:paraId="15DF2278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color w:val="FF0000"/>
              </w:rPr>
            </w:pPr>
            <w:r w:rsidRPr="007E5B49">
              <w:rPr>
                <w:rFonts w:asciiTheme="minorHAnsi" w:hAnsiTheme="minorHAnsi"/>
                <w:b/>
              </w:rPr>
              <w:t xml:space="preserve">CARGA HORÁRIA: </w:t>
            </w:r>
            <w:r w:rsidRPr="007E5B49">
              <w:rPr>
                <w:rFonts w:asciiTheme="minorHAnsi" w:hAnsiTheme="minorHAnsi"/>
                <w:color w:val="FF0000"/>
              </w:rPr>
              <w:t>(registre a forma como será a distribuição da carga horária do curso/oficina: dias, semanas ou meses)</w:t>
            </w:r>
          </w:p>
        </w:tc>
      </w:tr>
      <w:tr w:rsidR="007E5B49" w:rsidRPr="007E5B49" w14:paraId="501F6F4B" w14:textId="77777777" w:rsidTr="00FB3133">
        <w:tc>
          <w:tcPr>
            <w:tcW w:w="10065" w:type="dxa"/>
            <w:shd w:val="clear" w:color="auto" w:fill="FFFFFF" w:themeFill="background1"/>
          </w:tcPr>
          <w:p w14:paraId="4C7D268D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783CD0B4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75099D98" w14:textId="77777777" w:rsidTr="00FB3133">
        <w:tc>
          <w:tcPr>
            <w:tcW w:w="10065" w:type="dxa"/>
            <w:shd w:val="clear" w:color="auto" w:fill="FFFFFF" w:themeFill="background1"/>
          </w:tcPr>
          <w:p w14:paraId="60FD6B48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  <w:r w:rsidRPr="007E5B49">
              <w:rPr>
                <w:rFonts w:asciiTheme="minorHAnsi" w:hAnsiTheme="minorHAnsi"/>
                <w:b/>
              </w:rPr>
              <w:t xml:space="preserve">CONTEÚDO: </w:t>
            </w:r>
            <w:r w:rsidRPr="007E5B49">
              <w:rPr>
                <w:rFonts w:asciiTheme="minorHAnsi" w:hAnsiTheme="minorHAnsi"/>
                <w:color w:val="FF0000"/>
              </w:rPr>
              <w:t>(indique os assuntos que serão trabalhados no curso/oficina).</w:t>
            </w:r>
          </w:p>
        </w:tc>
      </w:tr>
      <w:tr w:rsidR="007E5B49" w:rsidRPr="007E5B49" w14:paraId="18C7ABEF" w14:textId="77777777" w:rsidTr="00FB3133">
        <w:tc>
          <w:tcPr>
            <w:tcW w:w="10065" w:type="dxa"/>
            <w:shd w:val="clear" w:color="auto" w:fill="FFFFFF" w:themeFill="background1"/>
          </w:tcPr>
          <w:p w14:paraId="0CEFB467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2E8815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0CB71A70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77DEBC3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4CA971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4B12515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259BECE2" w14:textId="77777777" w:rsidTr="00FB3133">
        <w:tc>
          <w:tcPr>
            <w:tcW w:w="10065" w:type="dxa"/>
            <w:shd w:val="clear" w:color="auto" w:fill="FFFFFF" w:themeFill="background1"/>
          </w:tcPr>
          <w:p w14:paraId="3F1BB92E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AVALIAÇÃO: </w:t>
            </w:r>
          </w:p>
        </w:tc>
      </w:tr>
      <w:tr w:rsidR="007E5B49" w:rsidRPr="007E5B49" w14:paraId="20CE0F50" w14:textId="77777777" w:rsidTr="00FB3133">
        <w:tc>
          <w:tcPr>
            <w:tcW w:w="10065" w:type="dxa"/>
            <w:shd w:val="clear" w:color="auto" w:fill="FFFFFF" w:themeFill="background1"/>
          </w:tcPr>
          <w:p w14:paraId="69DB6567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1. Instrumento de avaliação do curso/oficina: </w:t>
            </w:r>
            <w:r w:rsidRPr="007E5B49">
              <w:rPr>
                <w:rFonts w:asciiTheme="minorHAnsi" w:hAnsiTheme="minorHAnsi"/>
                <w:color w:val="FF0000"/>
              </w:rPr>
              <w:t>(descreva a forma de avaliação do curso/oficina, indicando como os professores/oficineiros avaliarão os participantes).</w:t>
            </w:r>
          </w:p>
        </w:tc>
      </w:tr>
      <w:tr w:rsidR="007E5B49" w:rsidRPr="007E5B49" w14:paraId="60E0B7DD" w14:textId="77777777" w:rsidTr="00FB3133">
        <w:tc>
          <w:tcPr>
            <w:tcW w:w="10065" w:type="dxa"/>
            <w:shd w:val="clear" w:color="auto" w:fill="FFFFFF" w:themeFill="background1"/>
          </w:tcPr>
          <w:p w14:paraId="1C2E434F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5D8FFF9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52F08CD1" w14:textId="77777777" w:rsidTr="00FB3133">
        <w:tc>
          <w:tcPr>
            <w:tcW w:w="10065" w:type="dxa"/>
            <w:shd w:val="clear" w:color="auto" w:fill="FFFFFF" w:themeFill="background1"/>
          </w:tcPr>
          <w:p w14:paraId="27FA9345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>2. Instrumento de avaliação dos participantes do curso/oficina</w:t>
            </w:r>
            <w:r w:rsidRPr="007E5B49">
              <w:rPr>
                <w:rFonts w:asciiTheme="minorHAnsi" w:hAnsiTheme="minorHAnsi"/>
              </w:rPr>
              <w:t xml:space="preserve">: </w:t>
            </w:r>
            <w:r w:rsidRPr="007E5B49">
              <w:rPr>
                <w:rFonts w:asciiTheme="minorHAnsi" w:hAnsiTheme="minorHAnsi"/>
                <w:color w:val="FF0000"/>
              </w:rPr>
              <w:t>(descreva a forma como os participantes avaliarão o curso/oficina, opinando sobre os instrutores, material didático, organização da ação formativa, instalações, dentre outros).</w:t>
            </w:r>
          </w:p>
        </w:tc>
      </w:tr>
      <w:tr w:rsidR="007E5B49" w:rsidRPr="007E5B49" w14:paraId="17A71533" w14:textId="77777777" w:rsidTr="00FB3133">
        <w:tc>
          <w:tcPr>
            <w:tcW w:w="10065" w:type="dxa"/>
            <w:shd w:val="clear" w:color="auto" w:fill="FFFFFF" w:themeFill="background1"/>
          </w:tcPr>
          <w:p w14:paraId="71570417" w14:textId="77777777" w:rsid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6A29680A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  <w:p w14:paraId="3244E237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107EB287" w14:textId="77777777" w:rsidTr="00FB3133">
        <w:tc>
          <w:tcPr>
            <w:tcW w:w="10065" w:type="dxa"/>
            <w:shd w:val="clear" w:color="auto" w:fill="FFFFFF" w:themeFill="background1"/>
          </w:tcPr>
          <w:p w14:paraId="7FE5085C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lastRenderedPageBreak/>
              <w:t xml:space="preserve">CERTIFICAÇÃO: </w:t>
            </w:r>
            <w:r w:rsidRPr="007E5B49">
              <w:rPr>
                <w:rFonts w:asciiTheme="minorHAnsi" w:hAnsiTheme="minorHAnsi"/>
                <w:color w:val="FF0000"/>
              </w:rPr>
              <w:t>(indique quais os critérios para recebimento dos certificados).</w:t>
            </w:r>
          </w:p>
        </w:tc>
      </w:tr>
      <w:tr w:rsidR="007E5B49" w:rsidRPr="007E5B49" w14:paraId="2420FA0F" w14:textId="77777777" w:rsidTr="00FB3133">
        <w:tc>
          <w:tcPr>
            <w:tcW w:w="10065" w:type="dxa"/>
            <w:shd w:val="clear" w:color="auto" w:fill="FFFFFF" w:themeFill="background1"/>
          </w:tcPr>
          <w:p w14:paraId="67939751" w14:textId="77777777" w:rsidR="007E5B49" w:rsidRPr="007E5B49" w:rsidRDefault="007E5B49" w:rsidP="00FB3133">
            <w:pPr>
              <w:rPr>
                <w:rFonts w:asciiTheme="minorHAnsi" w:hAnsiTheme="minorHAnsi"/>
                <w:b/>
              </w:rPr>
            </w:pPr>
          </w:p>
        </w:tc>
      </w:tr>
      <w:tr w:rsidR="007E5B49" w:rsidRPr="007E5B49" w14:paraId="68111AF4" w14:textId="77777777" w:rsidTr="00FB3133">
        <w:tc>
          <w:tcPr>
            <w:tcW w:w="10065" w:type="dxa"/>
            <w:shd w:val="clear" w:color="auto" w:fill="FFFFFF" w:themeFill="background1"/>
          </w:tcPr>
          <w:p w14:paraId="2025E00D" w14:textId="77777777" w:rsidR="007E5B49" w:rsidRPr="007E5B49" w:rsidRDefault="007E5B49" w:rsidP="00FB3133">
            <w:pPr>
              <w:jc w:val="both"/>
              <w:rPr>
                <w:rFonts w:asciiTheme="minorHAnsi" w:hAnsiTheme="minorHAnsi"/>
                <w:b/>
              </w:rPr>
            </w:pPr>
            <w:r w:rsidRPr="007E5B49">
              <w:rPr>
                <w:rFonts w:asciiTheme="minorHAnsi" w:hAnsiTheme="minorHAnsi"/>
                <w:b/>
              </w:rPr>
              <w:t xml:space="preserve">REFERÊNCIAS: </w:t>
            </w:r>
            <w:r w:rsidRPr="007E5B49">
              <w:rPr>
                <w:rFonts w:asciiTheme="minorHAnsi" w:hAnsiTheme="minorHAnsi"/>
                <w:color w:val="FF0000"/>
              </w:rPr>
              <w:t>(Indique a bibliografia – livros, artigos, periódicos, folhetos, monografias, dissertações, teses - ou outros itens, a exemplo de sites, blogs, vídeos, vivências, saberes, etc., que serão utilizados como referência na ação formativa).</w:t>
            </w:r>
          </w:p>
        </w:tc>
      </w:tr>
      <w:tr w:rsidR="007E5B49" w:rsidRPr="007E5B49" w14:paraId="0006DE50" w14:textId="77777777" w:rsidTr="00FB3133">
        <w:tc>
          <w:tcPr>
            <w:tcW w:w="10065" w:type="dxa"/>
            <w:shd w:val="clear" w:color="auto" w:fill="FFFFFF" w:themeFill="background1"/>
          </w:tcPr>
          <w:p w14:paraId="7343E060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0E03A5A2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3CF5FAEA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43A7AC4A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12895F17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3B119E6B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  <w:p w14:paraId="2DF73707" w14:textId="77777777" w:rsidR="007E5B49" w:rsidRPr="007E5B49" w:rsidRDefault="007E5B49" w:rsidP="00FB3133">
            <w:pPr>
              <w:rPr>
                <w:rFonts w:asciiTheme="minorHAnsi" w:hAnsiTheme="minorHAnsi"/>
              </w:rPr>
            </w:pPr>
          </w:p>
        </w:tc>
      </w:tr>
    </w:tbl>
    <w:p w14:paraId="228B6394" w14:textId="77777777" w:rsidR="007E5B49" w:rsidRPr="007E5B49" w:rsidRDefault="007E5B49" w:rsidP="007E5B49">
      <w:pPr>
        <w:ind w:left="425" w:hanging="1134"/>
        <w:jc w:val="both"/>
        <w:rPr>
          <w:rFonts w:asciiTheme="minorHAnsi" w:hAnsiTheme="minorHAnsi"/>
        </w:rPr>
      </w:pPr>
    </w:p>
    <w:p w14:paraId="5877E74D" w14:textId="77777777" w:rsidR="007E5B49" w:rsidRPr="007E5B49" w:rsidRDefault="007E5B49" w:rsidP="007E5B49">
      <w:pPr>
        <w:ind w:left="-709"/>
        <w:jc w:val="both"/>
        <w:rPr>
          <w:rFonts w:asciiTheme="minorHAnsi" w:hAnsiTheme="minorHAnsi"/>
        </w:rPr>
      </w:pPr>
      <w:r w:rsidRPr="007E5B49">
        <w:rPr>
          <w:rFonts w:asciiTheme="minorHAnsi" w:hAnsiTheme="minorHAnsi"/>
        </w:rPr>
        <w:t>Observação: Como modelo básico, todos os campos deste formulário deverão ser preenchidos, no entanto, o proponente poderá acrescentar outras informações que julgar necessárias.</w:t>
      </w:r>
    </w:p>
    <w:p w14:paraId="69E4D796" w14:textId="77777777" w:rsidR="002D61ED" w:rsidRPr="007E5B49" w:rsidRDefault="002D61ED" w:rsidP="007E5B49">
      <w:pPr>
        <w:rPr>
          <w:rFonts w:asciiTheme="minorHAnsi" w:hAnsiTheme="minorHAnsi"/>
        </w:rPr>
      </w:pPr>
    </w:p>
    <w:sectPr w:rsidR="002D61ED" w:rsidRPr="007E5B49" w:rsidSect="0017589D">
      <w:headerReference w:type="default" r:id="rId10"/>
      <w:footerReference w:type="default" r:id="rId11"/>
      <w:pgSz w:w="11907" w:h="16840" w:code="9"/>
      <w:pgMar w:top="934" w:right="1134" w:bottom="1134" w:left="1701" w:header="426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64BAB" w14:textId="77777777" w:rsidR="00C5670F" w:rsidRDefault="00C5670F">
      <w:r>
        <w:separator/>
      </w:r>
    </w:p>
  </w:endnote>
  <w:endnote w:type="continuationSeparator" w:id="0">
    <w:p w14:paraId="0FD9C0FB" w14:textId="77777777" w:rsidR="00C5670F" w:rsidRDefault="00C5670F">
      <w:r>
        <w:continuationSeparator/>
      </w:r>
    </w:p>
  </w:endnote>
  <w:endnote w:type="continuationNotice" w:id="1">
    <w:p w14:paraId="69ABAD90" w14:textId="77777777" w:rsidR="00C5670F" w:rsidRDefault="00C56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27090"/>
      <w:docPartObj>
        <w:docPartGallery w:val="Page Numbers (Bottom of Page)"/>
        <w:docPartUnique/>
      </w:docPartObj>
    </w:sdtPr>
    <w:sdtEndPr/>
    <w:sdtContent>
      <w:p w14:paraId="1771D235" w14:textId="77777777" w:rsidR="003D5D27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C73">
          <w:rPr>
            <w:noProof/>
          </w:rPr>
          <w:t>1</w:t>
        </w:r>
        <w:r>
          <w:fldChar w:fldCharType="end"/>
        </w:r>
        <w:r w:rsidRPr="00A31529">
          <w:rPr>
            <w:sz w:val="16"/>
            <w:szCs w:val="16"/>
          </w:rPr>
          <w:t xml:space="preserve"> </w:t>
        </w:r>
      </w:p>
      <w:p w14:paraId="0499FB06" w14:textId="77777777" w:rsidR="003D5D27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Secretaria de Estado de Cultura e economia Criativa</w:t>
        </w:r>
      </w:p>
      <w:p w14:paraId="223FB866" w14:textId="4ACC343F" w:rsidR="003D5D27" w:rsidRDefault="003D5D27" w:rsidP="003D5D27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 w:rsidRPr="00296233">
          <w:rPr>
            <w:sz w:val="16"/>
            <w:szCs w:val="16"/>
          </w:rPr>
          <w:t>Setor Cultural da República, Área Cívica, Lote s/n E</w:t>
        </w:r>
        <w:r>
          <w:rPr>
            <w:sz w:val="16"/>
            <w:szCs w:val="16"/>
          </w:rPr>
          <w:t>difício da Biblioteca Nacional</w:t>
        </w:r>
        <w:r w:rsidRPr="00296233">
          <w:rPr>
            <w:sz w:val="16"/>
            <w:szCs w:val="16"/>
          </w:rPr>
          <w:t>, 70070-150</w:t>
        </w:r>
        <w:r>
          <w:rPr>
            <w:sz w:val="16"/>
            <w:szCs w:val="16"/>
          </w:rPr>
          <w:t>- Brasília-DF</w:t>
        </w:r>
      </w:p>
      <w:p w14:paraId="0191E2C5" w14:textId="77777777" w:rsidR="003D5D27" w:rsidRDefault="003D5D27" w:rsidP="003D5D27">
        <w:pPr>
          <w:pStyle w:val="Rodap"/>
          <w:jc w:val="right"/>
        </w:pPr>
        <w:r>
          <w:rPr>
            <w:sz w:val="16"/>
            <w:szCs w:val="16"/>
          </w:rPr>
          <w:t>Fones (61) 3325-1030</w:t>
        </w:r>
      </w:p>
    </w:sdtContent>
  </w:sdt>
  <w:p w14:paraId="77911AF8" w14:textId="77777777" w:rsidR="00061DA9" w:rsidRPr="003D5D27" w:rsidRDefault="00061DA9" w:rsidP="003D5D2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B75317" w14:textId="77777777" w:rsidR="00C5670F" w:rsidRDefault="00C5670F">
      <w:r>
        <w:separator/>
      </w:r>
    </w:p>
  </w:footnote>
  <w:footnote w:type="continuationSeparator" w:id="0">
    <w:p w14:paraId="49EEAF43" w14:textId="77777777" w:rsidR="00C5670F" w:rsidRDefault="00C5670F">
      <w:r>
        <w:continuationSeparator/>
      </w:r>
    </w:p>
  </w:footnote>
  <w:footnote w:type="continuationNotice" w:id="1">
    <w:p w14:paraId="2D8369A0" w14:textId="77777777" w:rsidR="00C5670F" w:rsidRDefault="00C567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061DA9" w:rsidRPr="00DB540A" w14:paraId="71E02357" w14:textId="77777777" w:rsidTr="00020A56">
      <w:trPr>
        <w:trHeight w:val="1412"/>
      </w:trPr>
      <w:tc>
        <w:tcPr>
          <w:tcW w:w="1668" w:type="dxa"/>
        </w:tcPr>
        <w:p w14:paraId="2CA4F12B" w14:textId="77777777" w:rsidR="00061DA9" w:rsidRDefault="00061DA9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68900300" wp14:editId="77D00451">
                <wp:extent cx="896620" cy="896620"/>
                <wp:effectExtent l="1905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4EC4CCC5" w14:textId="77777777" w:rsidR="00061DA9" w:rsidRPr="00893B51" w:rsidRDefault="00061DA9" w:rsidP="00020A56">
          <w:pPr>
            <w:pStyle w:val="Cabealho"/>
            <w:tabs>
              <w:tab w:val="clear" w:pos="8838"/>
              <w:tab w:val="right" w:pos="7852"/>
            </w:tabs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6EF08CB6" w14:textId="5C9ECEFA" w:rsidR="00061DA9" w:rsidRPr="00893B51" w:rsidRDefault="00061DA9" w:rsidP="00020A56">
          <w:pPr>
            <w:pStyle w:val="Cabealho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0337DE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3661026F" w14:textId="77777777" w:rsidR="00061DA9" w:rsidRDefault="00061DA9" w:rsidP="00A94E06">
          <w:pPr>
            <w:pStyle w:val="Cabealho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Subsecretaria de Fomento e Incentivo Cultural</w:t>
          </w:r>
        </w:p>
        <w:p w14:paraId="1D531895" w14:textId="556C3922" w:rsidR="00F33BE5" w:rsidRPr="00A94E06" w:rsidRDefault="00F33BE5" w:rsidP="00A94E06">
          <w:pPr>
            <w:pStyle w:val="Cabealho"/>
            <w:rPr>
              <w:rFonts w:ascii="Tahoma" w:hAnsi="Tahoma" w:cs="David"/>
              <w:sz w:val="22"/>
              <w:szCs w:val="22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Fundo de Apoio à Cultura</w:t>
          </w:r>
        </w:p>
      </w:tc>
      <w:tc>
        <w:tcPr>
          <w:tcW w:w="1275" w:type="dxa"/>
          <w:vAlign w:val="center"/>
        </w:tcPr>
        <w:p w14:paraId="17E2C65A" w14:textId="5362A2C7" w:rsidR="00061DA9" w:rsidRPr="00DB540A" w:rsidRDefault="00061DA9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3EB8A6BC" w14:textId="77777777" w:rsidR="00061DA9" w:rsidRDefault="00061DA9" w:rsidP="00020A56">
    <w:pPr>
      <w:pStyle w:val="Cabealho"/>
    </w:pPr>
  </w:p>
  <w:p w14:paraId="4CE143F3" w14:textId="77777777" w:rsidR="00061DA9" w:rsidRDefault="00061DA9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326E"/>
    <w:rsid w:val="00004D9B"/>
    <w:rsid w:val="0000556C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7DE"/>
    <w:rsid w:val="00033911"/>
    <w:rsid w:val="0003759A"/>
    <w:rsid w:val="00041234"/>
    <w:rsid w:val="00042ACD"/>
    <w:rsid w:val="00043D97"/>
    <w:rsid w:val="0005402E"/>
    <w:rsid w:val="00061A55"/>
    <w:rsid w:val="00061DA9"/>
    <w:rsid w:val="00067E49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4BF7"/>
    <w:rsid w:val="000A4F7D"/>
    <w:rsid w:val="000A6062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C29"/>
    <w:rsid w:val="00180C73"/>
    <w:rsid w:val="00182A71"/>
    <w:rsid w:val="001856D1"/>
    <w:rsid w:val="00186145"/>
    <w:rsid w:val="00190805"/>
    <w:rsid w:val="00192E4D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D2C"/>
    <w:rsid w:val="001E7242"/>
    <w:rsid w:val="001E7829"/>
    <w:rsid w:val="001F0115"/>
    <w:rsid w:val="001F1C27"/>
    <w:rsid w:val="001F56BA"/>
    <w:rsid w:val="001F6D7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55F5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D5D27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3E67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4F52A2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4A42"/>
    <w:rsid w:val="00601BEC"/>
    <w:rsid w:val="006055B9"/>
    <w:rsid w:val="006113B1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3A4D"/>
    <w:rsid w:val="00C427CF"/>
    <w:rsid w:val="00C44C80"/>
    <w:rsid w:val="00C5020D"/>
    <w:rsid w:val="00C514E5"/>
    <w:rsid w:val="00C51D56"/>
    <w:rsid w:val="00C52221"/>
    <w:rsid w:val="00C52F35"/>
    <w:rsid w:val="00C53ADD"/>
    <w:rsid w:val="00C543D6"/>
    <w:rsid w:val="00C5670F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98B"/>
    <w:rsid w:val="00D32EF6"/>
    <w:rsid w:val="00D34794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0AD1"/>
    <w:rsid w:val="00E11A74"/>
    <w:rsid w:val="00E16239"/>
    <w:rsid w:val="00E17ACD"/>
    <w:rsid w:val="00E2256F"/>
    <w:rsid w:val="00E27E35"/>
    <w:rsid w:val="00E37168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3BE5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7250B"/>
    <w:rsid w:val="00F81209"/>
    <w:rsid w:val="00F8148C"/>
    <w:rsid w:val="00F824FD"/>
    <w:rsid w:val="00F8496A"/>
    <w:rsid w:val="00F87649"/>
    <w:rsid w:val="00F93710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491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3D5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3D5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78C82-F67E-4A85-8B59-0DE830ECC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85C398-4523-46E0-9984-5705022E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0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João Bosco Franco Cançado</cp:lastModifiedBy>
  <cp:revision>2</cp:revision>
  <cp:lastPrinted>2022-04-27T17:46:00Z</cp:lastPrinted>
  <dcterms:created xsi:type="dcterms:W3CDTF">2025-03-24T19:08:00Z</dcterms:created>
  <dcterms:modified xsi:type="dcterms:W3CDTF">2025-03-24T19:08:00Z</dcterms:modified>
</cp:coreProperties>
</file>