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Edital FAC </w:t>
      </w:r>
      <w:r w:rsidR="00C53355" w:rsidRPr="00C53355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Apresentações On-Line </w:t>
      </w: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- n° </w:t>
      </w:r>
      <w:r w:rsidR="00A26AAD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2</w:t>
      </w: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</w:t>
      </w:r>
      <w:r w:rsidR="00C53355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2020</w:t>
      </w:r>
    </w:p>
    <w:p w:rsidR="00A50535" w:rsidRDefault="00A50535" w:rsidP="0090308D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8B3186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3186" w:rsidRPr="00C1592D" w:rsidRDefault="008B3186" w:rsidP="008B318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90308D">
      <w:pPr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5B422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5B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21.9pt" o:ole="">
                  <v:imagedata r:id="rId9" o:title=""/>
                </v:shape>
                <w:control r:id="rId10" w:name="OptionButton1" w:shapeid="_x0000_i102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6" type="#_x0000_t75" style="width:108.3pt;height:21.9pt" o:ole="">
                  <v:imagedata r:id="rId11" o:title=""/>
                </v:shape>
                <w:control r:id="rId12" w:name="OptionButton2" w:shapeid="_x0000_i1026"/>
              </w:object>
            </w:r>
          </w:p>
        </w:tc>
      </w:tr>
    </w:tbl>
    <w:p w:rsidR="005B422B" w:rsidRDefault="005B422B" w:rsidP="0090308D">
      <w:pPr>
        <w:jc w:val="both"/>
        <w:rPr>
          <w:rFonts w:ascii="Times New Roman" w:hAnsi="Times New Roman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482"/>
        <w:gridCol w:w="300"/>
        <w:gridCol w:w="1284"/>
        <w:gridCol w:w="1502"/>
        <w:gridCol w:w="2488"/>
      </w:tblGrid>
      <w:tr w:rsidR="00567579" w:rsidRPr="008F1D62" w:rsidTr="00537EAB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67579" w:rsidRPr="0069511D" w:rsidRDefault="008B3186" w:rsidP="0069511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567579"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ou Razão Social</w:t>
            </w:r>
            <w:r w:rsidRPr="008F1D62">
              <w:rPr>
                <w:rFonts w:ascii="Times New Roman" w:hAnsi="Times New Roman"/>
                <w:b/>
              </w:rPr>
              <w:t>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Nome Fantasia ou Nome Artístico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 xml:space="preserve">campo </w:t>
            </w:r>
            <w:r w:rsidRPr="00567579">
              <w:rPr>
                <w:rFonts w:ascii="Times New Roman" w:hAnsi="Times New Roman"/>
                <w:i/>
                <w:sz w:val="18"/>
              </w:rPr>
              <w:t>não obrigatório)</w:t>
            </w:r>
            <w:r>
              <w:rPr>
                <w:rFonts w:ascii="Times New Roman" w:hAnsi="Times New Roman"/>
                <w:b/>
              </w:rPr>
              <w:t xml:space="preserve"> 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Nome Social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campo não obrigatório</w:t>
            </w:r>
            <w:r w:rsidR="00005F52">
              <w:rPr>
                <w:rFonts w:ascii="Times New Roman" w:hAnsi="Times New Roman"/>
                <w:i/>
                <w:sz w:val="18"/>
              </w:rPr>
              <w:t xml:space="preserve">) 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567579" w:rsidRPr="008F1D62" w:rsidTr="00A637FF">
        <w:trPr>
          <w:trHeight w:val="20"/>
        </w:trPr>
        <w:tc>
          <w:tcPr>
            <w:tcW w:w="2965" w:type="pct"/>
            <w:gridSpan w:val="4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CPF</w:t>
            </w:r>
            <w:r w:rsidR="00A637FF">
              <w:rPr>
                <w:rFonts w:ascii="Times New Roman" w:hAnsi="Times New Roman"/>
                <w:b/>
              </w:rPr>
              <w:t>/CNPJ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035" w:type="pct"/>
            <w:gridSpan w:val="2"/>
            <w:shd w:val="clear" w:color="auto" w:fill="auto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do CEAC: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Endereço do Proponente:</w:t>
            </w:r>
          </w:p>
        </w:tc>
      </w:tr>
      <w:tr w:rsidR="00567579" w:rsidRPr="008F1D62" w:rsidTr="00537EAB">
        <w:trPr>
          <w:trHeight w:val="20"/>
        </w:trPr>
        <w:tc>
          <w:tcPr>
            <w:tcW w:w="3731" w:type="pct"/>
            <w:gridSpan w:val="5"/>
            <w:shd w:val="clear" w:color="auto" w:fill="auto"/>
            <w:vAlign w:val="center"/>
          </w:tcPr>
          <w:p w:rsidR="00DE7A9F" w:rsidRPr="00DE7A9F" w:rsidRDefault="00DE7A9F" w:rsidP="00DE7A9F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67579" w:rsidRDefault="00932E02" w:rsidP="00307A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</w:t>
            </w:r>
            <w:r w:rsidR="00C1592D">
              <w:rPr>
                <w:rFonts w:ascii="Times New Roman" w:hAnsi="Times New Roman"/>
                <w:b/>
              </w:rPr>
              <w:t>lidade de Residência ou Sede:</w:t>
            </w:r>
            <w:r w:rsidR="004B595C">
              <w:rPr>
                <w:rFonts w:ascii="Times New Roman" w:hAnsi="Times New Roman"/>
                <w:b/>
              </w:rPr>
              <w:t xml:space="preserve">  </w:t>
            </w:r>
            <w:r w:rsidR="00307A0F"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DCEB1F57CF334A18BE439850F220D5A3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="00307A0F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307A0F">
              <w:rPr>
                <w:rFonts w:ascii="Times New Roman" w:hAnsi="Times New Roman"/>
                <w:b/>
              </w:rPr>
              <w:t xml:space="preserve">    </w:t>
            </w:r>
            <w:r w:rsidR="00307A0F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69" w:type="pct"/>
            <w:shd w:val="clear" w:color="auto" w:fill="auto"/>
          </w:tcPr>
          <w:p w:rsidR="00DE7A9F" w:rsidRDefault="00DE7A9F" w:rsidP="00567579">
            <w:pPr>
              <w:rPr>
                <w:rFonts w:ascii="Times New Roman" w:hAnsi="Times New Roman"/>
                <w:b/>
              </w:rPr>
            </w:pPr>
          </w:p>
          <w:p w:rsidR="00567579" w:rsidRPr="00C1592D" w:rsidRDefault="00F6530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CEP</w:t>
            </w:r>
            <w:r w:rsidR="0056757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C6D9F1" w:themeFill="text2" w:themeFillTint="33"/>
            <w:vAlign w:val="center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Telefones</w:t>
            </w:r>
          </w:p>
        </w:tc>
        <w:tc>
          <w:tcPr>
            <w:tcW w:w="2843" w:type="pct"/>
            <w:gridSpan w:val="4"/>
            <w:shd w:val="clear" w:color="auto" w:fill="C6D9F1" w:themeFill="text2" w:themeFillTint="33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E-mails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</w:tr>
      <w:tr w:rsidR="00C1592D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C1592D" w:rsidRDefault="00C1592D" w:rsidP="00005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Possui projeto contemplado em seleção anterior em execução ou em fase de prestação de contas?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27" type="#_x0000_t75" style="width:108.3pt;height:21.9pt" o:ole="">
                  <v:imagedata r:id="rId13" o:title=""/>
                </v:shape>
                <w:control r:id="rId14" w:name="OptionButton12" w:shapeid="_x0000_i1027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8" type="#_x0000_t75" style="width:108.3pt;height:21.9pt" o:ole="">
                  <v:imagedata r:id="rId15" o:title=""/>
                </v:shape>
                <w:control r:id="rId16" w:name="OptionButton21" w:shapeid="_x0000_i1028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C1592D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C1592D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Número do Processo: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</w:tr>
      <w:tr w:rsidR="0061365A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3" w:type="pct"/>
            <w:gridSpan w:val="4"/>
            <w:shd w:val="clear" w:color="auto" w:fill="auto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</w:tr>
      <w:tr w:rsidR="008B3186" w:rsidRPr="008F1D62" w:rsidTr="003045F0">
        <w:trPr>
          <w:trHeight w:val="691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 nos último</w:t>
            </w:r>
            <w:r w:rsidR="00A637FF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quatro anos?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29" type="#_x0000_t75" style="width:108.3pt;height:21.9pt" o:ole="">
                  <v:imagedata r:id="rId13" o:title=""/>
                </v:shape>
                <w:control r:id="rId17" w:name="OptionButton121" w:shapeid="_x0000_i1029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0" type="#_x0000_t75" style="width:108.3pt;height:21.9pt" o:ole="">
                  <v:imagedata r:id="rId15" o:title=""/>
                </v:shape>
                <w:control r:id="rId18" w:name="OptionButton211" w:shapeid="_x0000_i1030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Ano: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Edital: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Projeto: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B3186" w:rsidRDefault="008B3186" w:rsidP="0090308D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98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52"/>
        <w:gridCol w:w="760"/>
        <w:gridCol w:w="69"/>
        <w:gridCol w:w="2337"/>
        <w:gridCol w:w="1856"/>
        <w:gridCol w:w="97"/>
        <w:gridCol w:w="1306"/>
        <w:gridCol w:w="11"/>
        <w:gridCol w:w="57"/>
      </w:tblGrid>
      <w:tr w:rsidR="00697CF4" w:rsidRPr="00881472" w:rsidTr="009407B5">
        <w:trPr>
          <w:gridAfter w:val="2"/>
          <w:wAfter w:w="68" w:type="dxa"/>
        </w:trPr>
        <w:tc>
          <w:tcPr>
            <w:tcW w:w="9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 w:rsidR="00A637FF">
              <w:rPr>
                <w:rFonts w:ascii="Times New Roman" w:hAnsi="Times New Roman"/>
                <w:i/>
                <w:sz w:val="18"/>
              </w:rPr>
              <w:t xml:space="preserve"> - Apresente os sócios constantes no</w:t>
            </w:r>
            <w:r>
              <w:rPr>
                <w:rFonts w:ascii="Times New Roman" w:hAnsi="Times New Roman"/>
                <w:i/>
                <w:sz w:val="18"/>
              </w:rPr>
              <w:t xml:space="preserve"> contrato social vigente da empresa ou os atuais diretores de entidades, registrados em ata ou estatuto social.)</w:t>
            </w:r>
          </w:p>
        </w:tc>
      </w:tr>
      <w:tr w:rsidR="00697CF4" w:rsidRPr="00881472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N° CEAC </w:t>
            </w:r>
            <w:r>
              <w:rPr>
                <w:rFonts w:ascii="Times New Roman" w:hAnsi="Times New Roman"/>
                <w:sz w:val="18"/>
              </w:rPr>
              <w:t>(se tiver)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697CF4" w:rsidRPr="00881472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7EAB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3045F0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</w:t>
            </w:r>
            <w:r w:rsidR="00537E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20"/>
        </w:trPr>
        <w:tc>
          <w:tcPr>
            <w:tcW w:w="9788" w:type="dxa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C1592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C53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1175"/>
        </w:trPr>
        <w:tc>
          <w:tcPr>
            <w:tcW w:w="9788" w:type="dxa"/>
            <w:gridSpan w:val="8"/>
            <w:vAlign w:val="center"/>
          </w:tcPr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” constante 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96118" w:rsidRDefault="00996118" w:rsidP="00C53355">
            <w:pPr>
              <w:widowControl w:val="0"/>
              <w:tabs>
                <w:tab w:val="left" w:pos="391"/>
              </w:tabs>
              <w:jc w:val="both"/>
              <w:rPr>
                <w:rFonts w:ascii="Times New Roman" w:hAnsi="Times New Roman"/>
                <w:b/>
              </w:rPr>
            </w:pPr>
          </w:p>
          <w:p w:rsidR="00C53355" w:rsidRDefault="00C53355" w:rsidP="00C53355">
            <w:pPr>
              <w:widowControl w:val="0"/>
              <w:tabs>
                <w:tab w:val="left" w:pos="391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724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300"/>
        </w:trPr>
        <w:tc>
          <w:tcPr>
            <w:tcW w:w="4112" w:type="dxa"/>
            <w:gridSpan w:val="2"/>
            <w:shd w:val="clear" w:color="auto" w:fill="B8CCE4" w:themeFill="accent1" w:themeFillTint="66"/>
            <w:vAlign w:val="center"/>
          </w:tcPr>
          <w:p w:rsidR="00216B66" w:rsidRDefault="00A26AAD" w:rsidP="005041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Área Cultural </w:t>
            </w:r>
            <w:r w:rsidR="005C2143">
              <w:rPr>
                <w:rFonts w:ascii="Times New Roman" w:hAnsi="Times New Roman"/>
                <w:b/>
              </w:rPr>
              <w:t>em que o projeto está sendo inscr</w:t>
            </w:r>
            <w:r w:rsidR="002B023C">
              <w:rPr>
                <w:rFonts w:ascii="Times New Roman" w:hAnsi="Times New Roman"/>
                <w:b/>
              </w:rPr>
              <w:t>ito</w:t>
            </w:r>
            <w:r w:rsidR="00216B66">
              <w:rPr>
                <w:rFonts w:ascii="Times New Roman" w:hAnsi="Times New Roman"/>
                <w:b/>
              </w:rPr>
              <w:t xml:space="preserve">:        </w:t>
            </w:r>
          </w:p>
        </w:tc>
        <w:tc>
          <w:tcPr>
            <w:tcW w:w="5676" w:type="dxa"/>
            <w:gridSpan w:val="6"/>
            <w:shd w:val="clear" w:color="auto" w:fill="B8CCE4" w:themeFill="accent1" w:themeFillTint="66"/>
            <w:vAlign w:val="center"/>
          </w:tcPr>
          <w:p w:rsidR="00216B66" w:rsidRPr="00C1592D" w:rsidRDefault="00A26AAD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Linha de Apoio </w:t>
            </w:r>
            <w:r w:rsidR="007B5FFA">
              <w:rPr>
                <w:rFonts w:ascii="Times New Roman" w:hAnsi="Times New Roman"/>
                <w:b/>
              </w:rPr>
              <w:t>em que o projeto está sendo inscrito</w:t>
            </w:r>
            <w:r w:rsidR="00216B66">
              <w:rPr>
                <w:rFonts w:ascii="Times New Roman" w:hAnsi="Times New Roman"/>
                <w:b/>
              </w:rPr>
              <w:t xml:space="preserve">:        </w:t>
            </w:r>
          </w:p>
        </w:tc>
      </w:tr>
      <w:tr w:rsidR="00216B66" w:rsidRPr="008F1D62" w:rsidTr="00724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1001"/>
        </w:trPr>
        <w:tc>
          <w:tcPr>
            <w:tcW w:w="4112" w:type="dxa"/>
            <w:gridSpan w:val="2"/>
            <w:vAlign w:val="center"/>
          </w:tcPr>
          <w:p w:rsidR="00216B66" w:rsidRDefault="007B5FFA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1" type="#_x0000_t75" style="width:180.3pt;height:30.05pt" o:ole="">
                  <v:imagedata r:id="rId19" o:title=""/>
                </v:shape>
                <w:control r:id="rId20" w:name="OptionButton11" w:shapeid="_x0000_i1031"/>
              </w:object>
            </w:r>
          </w:p>
        </w:tc>
        <w:tc>
          <w:tcPr>
            <w:tcW w:w="5676" w:type="dxa"/>
            <w:gridSpan w:val="6"/>
            <w:shd w:val="clear" w:color="auto" w:fill="auto"/>
            <w:vAlign w:val="center"/>
          </w:tcPr>
          <w:p w:rsidR="00216B66" w:rsidRDefault="00307A0F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689490370"/>
                <w:placeholder>
                  <w:docPart w:val="B65C8D2C40FD4D6D9E88F6B4D4F9F2C2"/>
                </w:placeholder>
                <w:dropDownList>
                  <w:listItem w:displayText="Selecione uma das opções" w:value="Selecione uma das opções"/>
                  <w:listItem w:displayText="Artes Plásticas e Visuais" w:value="Artes Plásticas e Visuais"/>
                  <w:listItem w:displayText="Artesanato" w:value="Artesanato"/>
                  <w:listItem w:displayText="Audiovisual" w:value="Audiovisual"/>
                  <w:listItem w:displayText="Cultura Popular e Manifestações Tradicionais" w:value="Cultura Popular e Manifestações Tradicionais"/>
                  <w:listItem w:displayText="Dança" w:value="Dança"/>
                  <w:listItem w:displayText="Design e Moda" w:value="Design e Moda"/>
                  <w:listItem w:displayText="Fotografia" w:value="Fotografia"/>
                  <w:listItem w:displayText="Gestão Cultural" w:value="Gestão Cultural"/>
                  <w:listItem w:displayText="Leitura, escrita e oralidade" w:value="Leitura, escrita e oralidade"/>
                  <w:listItem w:displayText="Manifestações circenses" w:value="Manifestações circenses"/>
                  <w:listItem w:displayText="Música" w:value="Música"/>
                  <w:listItem w:displayText="Ópera e Musical" w:value="Ópera e Musical"/>
                  <w:listItem w:displayText="Patrimônio histórico e artístico material e imaterial" w:value="Patrimônio histórico e artístico material e imaterial"/>
                  <w:listItem w:displayText="Teatro" w:value="Teatro"/>
                </w:dropDownList>
              </w:sdtPr>
              <w:sdtEndPr>
                <w:rPr>
                  <w:rStyle w:val="Estilo6"/>
                </w:rPr>
              </w:sdtEndPr>
              <w:sdtContent>
                <w:r w:rsidR="00C63697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C2143" w:rsidRPr="008F1D62" w:rsidTr="00724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972"/>
        </w:trPr>
        <w:tc>
          <w:tcPr>
            <w:tcW w:w="4112" w:type="dxa"/>
            <w:gridSpan w:val="2"/>
            <w:vAlign w:val="center"/>
          </w:tcPr>
          <w:p w:rsidR="00C92380" w:rsidRPr="000C05E6" w:rsidRDefault="007B5FFA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2" type="#_x0000_t75" style="width:187.2pt;height:46.35pt" o:ole="">
                  <v:imagedata r:id="rId21" o:title=""/>
                </v:shape>
                <w:control r:id="rId22" w:name="OptionButton111" w:shapeid="_x0000_i1032"/>
              </w:object>
            </w:r>
          </w:p>
        </w:tc>
        <w:tc>
          <w:tcPr>
            <w:tcW w:w="5676" w:type="dxa"/>
            <w:gridSpan w:val="6"/>
            <w:shd w:val="clear" w:color="auto" w:fill="auto"/>
            <w:vAlign w:val="center"/>
          </w:tcPr>
          <w:p w:rsidR="005C2143" w:rsidRDefault="00643712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sdt>
              <w:sdtPr>
                <w:rPr>
                  <w:rStyle w:val="Estilo7"/>
                  <w:sz w:val="22"/>
                  <w:szCs w:val="22"/>
                </w:rPr>
                <w:id w:val="-5527624"/>
                <w:placeholder>
                  <w:docPart w:val="DE438F8EC0CE4B53AE959976F907132C"/>
                </w:placeholder>
                <w:dropDownList>
                  <w:listItem w:displayText="Selecione uma das opções" w:value="Selecione uma das opções"/>
                  <w:listItem w:displayText="Artes Plásticas e Visuais" w:value="Artes Plásticas e Visuais"/>
                  <w:listItem w:displayText="Fotografia" w:value="Fotografia"/>
                  <w:listItem w:displayText="Manifestações Circenses" w:value="Manifestações Circenses"/>
                  <w:listItem w:displayText="Cultura Popular e Manifestações Tradicionais" w:value="Cultura Popular e Manifestações Tradicionais"/>
                  <w:listItem w:displayText="Dança" w:value="Dança"/>
                  <w:listItem w:displayText="Design e Moda" w:value="Design e Moda"/>
                  <w:listItem w:displayText="Leitura, Escrita e Oralidade" w:value="Leitura, Escrita e Oralidade"/>
                  <w:listItem w:displayText="Música" w:value="Música"/>
                  <w:listItem w:displayText="Ópera e Musical" w:value="Ópera e Musical"/>
                  <w:listItem w:displayText="Teatro" w:value="Teatro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724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4112" w:type="dxa"/>
            <w:gridSpan w:val="2"/>
            <w:vAlign w:val="center"/>
          </w:tcPr>
          <w:p w:rsidR="00307A0F" w:rsidRDefault="00307A0F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3" type="#_x0000_t75" style="width:183.45pt;height:23.8pt" o:ole="">
                  <v:imagedata r:id="rId23" o:title=""/>
                </v:shape>
                <w:control r:id="rId24" w:name="OptionButton1111" w:shapeid="_x0000_i1033"/>
              </w:object>
            </w:r>
          </w:p>
        </w:tc>
        <w:tc>
          <w:tcPr>
            <w:tcW w:w="5676" w:type="dxa"/>
            <w:gridSpan w:val="6"/>
            <w:shd w:val="clear" w:color="auto" w:fill="auto"/>
            <w:vAlign w:val="center"/>
          </w:tcPr>
          <w:p w:rsidR="00307A0F" w:rsidRDefault="00643712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172335963"/>
                <w:placeholder>
                  <w:docPart w:val="F2420986266D44AD8C4045FD016F80C8"/>
                </w:placeholder>
                <w:dropDownList>
                  <w:listItem w:displayText="Selecione uma das opções" w:value="Selecione uma das opções"/>
                  <w:listItem w:displayText="Audiovisual" w:value="Audiovisual"/>
                  <w:listItem w:displayText="Cultura Popular e Manifestações Tradicionais" w:value="Cultura Popular e Manifestações Tradicionais"/>
                  <w:listItem w:displayText="Dança" w:value="Dança"/>
                  <w:listItem w:displayText="Manifestações Circenses" w:value="Manifestações Circenses"/>
                  <w:listItem w:displayText="Música" w:value="Música"/>
                  <w:listItem w:displayText="Teatro" w:value="Teatro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724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853"/>
        </w:trPr>
        <w:tc>
          <w:tcPr>
            <w:tcW w:w="4112" w:type="dxa"/>
            <w:gridSpan w:val="2"/>
            <w:vAlign w:val="center"/>
          </w:tcPr>
          <w:p w:rsidR="00307A0F" w:rsidRDefault="00307A0F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4" type="#_x0000_t75" style="width:189.1pt;height:39.45pt" o:ole="">
                  <v:imagedata r:id="rId25" o:title=""/>
                </v:shape>
                <w:control r:id="rId26" w:name="OptionButton11111" w:shapeid="_x0000_i1034"/>
              </w:object>
            </w:r>
          </w:p>
        </w:tc>
        <w:tc>
          <w:tcPr>
            <w:tcW w:w="5676" w:type="dxa"/>
            <w:gridSpan w:val="6"/>
            <w:shd w:val="clear" w:color="auto" w:fill="auto"/>
            <w:vAlign w:val="center"/>
          </w:tcPr>
          <w:p w:rsidR="00307A0F" w:rsidRDefault="00643712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1601139744"/>
                <w:placeholder>
                  <w:docPart w:val="597216653F0C40EEAAD2185C51351B30"/>
                </w:placeholder>
                <w:dropDownList>
                  <w:listItem w:displayText="Selecione uma das opções" w:value="Selecione uma das opções"/>
                  <w:listItem w:displayText="Audiovisual" w:value="Audiovisual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6B4E0F" w:rsidRPr="008F1D62" w:rsidTr="000C0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3911"/>
        </w:trPr>
        <w:tc>
          <w:tcPr>
            <w:tcW w:w="9788" w:type="dxa"/>
            <w:gridSpan w:val="8"/>
            <w:vAlign w:val="center"/>
          </w:tcPr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61365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o objeto do projeto de forma clara, objetiva e sucinta, apresentando os elementos principais de sua proposta, além das características exigidas na descrição de objeto da respectiva linha de apoio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C05E6">
              <w:rPr>
                <w:rFonts w:ascii="Times New Roman" w:hAnsi="Times New Roman"/>
                <w:i/>
                <w:sz w:val="18"/>
                <w:szCs w:val="18"/>
              </w:rPr>
              <w:t xml:space="preserve">e área cultural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constante no Anexo I do Edital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. Descreva, em no máximo 1700 caracteres, que bens e/ou ações culturais constituem a principal proposta do projeto, a quantidade de apresentações, </w:t>
            </w:r>
            <w:r w:rsidR="00675D81">
              <w:rPr>
                <w:rFonts w:ascii="Times New Roman" w:hAnsi="Times New Roman"/>
                <w:i/>
                <w:sz w:val="18"/>
                <w:szCs w:val="18"/>
              </w:rPr>
              <w:t xml:space="preserve">quantidade de publicações, tempo de duração, </w:t>
            </w:r>
            <w:r w:rsidR="00A637FF">
              <w:rPr>
                <w:rFonts w:ascii="Times New Roman" w:hAnsi="Times New Roman"/>
                <w:i/>
                <w:sz w:val="18"/>
                <w:szCs w:val="18"/>
              </w:rPr>
              <w:t>carga horária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, episódios, etc. Vale ressaltar que, caso o projeto venha a ser contemplado, não há a possibilidade de alteração do objeto do projeto)</w:t>
            </w:r>
            <w:r w:rsidR="000C05E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0C05E6" w:rsidRDefault="000C05E6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C05E6" w:rsidRDefault="000C05E6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C05E6" w:rsidRDefault="000C05E6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C05E6" w:rsidRDefault="000C05E6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C05E6" w:rsidRDefault="000C05E6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C05E6" w:rsidRDefault="000C05E6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(Discorra em até 3000 caracteres 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destina)</w:t>
            </w: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Pr="006B4E0F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(Liste as etapas do projeto, quantifique os produtos, serviços e processos gerados a partir do projeto)</w:t>
            </w: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proposta.)</w:t>
            </w: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Quantidade de apresentações a serem realizadas?</w:t>
            </w:r>
            <w:r>
              <w:rPr>
                <w:rFonts w:ascii="Times New Roman" w:hAnsi="Times New Roman"/>
                <w:i/>
                <w:sz w:val="18"/>
              </w:rPr>
              <w:t xml:space="preserve"> (Este campo deve ser preenchido apenas para os projetos em que couber esse tipo de informação</w:t>
            </w:r>
            <w:r w:rsidRPr="00A665F1">
              <w:rPr>
                <w:rFonts w:ascii="Times New Roman" w:hAnsi="Times New Roman"/>
                <w:i/>
                <w:sz w:val="18"/>
              </w:rPr>
              <w:t>).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1"/>
        </w:trPr>
        <w:tc>
          <w:tcPr>
            <w:tcW w:w="9788" w:type="dxa"/>
            <w:gridSpan w:val="8"/>
            <w:shd w:val="clear" w:color="auto" w:fill="B8CCE4" w:themeFill="accent1" w:themeFillTint="66"/>
            <w:vAlign w:val="center"/>
          </w:tcPr>
          <w:p w:rsidR="00DF3D8C" w:rsidRPr="00CE14A0" w:rsidRDefault="00DF3D8C" w:rsidP="00675D81">
            <w:pPr>
              <w:rPr>
                <w:rFonts w:ascii="Times New Roman" w:hAnsi="Times New Roman"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 xml:space="preserve">O projeto contempla ações de acessibilidade? </w:t>
            </w:r>
            <w:r w:rsidR="00675D81" w:rsidRPr="00CE14A0">
              <w:rPr>
                <w:rFonts w:ascii="Times New Roman" w:hAnsi="Times New Roman"/>
                <w:b/>
                <w:u w:val="single"/>
              </w:rPr>
              <w:t>Se sim, liste-as e descreva-as.</w:t>
            </w:r>
          </w:p>
        </w:tc>
      </w:tr>
      <w:tr w:rsidR="00675D81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8"/>
            <w:shd w:val="clear" w:color="auto" w:fill="auto"/>
            <w:vAlign w:val="center"/>
          </w:tcPr>
          <w:p w:rsidR="00675D81" w:rsidRPr="008B3186" w:rsidRDefault="00675D81" w:rsidP="009C7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5" type="#_x0000_t75" style="width:108.3pt;height:21.9pt" o:ole="">
                  <v:imagedata r:id="rId13" o:title=""/>
                </v:shape>
                <w:control r:id="rId27" w:name="OptionButton1211" w:shapeid="_x0000_i103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6" type="#_x0000_t75" style="width:108.3pt;height:21.9pt" o:ole="">
                  <v:imagedata r:id="rId15" o:title=""/>
                </v:shape>
                <w:control r:id="rId28" w:name="OptionButton2111" w:shapeid="_x0000_i1036"/>
              </w:object>
            </w:r>
          </w:p>
        </w:tc>
      </w:tr>
      <w:tr w:rsidR="00675D81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shd w:val="clear" w:color="auto" w:fill="DBE5F1" w:themeFill="accent1" w:themeFillTint="33"/>
            <w:vAlign w:val="center"/>
          </w:tcPr>
          <w:p w:rsidR="00675D81" w:rsidRPr="000C05E6" w:rsidRDefault="00675D81" w:rsidP="00DF3D8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>Ações de acessibilidade cultural - Ajuda Técnica:</w:t>
            </w:r>
            <w:r w:rsidR="00624B68">
              <w:rPr>
                <w:rFonts w:ascii="Times New Roman" w:hAnsi="Times New Roman"/>
                <w:b/>
              </w:rPr>
              <w:t xml:space="preserve"> </w:t>
            </w:r>
            <w:r w:rsidR="00624B68">
              <w:rPr>
                <w:i/>
                <w:sz w:val="16"/>
                <w:szCs w:val="16"/>
              </w:rPr>
              <w:t>(i</w:t>
            </w:r>
            <w:r w:rsidR="00624B68" w:rsidRPr="00624B68">
              <w:rPr>
                <w:i/>
                <w:sz w:val="16"/>
                <w:szCs w:val="16"/>
              </w:rPr>
              <w:t>nterpretação em libras (para pessoas surdas, não usuárias da língua portuguesa), libras tátil (para surdos cegos), oralização e leitura labial (para surdos oralizados),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  <w:r w:rsidR="00624B68">
              <w:rPr>
                <w:sz w:val="16"/>
                <w:szCs w:val="16"/>
              </w:rPr>
              <w:t xml:space="preserve"> </w:t>
            </w: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P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75D81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shd w:val="clear" w:color="auto" w:fill="DBE5F1" w:themeFill="accent1" w:themeFillTint="33"/>
            <w:vAlign w:val="center"/>
          </w:tcPr>
          <w:p w:rsidR="00624B68" w:rsidRPr="00624B68" w:rsidRDefault="00675D81" w:rsidP="00624B6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lastRenderedPageBreak/>
              <w:t xml:space="preserve">Ações de acessibilidade cultural </w:t>
            </w:r>
            <w:r>
              <w:rPr>
                <w:rFonts w:ascii="Times New Roman" w:hAnsi="Times New Roman"/>
                <w:b/>
                <w:u w:val="single"/>
              </w:rPr>
              <w:t>–</w:t>
            </w:r>
            <w:r w:rsidRPr="00675D81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Tecnologia Assistiva</w:t>
            </w:r>
            <w:r w:rsidRPr="00675D81">
              <w:rPr>
                <w:rFonts w:ascii="Times New Roman" w:hAnsi="Times New Roman"/>
                <w:b/>
                <w:u w:val="single"/>
              </w:rPr>
              <w:t>:</w:t>
            </w:r>
            <w:r w:rsidR="00624B68">
              <w:rPr>
                <w:rFonts w:ascii="Times New Roman" w:hAnsi="Times New Roman"/>
                <w:i/>
              </w:rPr>
              <w:t xml:space="preserve"> (</w:t>
            </w:r>
            <w:r w:rsidR="00624B68">
              <w:rPr>
                <w:i/>
                <w:iCs/>
                <w:sz w:val="16"/>
                <w:szCs w:val="16"/>
              </w:rPr>
              <w:t xml:space="preserve">sistema de laço de indução (sistema de rádio frequência para o envio do som diretamente ao aparelho auditivo ou implante coclear), audiodescrição, legenda closed caption (para surdos usuários de língua portuguesa) e elevadores (para cadeirantes), estenotipia (transcrição do audio ao vivo, para surdos usuários de língua portuguesa). </w:t>
            </w:r>
          </w:p>
          <w:p w:rsidR="00675D81" w:rsidRPr="00624B68" w:rsidRDefault="00675D81" w:rsidP="00675D8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exigências apresentadas no Anexo I do edital.).</w:t>
            </w: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7246DA" w:rsidRDefault="007246DA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1160DE" w:rsidRDefault="001160DE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projeto.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8B6E29" w:rsidRPr="008737CD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Pr="00EA7E5E" w:rsidRDefault="008B6E29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37" type="#_x0000_t75" style="width:108.3pt;height:18.15pt" o:ole="">
                        <v:imagedata r:id="rId29" o:title=""/>
                      </v:shape>
                      <w:control r:id="rId30" w:name="CheckBox151" w:shapeid="_x0000_i103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38" type="#_x0000_t75" style="width:108.3pt;height:18.15pt" o:ole="">
                        <v:imagedata r:id="rId31" o:title=""/>
                      </v:shape>
                      <w:control r:id="rId32" w:name="CheckBox1161" w:shapeid="_x0000_i103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39" type="#_x0000_t75" style="width:108.3pt;height:18.15pt" o:ole="">
                        <v:imagedata r:id="rId33" o:title=""/>
                      </v:shape>
                      <w:control r:id="rId34" w:name="CheckBox11141" w:shapeid="_x0000_i103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0" type="#_x0000_t75" style="width:108.3pt;height:18.15pt" o:ole="">
                        <v:imagedata r:id="rId35" o:title=""/>
                      </v:shape>
                      <w:control r:id="rId36" w:name="CheckBox11241" w:shapeid="_x0000_i1040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1" type="#_x0000_t75" style="width:108.3pt;height:18.15pt" o:ole="">
                        <v:imagedata r:id="rId37" o:title=""/>
                      </v:shape>
                      <w:control r:id="rId38" w:name="CheckBox1211" w:shapeid="_x0000_i104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2" type="#_x0000_t75" style="width:108.3pt;height:18.15pt" o:ole="">
                        <v:imagedata r:id="rId39" o:title=""/>
                      </v:shape>
                      <w:control r:id="rId40" w:name="CheckBox11311" w:shapeid="_x0000_i104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3" type="#_x0000_t75" style="width:108.3pt;height:18.15pt" o:ole="">
                        <v:imagedata r:id="rId41" o:title=""/>
                      </v:shape>
                      <w:control r:id="rId42" w:name="CheckBox111111" w:shapeid="_x0000_i104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4" type="#_x0000_t75" style="width:108.3pt;height:18.15pt" o:ole="">
                        <v:imagedata r:id="rId43" o:title=""/>
                      </v:shape>
                      <w:control r:id="rId44" w:name="CheckBox112111" w:shapeid="_x0000_i1044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Pr="00C07021" w:rsidRDefault="008B6E29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5" type="#_x0000_t75" style="width:108.3pt;height:18.15pt" o:ole="">
                        <v:imagedata r:id="rId45" o:title=""/>
                      </v:shape>
                      <w:control r:id="rId46" w:name="CheckBox1311" w:shapeid="_x0000_i104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6" type="#_x0000_t75" style="width:108.3pt;height:18.15pt" o:ole="">
                        <v:imagedata r:id="rId47" o:title=""/>
                      </v:shape>
                      <w:control r:id="rId48" w:name="CheckBox11411" w:shapeid="_x0000_i104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7" type="#_x0000_t75" style="width:108.3pt;height:18.15pt" o:ole="">
                        <v:imagedata r:id="rId49" o:title=""/>
                      </v:shape>
                      <w:control r:id="rId50" w:name="CheckBox111211" w:shapeid="_x0000_i104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8" type="#_x0000_t75" style="width:108.3pt;height:18.15pt" o:ole="">
                        <v:imagedata r:id="rId51" o:title=""/>
                      </v:shape>
                      <w:control r:id="rId52" w:name="CheckBox112211" w:shapeid="_x0000_i1048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9" type="#_x0000_t75" style="width:108.3pt;height:18.15pt" o:ole="">
                        <v:imagedata r:id="rId53" o:title=""/>
                      </v:shape>
                      <w:control r:id="rId54" w:name="CheckBox1461" w:shapeid="_x0000_i104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0" type="#_x0000_t75" style="width:108.3pt;height:18.15pt" o:ole="">
                        <v:imagedata r:id="rId55" o:title=""/>
                      </v:shape>
                      <w:control r:id="rId56" w:name="CheckBox11551" w:shapeid="_x0000_i105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1" type="#_x0000_t75" style="width:108.3pt;height:18.15pt" o:ole="">
                        <v:imagedata r:id="rId57" o:title=""/>
                      </v:shape>
                      <w:control r:id="rId58" w:name="CheckBox111351" w:shapeid="_x0000_i105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2" type="#_x0000_t75" style="width:108.3pt;height:18.15pt" o:ole="">
                        <v:imagedata r:id="rId59" o:title=""/>
                      </v:shape>
                      <w:control r:id="rId60" w:name="CheckBox112351" w:shapeid="_x0000_i1052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3" type="#_x0000_t75" style="width:108.3pt;height:18.15pt" o:ole="">
                        <v:imagedata r:id="rId61" o:title=""/>
                      </v:shape>
                      <w:control r:id="rId62" w:name="CheckBox14111" w:shapeid="_x0000_i105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4" type="#_x0000_t75" style="width:108.3pt;height:18.15pt" o:ole="">
                        <v:imagedata r:id="rId63" o:title=""/>
                      </v:shape>
                      <w:control r:id="rId64" w:name="CheckBox115111" w:shapeid="_x0000_i105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5" type="#_x0000_t75" style="width:108.3pt;height:18.15pt" o:ole="">
                        <v:imagedata r:id="rId65" o:title=""/>
                      </v:shape>
                      <w:control r:id="rId66" w:name="CheckBox1113111" w:shapeid="_x0000_i105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6" type="#_x0000_t75" style="width:108.3pt;height:18.15pt" o:ole="">
                        <v:imagedata r:id="rId67" o:title=""/>
                      </v:shape>
                      <w:control r:id="rId68" w:name="CheckBox1123111" w:shapeid="_x0000_i1056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7" type="#_x0000_t75" style="width:108.3pt;height:18.15pt" o:ole="">
                        <v:imagedata r:id="rId69" o:title=""/>
                      </v:shape>
                      <w:control r:id="rId70" w:name="CheckBox14211" w:shapeid="_x0000_i105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8" type="#_x0000_t75" style="width:108.3pt;height:18.15pt" o:ole="">
                        <v:imagedata r:id="rId71" o:title=""/>
                      </v:shape>
                      <w:control r:id="rId72" w:name="CheckBox115211" w:shapeid="_x0000_i105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9" type="#_x0000_t75" style="width:108.3pt;height:18.15pt" o:ole="">
                        <v:imagedata r:id="rId73" o:title=""/>
                      </v:shape>
                      <w:control r:id="rId74" w:name="CheckBox1113211" w:shapeid="_x0000_i105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0" type="#_x0000_t75" style="width:108.3pt;height:18.15pt" o:ole="">
                        <v:imagedata r:id="rId75" o:title=""/>
                      </v:shape>
                      <w:control r:id="rId76" w:name="CheckBox1123211" w:shapeid="_x0000_i1060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1" type="#_x0000_t75" style="width:108.3pt;height:18.15pt" o:ole="">
                        <v:imagedata r:id="rId77" o:title=""/>
                      </v:shape>
                      <w:control r:id="rId78" w:name="CheckBox14311" w:shapeid="_x0000_i106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2" type="#_x0000_t75" style="width:108.3pt;height:18.15pt" o:ole="">
                        <v:imagedata r:id="rId79" o:title=""/>
                      </v:shape>
                      <w:control r:id="rId80" w:name="CheckBox115311" w:shapeid="_x0000_i106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3" type="#_x0000_t75" style="width:108.3pt;height:18.15pt" o:ole="">
                        <v:imagedata r:id="rId81" o:title=""/>
                      </v:shape>
                      <w:control r:id="rId82" w:name="CheckBox1113311" w:shapeid="_x0000_i106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4" type="#_x0000_t75" style="width:108.3pt;height:18.15pt" o:ole="">
                        <v:imagedata r:id="rId83" o:title=""/>
                      </v:shape>
                      <w:control r:id="rId84" w:name="CheckBox1123311" w:shapeid="_x0000_i1064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5" type="#_x0000_t75" style="width:108.3pt;height:18.15pt" o:ole="">
                        <v:imagedata r:id="rId85" o:title=""/>
                      </v:shape>
                      <w:control r:id="rId86" w:name="CheckBox14411" w:shapeid="_x0000_i106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6" type="#_x0000_t75" style="width:108.3pt;height:18.15pt" o:ole="">
                        <v:imagedata r:id="rId87" o:title=""/>
                      </v:shape>
                      <w:control r:id="rId88" w:name="CheckBox115411" w:shapeid="_x0000_i106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7" type="#_x0000_t75" style="width:108.3pt;height:18.15pt" o:ole="">
                        <v:imagedata r:id="rId89" o:title=""/>
                      </v:shape>
                      <w:control r:id="rId90" w:name="CheckBox1113411" w:shapeid="_x0000_i106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8" type="#_x0000_t75" style="width:108.3pt;height:18.15pt" o:ole="">
                        <v:imagedata r:id="rId91" o:title=""/>
                      </v:shape>
                      <w:control r:id="rId92" w:name="CheckBox1123411" w:shapeid="_x0000_i1068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9" type="#_x0000_t75" style="width:108.3pt;height:18.15pt" o:ole="">
                        <v:imagedata r:id="rId93" o:title=""/>
                      </v:shape>
                      <w:control r:id="rId94" w:name="CheckBox14511" w:shapeid="_x0000_i106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DF3D8C" w:rsidRPr="00DF3D8C" w:rsidRDefault="00DF3D8C" w:rsidP="00DF3D8C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, devendo ser apresentado na planilha orçamentária à previsão </w:t>
            </w:r>
            <w:r w:rsidRPr="00DF3D8C">
              <w:rPr>
                <w:rFonts w:ascii="Times New Roman" w:hAnsi="Times New Roman"/>
                <w:i/>
                <w:sz w:val="18"/>
              </w:rPr>
              <w:lastRenderedPageBreak/>
              <w:t>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FAC”.</w:t>
            </w:r>
            <w:r>
              <w:rPr>
                <w:rFonts w:ascii="Times New Roman" w:hAnsi="Times New Roman"/>
                <w:i/>
                <w:sz w:val="18"/>
              </w:rPr>
              <w:t>)</w:t>
            </w: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9407B5">
        <w:trPr>
          <w:gridAfter w:val="1"/>
          <w:wAfter w:w="57" w:type="dxa"/>
          <w:trHeight w:val="362"/>
        </w:trPr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FC6E7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lastRenderedPageBreak/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8"/>
            <w:shd w:val="clear" w:color="auto" w:fill="auto"/>
            <w:vAlign w:val="center"/>
          </w:tcPr>
          <w:p w:rsidR="00CE14A0" w:rsidRPr="008B3186" w:rsidRDefault="00CE14A0" w:rsidP="00CE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70" type="#_x0000_t75" style="width:108.3pt;height:21.9pt" o:ole="">
                  <v:imagedata r:id="rId95" o:title=""/>
                </v:shape>
                <w:control r:id="rId96" w:name="OptionButton12111" w:shapeid="_x0000_i1070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71" type="#_x0000_t75" style="width:108.3pt;height:21.9pt" o:ole="">
                  <v:imagedata r:id="rId97" o:title=""/>
                </v:shape>
                <w:control r:id="rId98" w:name="OptionButton21111" w:shapeid="_x0000_i1071"/>
              </w:object>
            </w:r>
          </w:p>
        </w:tc>
      </w:tr>
      <w:tr w:rsidR="00C24D00" w:rsidTr="009407B5">
        <w:trPr>
          <w:gridAfter w:val="1"/>
          <w:wAfter w:w="57" w:type="dxa"/>
          <w:trHeight w:val="1312"/>
        </w:trPr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24D00" w:rsidRPr="00CE14A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Pr="006B6F72" w:rsidRDefault="00C24D00" w:rsidP="00C24D00">
            <w:pPr>
              <w:spacing w:after="120" w:line="100" w:lineRule="atLeast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“Origem do Recurso” como custeados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</w:tc>
      </w:tr>
      <w:tr w:rsidR="00C24D00" w:rsidTr="009407B5">
        <w:trPr>
          <w:gridAfter w:val="1"/>
          <w:wAfter w:w="57" w:type="dxa"/>
          <w:trHeight w:val="507"/>
        </w:trPr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</w:p>
          <w:p w:rsid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AF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9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737CD" w:rsidRPr="0069511D" w:rsidRDefault="008B6E29" w:rsidP="00993C8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AF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93C84" w:rsidRDefault="00993C84" w:rsidP="0059521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“Relevância da trajetória artística e cultural da Ficha Técnica”. 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relacionados, conforme previsto no item 14.1 do edital.</w:t>
            </w:r>
          </w:p>
        </w:tc>
      </w:tr>
      <w:tr w:rsidR="00993C84" w:rsidTr="009407B5">
        <w:trPr>
          <w:trHeight w:val="797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61365A">
            <w:pPr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Proponente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2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3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4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5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6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7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8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9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...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AF1468">
        <w:trPr>
          <w:trHeight w:val="1498"/>
        </w:trPr>
        <w:tc>
          <w:tcPr>
            <w:tcW w:w="9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Estimativa de Empregos 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diretos serão gerados durante a execução do projeto. 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AF1468">
        <w:trPr>
          <w:trHeight w:val="1498"/>
        </w:trPr>
        <w:tc>
          <w:tcPr>
            <w:tcW w:w="9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0" w:rsidRDefault="00CE14A0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Indiretos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indiretos serão gerados durante a execução do projeto. Para este cálculo devem ser considerados a contratação de empresas fornecedoras de mão de obra e serviços, como seguranças, brigadistas, a equipe da assessoria de comunicação, a equipe de montagem, de operação, etc.).</w:t>
            </w:r>
          </w:p>
          <w:p w:rsidR="000C05E6" w:rsidRDefault="000C05E6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0C05E6" w:rsidRDefault="000C05E6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437"/>
        <w:gridCol w:w="1527"/>
        <w:gridCol w:w="646"/>
        <w:gridCol w:w="822"/>
        <w:gridCol w:w="740"/>
        <w:gridCol w:w="867"/>
      </w:tblGrid>
      <w:tr w:rsidR="00DB24CA" w:rsidRPr="008F1D62" w:rsidTr="00537EA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DB24CA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(ex.: realização da montagem, investigação, pesquisa, gravação, distribuição, etc)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(ex.: contração de equipe, ensaio, oficina, casting, impressão, sonorização, etc)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 UF, espaço físico)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Mês 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2E1C34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[....]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[....]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[....]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</w:tbl>
    <w:p w:rsidR="004B595C" w:rsidRDefault="004B595C" w:rsidP="0090308D">
      <w:pPr>
        <w:jc w:val="both"/>
        <w:rPr>
          <w:rFonts w:ascii="Times New Roman" w:hAnsi="Times New Roman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87"/>
        <w:gridCol w:w="1831"/>
        <w:gridCol w:w="2411"/>
      </w:tblGrid>
      <w:tr w:rsidR="00DB24CA" w:rsidRPr="008F1D62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FC6E78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1160DE">
            <w:r>
              <w:rPr>
                <w:rFonts w:ascii="Times New Roman" w:hAnsi="Times New Roman"/>
                <w:i/>
                <w:iCs/>
                <w:color w:val="00000A"/>
              </w:rPr>
              <w:t>Descreva as peças que serão utilizadas para divulgar e comunicar o projeto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Ex.: folder; spot de rádio; post; flayer, etc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A4 couché 120g 4/0 cor; 30"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 digital; etc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DB2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vlog, facebook, myspace, canal do YouTube ou Vimeo, Instagram, soundcloud, comercialização online,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Item / Peça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b/>
              </w:rPr>
            </w:pP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localidades será divulgado o projeto.</w:t>
            </w:r>
          </w:p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EA7E5E" w:rsidRPr="008737CD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ermStart w:id="973422994" w:edGrp="everyone"/>
                <w:p w:rsidR="00EA7E5E" w:rsidRPr="00EA7E5E" w:rsidRDefault="00EA7E5E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72" type="#_x0000_t75" style="width:108.3pt;height:18.15pt" o:ole="">
                        <v:imagedata r:id="rId29" o:title=""/>
                      </v:shape>
                      <w:control r:id="rId99" w:name="CheckBox15" w:shapeid="_x0000_i1072"/>
                    </w:object>
                  </w:r>
                  <w:permEnd w:id="973422994"/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73" type="#_x0000_t75" style="width:108.3pt;height:18.15pt" o:ole="">
                        <v:imagedata r:id="rId31" o:title=""/>
                      </v:shape>
                      <w:control r:id="rId100" w:name="CheckBox116" w:shapeid="_x0000_i107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74" type="#_x0000_t75" style="width:108.3pt;height:18.15pt" o:ole="">
                        <v:imagedata r:id="rId33" o:title=""/>
                      </v:shape>
                      <w:control r:id="rId101" w:name="CheckBox1114" w:shapeid="_x0000_i107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76" type="#_x0000_t75" style="width:108.3pt;height:18.15pt" o:ole="">
                        <v:imagedata r:id="rId35" o:title=""/>
                      </v:shape>
                      <w:control r:id="rId102" w:name="CheckBox1124" w:shapeid="_x0000_i1076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8" type="#_x0000_t75" style="width:108.3pt;height:18.15pt" o:ole="">
                        <v:imagedata r:id="rId37" o:title=""/>
                      </v:shape>
                      <w:control r:id="rId103" w:name="CheckBox121" w:shapeid="_x0000_i107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0" type="#_x0000_t75" style="width:108.3pt;height:18.15pt" o:ole="">
                        <v:imagedata r:id="rId39" o:title=""/>
                      </v:shape>
                      <w:control r:id="rId104" w:name="CheckBox1131" w:shapeid="_x0000_i108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2" type="#_x0000_t75" style="width:108.3pt;height:18.15pt" o:ole="">
                        <v:imagedata r:id="rId41" o:title=""/>
                      </v:shape>
                      <w:control r:id="rId105" w:name="CheckBox11111" w:shapeid="_x0000_i108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4" type="#_x0000_t75" style="width:108.3pt;height:18.15pt" o:ole="">
                        <v:imagedata r:id="rId43" o:title=""/>
                      </v:shape>
                      <w:control r:id="rId106" w:name="CheckBox11211" w:shapeid="_x0000_i1084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Pr="00C07021" w:rsidRDefault="00EA7E5E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6" type="#_x0000_t75" style="width:108.3pt;height:18.15pt" o:ole="">
                        <v:imagedata r:id="rId45" o:title=""/>
                      </v:shape>
                      <w:control r:id="rId107" w:name="CheckBox131" w:shapeid="_x0000_i108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8" type="#_x0000_t75" style="width:108.3pt;height:18.15pt" o:ole="">
                        <v:imagedata r:id="rId108" o:title=""/>
                      </v:shape>
                      <w:control r:id="rId109" w:name="CheckBox1141" w:shapeid="_x0000_i108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0" type="#_x0000_t75" style="width:108.3pt;height:18.15pt" o:ole="">
                        <v:imagedata r:id="rId49" o:title=""/>
                      </v:shape>
                      <w:control r:id="rId110" w:name="CheckBox11121" w:shapeid="_x0000_i109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2" type="#_x0000_t75" style="width:108.3pt;height:18.15pt" o:ole="">
                        <v:imagedata r:id="rId111" o:title=""/>
                      </v:shape>
                      <w:control r:id="rId112" w:name="CheckBox11221" w:shapeid="_x0000_i1092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4" type="#_x0000_t75" style="width:108.3pt;height:18.15pt" o:ole="">
                        <v:imagedata r:id="rId53" o:title=""/>
                      </v:shape>
                      <w:control r:id="rId113" w:name="CheckBox146" w:shapeid="_x0000_i109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6" type="#_x0000_t75" style="width:108.3pt;height:18.15pt" o:ole="">
                        <v:imagedata r:id="rId114" o:title=""/>
                      </v:shape>
                      <w:control r:id="rId115" w:name="CheckBox1155" w:shapeid="_x0000_i109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8" type="#_x0000_t75" style="width:108.3pt;height:18.15pt" o:ole="">
                        <v:imagedata r:id="rId57" o:title=""/>
                      </v:shape>
                      <w:control r:id="rId116" w:name="CheckBox11135" w:shapeid="_x0000_i109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0" type="#_x0000_t75" style="width:108.3pt;height:18.15pt" o:ole="">
                        <v:imagedata r:id="rId59" o:title=""/>
                      </v:shape>
                      <w:control r:id="rId117" w:name="CheckBox11235" w:shapeid="_x0000_i1100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2" type="#_x0000_t75" style="width:108.3pt;height:18.15pt" o:ole="">
                        <v:imagedata r:id="rId61" o:title=""/>
                      </v:shape>
                      <w:control r:id="rId118" w:name="CheckBox1411" w:shapeid="_x0000_i110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4" type="#_x0000_t75" style="width:108.3pt;height:18.15pt" o:ole="">
                        <v:imagedata r:id="rId63" o:title=""/>
                      </v:shape>
                      <w:control r:id="rId119" w:name="CheckBox11511" w:shapeid="_x0000_i110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6" type="#_x0000_t75" style="width:108.3pt;height:18.15pt" o:ole="">
                        <v:imagedata r:id="rId65" o:title=""/>
                      </v:shape>
                      <w:control r:id="rId120" w:name="CheckBox111311" w:shapeid="_x0000_i110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8" type="#_x0000_t75" style="width:108.3pt;height:18.15pt" o:ole="">
                        <v:imagedata r:id="rId67" o:title=""/>
                      </v:shape>
                      <w:control r:id="rId121" w:name="CheckBox112311" w:shapeid="_x0000_i1108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0" type="#_x0000_t75" style="width:108.3pt;height:18.15pt" o:ole="">
                        <v:imagedata r:id="rId69" o:title=""/>
                      </v:shape>
                      <w:control r:id="rId122" w:name="CheckBox1421" w:shapeid="_x0000_i111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2" type="#_x0000_t75" style="width:108.3pt;height:18.15pt" o:ole="">
                        <v:imagedata r:id="rId123" o:title=""/>
                      </v:shape>
                      <w:control r:id="rId124" w:name="CheckBox11521" w:shapeid="_x0000_i111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4" type="#_x0000_t75" style="width:108.3pt;height:18.15pt" o:ole="">
                        <v:imagedata r:id="rId125" o:title=""/>
                      </v:shape>
                      <w:control r:id="rId126" w:name="CheckBox111321" w:shapeid="_x0000_i111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6" type="#_x0000_t75" style="width:108.3pt;height:18.15pt" o:ole="">
                        <v:imagedata r:id="rId127" o:title=""/>
                      </v:shape>
                      <w:control r:id="rId128" w:name="CheckBox112321" w:shapeid="_x0000_i1116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8" type="#_x0000_t75" style="width:108.3pt;height:18.15pt" o:ole="">
                        <v:imagedata r:id="rId77" o:title=""/>
                      </v:shape>
                      <w:control r:id="rId129" w:name="CheckBox1431" w:shapeid="_x0000_i111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0" type="#_x0000_t75" style="width:108.3pt;height:18.15pt" o:ole="">
                        <v:imagedata r:id="rId79" o:title=""/>
                      </v:shape>
                      <w:control r:id="rId130" w:name="CheckBox11531" w:shapeid="_x0000_i112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2" type="#_x0000_t75" style="width:108.3pt;height:18.15pt" o:ole="">
                        <v:imagedata r:id="rId131" o:title=""/>
                      </v:shape>
                      <w:control r:id="rId132" w:name="CheckBox111331" w:shapeid="_x0000_i112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4" type="#_x0000_t75" style="width:108.3pt;height:18.15pt" o:ole="">
                        <v:imagedata r:id="rId83" o:title=""/>
                      </v:shape>
                      <w:control r:id="rId133" w:name="CheckBox112331" w:shapeid="_x0000_i1124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6" type="#_x0000_t75" style="width:108.3pt;height:18.15pt" o:ole="">
                        <v:imagedata r:id="rId85" o:title=""/>
                      </v:shape>
                      <w:control r:id="rId134" w:name="CheckBox1441" w:shapeid="_x0000_i112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lastRenderedPageBreak/>
                    <w:object w:dxaOrig="225" w:dyaOrig="225">
                      <v:shape id="_x0000_i1128" type="#_x0000_t75" style="width:108.3pt;height:18.15pt" o:ole="">
                        <v:imagedata r:id="rId87" o:title=""/>
                      </v:shape>
                      <w:control r:id="rId135" w:name="CheckBox11541" w:shapeid="_x0000_i112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0" type="#_x0000_t75" style="width:108.3pt;height:18.15pt" o:ole="">
                        <v:imagedata r:id="rId89" o:title=""/>
                      </v:shape>
                      <w:control r:id="rId136" w:name="CheckBox111341" w:shapeid="_x0000_i113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2" type="#_x0000_t75" style="width:108.3pt;height:18.15pt" o:ole="">
                        <v:imagedata r:id="rId137" o:title=""/>
                      </v:shape>
                      <w:control r:id="rId138" w:name="CheckBox112341" w:shapeid="_x0000_i1132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4" type="#_x0000_t75" style="width:108.3pt;height:18.15pt" o:ole="">
                        <v:imagedata r:id="rId139" o:title=""/>
                      </v:shape>
                      <w:control r:id="rId140" w:name="CheckBox1451" w:shapeid="_x0000_i113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0C05E6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F0475" w:rsidRDefault="00CF0475" w:rsidP="000C05E6">
      <w:pPr>
        <w:jc w:val="both"/>
        <w:rPr>
          <w:rFonts w:ascii="Times New Roman" w:hAnsi="Times New Roman"/>
        </w:rPr>
      </w:pPr>
    </w:p>
    <w:sectPr w:rsidR="00CF0475" w:rsidSect="008B6E29">
      <w:headerReference w:type="default" r:id="rId141"/>
      <w:footerReference w:type="default" r:id="rId142"/>
      <w:pgSz w:w="11906" w:h="16838"/>
      <w:pgMar w:top="936" w:right="936" w:bottom="1134" w:left="170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65" w:rsidRDefault="00064765">
      <w:r>
        <w:separator/>
      </w:r>
    </w:p>
  </w:endnote>
  <w:endnote w:type="continuationSeparator" w:id="0">
    <w:p w:rsidR="00064765" w:rsidRDefault="0006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65" w:rsidRPr="000A022F" w:rsidRDefault="00064765" w:rsidP="00160869">
    <w:pPr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064765" w:rsidRPr="000A022F" w:rsidTr="0009504D">
      <w:tc>
        <w:tcPr>
          <w:tcW w:w="2093" w:type="dxa"/>
        </w:tcPr>
        <w:p w:rsidR="00064765" w:rsidRPr="000A022F" w:rsidRDefault="00064765" w:rsidP="00873B57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10"/>
              <w:szCs w:val="10"/>
            </w:rPr>
          </w:pPr>
        </w:p>
        <w:p w:rsidR="00064765" w:rsidRPr="00731467" w:rsidRDefault="00064765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  <w:i/>
              <w:sz w:val="20"/>
              <w:szCs w:val="20"/>
            </w:rPr>
          </w:pPr>
        </w:p>
      </w:tc>
      <w:tc>
        <w:tcPr>
          <w:tcW w:w="6662" w:type="dxa"/>
        </w:tcPr>
        <w:p w:rsidR="00064765" w:rsidRPr="000A022F" w:rsidRDefault="00064765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064765" w:rsidRPr="000A022F" w:rsidRDefault="00064765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064765" w:rsidRPr="000A022F" w:rsidRDefault="00064765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>Secretaria de Estado de Cultura</w:t>
          </w:r>
          <w:r>
            <w:rPr>
              <w:rFonts w:ascii="Times New Roman" w:hAnsi="Times New Roman"/>
              <w:sz w:val="16"/>
              <w:szCs w:val="16"/>
            </w:rPr>
            <w:t xml:space="preserve"> e Economia Criativa</w:t>
          </w:r>
          <w:r w:rsidRPr="000A022F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064765" w:rsidRPr="000A022F" w:rsidRDefault="00064765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>Anexo do Teatro Nacional Cláudio Santoro - Via N-2, CEP 70.070-200 - Brasília-DF</w:t>
          </w:r>
        </w:p>
        <w:p w:rsidR="00064765" w:rsidRPr="000A022F" w:rsidRDefault="00064765" w:rsidP="00207BDD">
          <w:pPr>
            <w:tabs>
              <w:tab w:val="left" w:pos="2175"/>
              <w:tab w:val="center" w:pos="5742"/>
              <w:tab w:val="right" w:pos="7089"/>
              <w:tab w:val="right" w:pos="8838"/>
            </w:tabs>
            <w:rPr>
              <w:rFonts w:ascii="Times New Roman" w:hAnsi="Times New Roman"/>
              <w:sz w:val="12"/>
              <w:szCs w:val="20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ab/>
          </w:r>
          <w:r w:rsidRPr="000A022F">
            <w:rPr>
              <w:rFonts w:ascii="Times New Roman" w:hAnsi="Times New Roman"/>
              <w:sz w:val="16"/>
              <w:szCs w:val="16"/>
            </w:rPr>
            <w:tab/>
          </w:r>
        </w:p>
      </w:tc>
      <w:tc>
        <w:tcPr>
          <w:tcW w:w="425" w:type="dxa"/>
        </w:tcPr>
        <w:p w:rsidR="00064765" w:rsidRPr="000A022F" w:rsidRDefault="00064765" w:rsidP="0009504D">
          <w:pPr>
            <w:tabs>
              <w:tab w:val="center" w:pos="4419"/>
              <w:tab w:val="right" w:pos="8838"/>
            </w:tabs>
            <w:ind w:left="351"/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064765" w:rsidRPr="000A022F" w:rsidRDefault="00064765" w:rsidP="0009504D">
          <w:pPr>
            <w:tabs>
              <w:tab w:val="center" w:pos="4419"/>
              <w:tab w:val="right" w:pos="8838"/>
            </w:tabs>
            <w:ind w:left="-393" w:right="-7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64765" w:rsidRDefault="000647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65" w:rsidRDefault="00064765">
      <w:r>
        <w:separator/>
      </w:r>
    </w:p>
  </w:footnote>
  <w:footnote w:type="continuationSeparator" w:id="0">
    <w:p w:rsidR="00064765" w:rsidRDefault="00064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242"/>
      <w:gridCol w:w="6445"/>
      <w:gridCol w:w="2486"/>
    </w:tblGrid>
    <w:tr w:rsidR="00064765" w:rsidRPr="000A022F" w:rsidTr="001160DE">
      <w:trPr>
        <w:trHeight w:val="997"/>
      </w:trPr>
      <w:tc>
        <w:tcPr>
          <w:tcW w:w="1242" w:type="dxa"/>
        </w:tcPr>
        <w:p w:rsidR="00064765" w:rsidRPr="000A022F" w:rsidRDefault="00064765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8BD5DAB" wp14:editId="63BF2E94">
                <wp:extent cx="686550" cy="694357"/>
                <wp:effectExtent l="0" t="0" r="0" b="0"/>
                <wp:docPr id="1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064765" w:rsidRPr="00160869" w:rsidRDefault="00064765" w:rsidP="0009504D">
          <w:pPr>
            <w:tabs>
              <w:tab w:val="center" w:pos="4419"/>
              <w:tab w:val="right" w:pos="7852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GOVERNO DO DISTRITO FEDERAL</w:t>
          </w:r>
        </w:p>
        <w:p w:rsidR="00064765" w:rsidRPr="00160869" w:rsidRDefault="00064765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Secretaria de Estado de Cultura</w:t>
          </w:r>
          <w:r>
            <w:rPr>
              <w:rFonts w:ascii="Calibri" w:hAnsi="Calibri" w:cs="Calibri"/>
              <w:b/>
            </w:rPr>
            <w:t xml:space="preserve"> e Economia Criativa</w:t>
          </w:r>
        </w:p>
        <w:p w:rsidR="00064765" w:rsidRDefault="00064765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Subsecretaria de Fomento</w:t>
          </w:r>
          <w:r>
            <w:rPr>
              <w:rFonts w:ascii="Calibri" w:hAnsi="Calibri" w:cs="Calibri"/>
              <w:b/>
            </w:rPr>
            <w:t xml:space="preserve"> e Incentivo Cultural</w:t>
          </w:r>
        </w:p>
        <w:p w:rsidR="00064765" w:rsidRPr="000A022F" w:rsidRDefault="00064765" w:rsidP="009407B5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</w:p>
      </w:tc>
      <w:tc>
        <w:tcPr>
          <w:tcW w:w="2486" w:type="dxa"/>
          <w:vAlign w:val="center"/>
        </w:tcPr>
        <w:p w:rsidR="00064765" w:rsidRPr="000A022F" w:rsidRDefault="00064765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386ACC37" wp14:editId="74293BC2">
                <wp:extent cx="770238" cy="628650"/>
                <wp:effectExtent l="0" t="0" r="0" b="0"/>
                <wp:docPr id="7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064765" w:rsidRDefault="00064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239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1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5688"/>
    <w:rsid w:val="000465CA"/>
    <w:rsid w:val="00053E1F"/>
    <w:rsid w:val="00057FC8"/>
    <w:rsid w:val="00060C10"/>
    <w:rsid w:val="00064765"/>
    <w:rsid w:val="00067A5A"/>
    <w:rsid w:val="00072797"/>
    <w:rsid w:val="0007790E"/>
    <w:rsid w:val="00077DCE"/>
    <w:rsid w:val="0008350B"/>
    <w:rsid w:val="00094184"/>
    <w:rsid w:val="0009460A"/>
    <w:rsid w:val="0009504D"/>
    <w:rsid w:val="000A1850"/>
    <w:rsid w:val="000B0DB4"/>
    <w:rsid w:val="000B24A1"/>
    <w:rsid w:val="000B45DD"/>
    <w:rsid w:val="000B47A5"/>
    <w:rsid w:val="000C05E6"/>
    <w:rsid w:val="000C23AD"/>
    <w:rsid w:val="000C32C4"/>
    <w:rsid w:val="000D1628"/>
    <w:rsid w:val="000D2A77"/>
    <w:rsid w:val="000D4323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0F786E"/>
    <w:rsid w:val="00100019"/>
    <w:rsid w:val="00103ED0"/>
    <w:rsid w:val="00111049"/>
    <w:rsid w:val="001160DE"/>
    <w:rsid w:val="001174D2"/>
    <w:rsid w:val="00117C18"/>
    <w:rsid w:val="00127BE4"/>
    <w:rsid w:val="001410C1"/>
    <w:rsid w:val="00143C21"/>
    <w:rsid w:val="00144086"/>
    <w:rsid w:val="00146306"/>
    <w:rsid w:val="0014725E"/>
    <w:rsid w:val="0015308E"/>
    <w:rsid w:val="001547A7"/>
    <w:rsid w:val="00160869"/>
    <w:rsid w:val="001620F0"/>
    <w:rsid w:val="00162954"/>
    <w:rsid w:val="00163E2E"/>
    <w:rsid w:val="00165CD7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C0D8B"/>
    <w:rsid w:val="001C3A9F"/>
    <w:rsid w:val="001C4626"/>
    <w:rsid w:val="001C77EE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07BDD"/>
    <w:rsid w:val="002104F4"/>
    <w:rsid w:val="002116E6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D6D"/>
    <w:rsid w:val="002D1469"/>
    <w:rsid w:val="002D1790"/>
    <w:rsid w:val="002D18C2"/>
    <w:rsid w:val="002D1C32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456C"/>
    <w:rsid w:val="00404E78"/>
    <w:rsid w:val="004050F3"/>
    <w:rsid w:val="0040757F"/>
    <w:rsid w:val="00410A54"/>
    <w:rsid w:val="00413213"/>
    <w:rsid w:val="00415341"/>
    <w:rsid w:val="00415878"/>
    <w:rsid w:val="00416AB4"/>
    <w:rsid w:val="00423BF5"/>
    <w:rsid w:val="00424188"/>
    <w:rsid w:val="004245D9"/>
    <w:rsid w:val="00431E35"/>
    <w:rsid w:val="00432B89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4066"/>
    <w:rsid w:val="00474298"/>
    <w:rsid w:val="004742F9"/>
    <w:rsid w:val="00476A97"/>
    <w:rsid w:val="004773D0"/>
    <w:rsid w:val="00480D0B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107"/>
    <w:rsid w:val="004C5D8F"/>
    <w:rsid w:val="004C6869"/>
    <w:rsid w:val="004C7899"/>
    <w:rsid w:val="004D04DC"/>
    <w:rsid w:val="004D0571"/>
    <w:rsid w:val="004D1F92"/>
    <w:rsid w:val="004D2638"/>
    <w:rsid w:val="004D2A85"/>
    <w:rsid w:val="004D5A0C"/>
    <w:rsid w:val="004E4C62"/>
    <w:rsid w:val="004F0245"/>
    <w:rsid w:val="004F646C"/>
    <w:rsid w:val="0050008C"/>
    <w:rsid w:val="005041FD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24CC"/>
    <w:rsid w:val="00537EAB"/>
    <w:rsid w:val="00541285"/>
    <w:rsid w:val="00541918"/>
    <w:rsid w:val="005452DC"/>
    <w:rsid w:val="00545B0C"/>
    <w:rsid w:val="0055108C"/>
    <w:rsid w:val="00554361"/>
    <w:rsid w:val="0055590F"/>
    <w:rsid w:val="005570BF"/>
    <w:rsid w:val="00561324"/>
    <w:rsid w:val="00565EB3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A68"/>
    <w:rsid w:val="005A5A86"/>
    <w:rsid w:val="005B06A4"/>
    <w:rsid w:val="005B0992"/>
    <w:rsid w:val="005B1FD5"/>
    <w:rsid w:val="005B3C5F"/>
    <w:rsid w:val="005B422B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3F0E"/>
    <w:rsid w:val="0061109A"/>
    <w:rsid w:val="0061365A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180D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970"/>
    <w:rsid w:val="00703EB8"/>
    <w:rsid w:val="00710559"/>
    <w:rsid w:val="00711924"/>
    <w:rsid w:val="007147BA"/>
    <w:rsid w:val="0072197B"/>
    <w:rsid w:val="00722B3D"/>
    <w:rsid w:val="007246DA"/>
    <w:rsid w:val="007273D4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4522"/>
    <w:rsid w:val="00774715"/>
    <w:rsid w:val="00776125"/>
    <w:rsid w:val="00777BCB"/>
    <w:rsid w:val="00783E58"/>
    <w:rsid w:val="00785397"/>
    <w:rsid w:val="0078585A"/>
    <w:rsid w:val="00792D3B"/>
    <w:rsid w:val="00795394"/>
    <w:rsid w:val="007959B4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358B"/>
    <w:rsid w:val="007F481A"/>
    <w:rsid w:val="007F658D"/>
    <w:rsid w:val="007F7F31"/>
    <w:rsid w:val="0080070E"/>
    <w:rsid w:val="0080356E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407B5"/>
    <w:rsid w:val="00940B09"/>
    <w:rsid w:val="0094128E"/>
    <w:rsid w:val="00941462"/>
    <w:rsid w:val="00941EE2"/>
    <w:rsid w:val="00944100"/>
    <w:rsid w:val="00945E44"/>
    <w:rsid w:val="00950921"/>
    <w:rsid w:val="00950C93"/>
    <w:rsid w:val="00950D11"/>
    <w:rsid w:val="00951739"/>
    <w:rsid w:val="00955183"/>
    <w:rsid w:val="00961590"/>
    <w:rsid w:val="00962586"/>
    <w:rsid w:val="00962900"/>
    <w:rsid w:val="00964282"/>
    <w:rsid w:val="009672E3"/>
    <w:rsid w:val="00976C73"/>
    <w:rsid w:val="00977E66"/>
    <w:rsid w:val="009802E1"/>
    <w:rsid w:val="009810AC"/>
    <w:rsid w:val="009832AB"/>
    <w:rsid w:val="00986A4F"/>
    <w:rsid w:val="00993C84"/>
    <w:rsid w:val="00996118"/>
    <w:rsid w:val="00997FAF"/>
    <w:rsid w:val="009A12CC"/>
    <w:rsid w:val="009A162A"/>
    <w:rsid w:val="009A4619"/>
    <w:rsid w:val="009A4736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02B8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4072"/>
    <w:rsid w:val="00A24424"/>
    <w:rsid w:val="00A26AAD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0E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477E6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383A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3355"/>
    <w:rsid w:val="00C54529"/>
    <w:rsid w:val="00C553ED"/>
    <w:rsid w:val="00C60071"/>
    <w:rsid w:val="00C61E5A"/>
    <w:rsid w:val="00C63697"/>
    <w:rsid w:val="00C63E06"/>
    <w:rsid w:val="00C656E4"/>
    <w:rsid w:val="00C7193F"/>
    <w:rsid w:val="00C7307E"/>
    <w:rsid w:val="00C7551C"/>
    <w:rsid w:val="00C777B8"/>
    <w:rsid w:val="00C819FD"/>
    <w:rsid w:val="00C8683A"/>
    <w:rsid w:val="00C900DA"/>
    <w:rsid w:val="00C9051C"/>
    <w:rsid w:val="00C92380"/>
    <w:rsid w:val="00C953A5"/>
    <w:rsid w:val="00CA5560"/>
    <w:rsid w:val="00CA558D"/>
    <w:rsid w:val="00CB15EC"/>
    <w:rsid w:val="00CB3153"/>
    <w:rsid w:val="00CB3AF3"/>
    <w:rsid w:val="00CB3F3E"/>
    <w:rsid w:val="00CC51D8"/>
    <w:rsid w:val="00CD2799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705F"/>
    <w:rsid w:val="00E30504"/>
    <w:rsid w:val="00E31C0A"/>
    <w:rsid w:val="00E32639"/>
    <w:rsid w:val="00E33DBF"/>
    <w:rsid w:val="00E33F13"/>
    <w:rsid w:val="00E36DEC"/>
    <w:rsid w:val="00E45286"/>
    <w:rsid w:val="00E4597A"/>
    <w:rsid w:val="00E45D89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275D"/>
    <w:rsid w:val="00EE5670"/>
    <w:rsid w:val="00EF01C8"/>
    <w:rsid w:val="00EF0A74"/>
    <w:rsid w:val="00EF18AC"/>
    <w:rsid w:val="00EF4B3A"/>
    <w:rsid w:val="00EF506C"/>
    <w:rsid w:val="00EF6600"/>
    <w:rsid w:val="00F01768"/>
    <w:rsid w:val="00F07846"/>
    <w:rsid w:val="00F1375B"/>
    <w:rsid w:val="00F13832"/>
    <w:rsid w:val="00F157CA"/>
    <w:rsid w:val="00F15AE6"/>
    <w:rsid w:val="00F21A39"/>
    <w:rsid w:val="00F2277E"/>
    <w:rsid w:val="00F25F4B"/>
    <w:rsid w:val="00F261A0"/>
    <w:rsid w:val="00F31AEF"/>
    <w:rsid w:val="00F33566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40CC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control" Target="activeX/activeX63.xml"/><Relationship Id="rId21" Type="http://schemas.openxmlformats.org/officeDocument/2006/relationships/image" Target="media/image6.wmf"/><Relationship Id="rId42" Type="http://schemas.openxmlformats.org/officeDocument/2006/relationships/control" Target="activeX/activeX19.xml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39.wmf"/><Relationship Id="rId112" Type="http://schemas.openxmlformats.org/officeDocument/2006/relationships/control" Target="activeX/activeX59.xml"/><Relationship Id="rId133" Type="http://schemas.openxmlformats.org/officeDocument/2006/relationships/control" Target="activeX/activeX75.xml"/><Relationship Id="rId138" Type="http://schemas.openxmlformats.org/officeDocument/2006/relationships/control" Target="activeX/activeX79.xml"/><Relationship Id="rId16" Type="http://schemas.openxmlformats.org/officeDocument/2006/relationships/control" Target="activeX/activeX4.xml"/><Relationship Id="rId107" Type="http://schemas.openxmlformats.org/officeDocument/2006/relationships/control" Target="activeX/activeX56.xml"/><Relationship Id="rId11" Type="http://schemas.openxmlformats.org/officeDocument/2006/relationships/image" Target="media/image2.wmf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4.wmf"/><Relationship Id="rId102" Type="http://schemas.openxmlformats.org/officeDocument/2006/relationships/control" Target="activeX/activeX51.xml"/><Relationship Id="rId123" Type="http://schemas.openxmlformats.org/officeDocument/2006/relationships/image" Target="media/image47.wmf"/><Relationship Id="rId128" Type="http://schemas.openxmlformats.org/officeDocument/2006/relationships/control" Target="activeX/activeX71.xml"/><Relationship Id="rId144" Type="http://schemas.openxmlformats.org/officeDocument/2006/relationships/glossaryDocument" Target="glossary/document.xml"/><Relationship Id="rId5" Type="http://schemas.openxmlformats.org/officeDocument/2006/relationships/settings" Target="settings.xml"/><Relationship Id="rId90" Type="http://schemas.openxmlformats.org/officeDocument/2006/relationships/control" Target="activeX/activeX43.xml"/><Relationship Id="rId95" Type="http://schemas.openxmlformats.org/officeDocument/2006/relationships/image" Target="media/image42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image" Target="media/image16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29.wmf"/><Relationship Id="rId113" Type="http://schemas.openxmlformats.org/officeDocument/2006/relationships/control" Target="activeX/activeX60.xml"/><Relationship Id="rId118" Type="http://schemas.openxmlformats.org/officeDocument/2006/relationships/control" Target="activeX/activeX64.xml"/><Relationship Id="rId134" Type="http://schemas.openxmlformats.org/officeDocument/2006/relationships/control" Target="activeX/activeX76.xml"/><Relationship Id="rId139" Type="http://schemas.openxmlformats.org/officeDocument/2006/relationships/image" Target="media/image52.wmf"/><Relationship Id="rId80" Type="http://schemas.openxmlformats.org/officeDocument/2006/relationships/control" Target="activeX/activeX38.xml"/><Relationship Id="rId85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control" Target="activeX/activeX52.xml"/><Relationship Id="rId108" Type="http://schemas.openxmlformats.org/officeDocument/2006/relationships/image" Target="media/image44.wmf"/><Relationship Id="rId116" Type="http://schemas.openxmlformats.org/officeDocument/2006/relationships/control" Target="activeX/activeX62.xml"/><Relationship Id="rId124" Type="http://schemas.openxmlformats.org/officeDocument/2006/relationships/control" Target="activeX/activeX69.xml"/><Relationship Id="rId129" Type="http://schemas.openxmlformats.org/officeDocument/2006/relationships/control" Target="activeX/activeX72.xml"/><Relationship Id="rId137" Type="http://schemas.openxmlformats.org/officeDocument/2006/relationships/image" Target="media/image51.wmf"/><Relationship Id="rId20" Type="http://schemas.openxmlformats.org/officeDocument/2006/relationships/control" Target="activeX/activeX7.xml"/><Relationship Id="rId41" Type="http://schemas.openxmlformats.org/officeDocument/2006/relationships/image" Target="media/image15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control" Target="activeX/activeX42.xml"/><Relationship Id="rId91" Type="http://schemas.openxmlformats.org/officeDocument/2006/relationships/image" Target="media/image40.wmf"/><Relationship Id="rId96" Type="http://schemas.openxmlformats.org/officeDocument/2006/relationships/control" Target="activeX/activeX46.xml"/><Relationship Id="rId111" Type="http://schemas.openxmlformats.org/officeDocument/2006/relationships/image" Target="media/image45.wmf"/><Relationship Id="rId132" Type="http://schemas.openxmlformats.org/officeDocument/2006/relationships/control" Target="activeX/activeX74.xml"/><Relationship Id="rId140" Type="http://schemas.openxmlformats.org/officeDocument/2006/relationships/control" Target="activeX/activeX80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control" Target="activeX/activeX55.xml"/><Relationship Id="rId114" Type="http://schemas.openxmlformats.org/officeDocument/2006/relationships/image" Target="media/image46.wmf"/><Relationship Id="rId119" Type="http://schemas.openxmlformats.org/officeDocument/2006/relationships/control" Target="activeX/activeX65.xml"/><Relationship Id="rId127" Type="http://schemas.openxmlformats.org/officeDocument/2006/relationships/image" Target="media/image49.wmf"/><Relationship Id="rId10" Type="http://schemas.openxmlformats.org/officeDocument/2006/relationships/control" Target="activeX/activeX1.xml"/><Relationship Id="rId31" Type="http://schemas.openxmlformats.org/officeDocument/2006/relationships/image" Target="media/image10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control" Target="activeX/activeX37.xml"/><Relationship Id="rId81" Type="http://schemas.openxmlformats.org/officeDocument/2006/relationships/image" Target="media/image35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control" Target="activeX/activeX48.xml"/><Relationship Id="rId101" Type="http://schemas.openxmlformats.org/officeDocument/2006/relationships/control" Target="activeX/activeX50.xml"/><Relationship Id="rId122" Type="http://schemas.openxmlformats.org/officeDocument/2006/relationships/control" Target="activeX/activeX68.xml"/><Relationship Id="rId130" Type="http://schemas.openxmlformats.org/officeDocument/2006/relationships/control" Target="activeX/activeX73.xml"/><Relationship Id="rId135" Type="http://schemas.openxmlformats.org/officeDocument/2006/relationships/control" Target="activeX/activeX77.xml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image" Target="media/image14.wmf"/><Relationship Id="rId109" Type="http://schemas.openxmlformats.org/officeDocument/2006/relationships/control" Target="activeX/activeX57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2.wmf"/><Relationship Id="rId76" Type="http://schemas.openxmlformats.org/officeDocument/2006/relationships/control" Target="activeX/activeX36.xml"/><Relationship Id="rId97" Type="http://schemas.openxmlformats.org/officeDocument/2006/relationships/image" Target="media/image43.wmf"/><Relationship Id="rId104" Type="http://schemas.openxmlformats.org/officeDocument/2006/relationships/control" Target="activeX/activeX53.xml"/><Relationship Id="rId120" Type="http://schemas.openxmlformats.org/officeDocument/2006/relationships/control" Target="activeX/activeX66.xml"/><Relationship Id="rId125" Type="http://schemas.openxmlformats.org/officeDocument/2006/relationships/image" Target="media/image48.wmf"/><Relationship Id="rId141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control" Target="activeX/activeX44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18.xml"/><Relationship Id="rId45" Type="http://schemas.openxmlformats.org/officeDocument/2006/relationships/image" Target="media/image17.wmf"/><Relationship Id="rId66" Type="http://schemas.openxmlformats.org/officeDocument/2006/relationships/control" Target="activeX/activeX31.xml"/><Relationship Id="rId87" Type="http://schemas.openxmlformats.org/officeDocument/2006/relationships/image" Target="media/image38.wmf"/><Relationship Id="rId110" Type="http://schemas.openxmlformats.org/officeDocument/2006/relationships/control" Target="activeX/activeX58.xml"/><Relationship Id="rId115" Type="http://schemas.openxmlformats.org/officeDocument/2006/relationships/control" Target="activeX/activeX61.xml"/><Relationship Id="rId131" Type="http://schemas.openxmlformats.org/officeDocument/2006/relationships/image" Target="media/image50.wmf"/><Relationship Id="rId136" Type="http://schemas.openxmlformats.org/officeDocument/2006/relationships/control" Target="activeX/activeX78.xml"/><Relationship Id="rId61" Type="http://schemas.openxmlformats.org/officeDocument/2006/relationships/image" Target="media/image25.wmf"/><Relationship Id="rId82" Type="http://schemas.openxmlformats.org/officeDocument/2006/relationships/control" Target="activeX/activeX39.xml"/><Relationship Id="rId19" Type="http://schemas.openxmlformats.org/officeDocument/2006/relationships/image" Target="media/image5.wmf"/><Relationship Id="rId14" Type="http://schemas.openxmlformats.org/officeDocument/2006/relationships/control" Target="activeX/activeX3.xml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26.xml"/><Relationship Id="rId77" Type="http://schemas.openxmlformats.org/officeDocument/2006/relationships/image" Target="media/image33.wmf"/><Relationship Id="rId100" Type="http://schemas.openxmlformats.org/officeDocument/2006/relationships/control" Target="activeX/activeX49.xml"/><Relationship Id="rId105" Type="http://schemas.openxmlformats.org/officeDocument/2006/relationships/control" Target="activeX/activeX54.xml"/><Relationship Id="rId126" Type="http://schemas.openxmlformats.org/officeDocument/2006/relationships/control" Target="activeX/activeX70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control" Target="activeX/activeX34.xml"/><Relationship Id="rId93" Type="http://schemas.openxmlformats.org/officeDocument/2006/relationships/image" Target="media/image41.wmf"/><Relationship Id="rId98" Type="http://schemas.openxmlformats.org/officeDocument/2006/relationships/control" Target="activeX/activeX47.xml"/><Relationship Id="rId121" Type="http://schemas.openxmlformats.org/officeDocument/2006/relationships/control" Target="activeX/activeX67.xml"/><Relationship Id="rId14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png"/><Relationship Id="rId1" Type="http://schemas.openxmlformats.org/officeDocument/2006/relationships/image" Target="media/image5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EB1F57CF334A18BE439850F220D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92654-FBEB-48E6-A82D-7193ECC7EEDF}"/>
      </w:docPartPr>
      <w:docPartBody>
        <w:p w:rsidR="00054DF2" w:rsidRDefault="00054DF2" w:rsidP="00054DF2">
          <w:pPr>
            <w:pStyle w:val="DCEB1F57CF334A18BE439850F220D5A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B65C8D2C40FD4D6D9E88F6B4D4F9F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7D5C8-0C94-41AE-8337-632595380FD7}"/>
      </w:docPartPr>
      <w:docPartBody>
        <w:p w:rsidR="00054DF2" w:rsidRDefault="00054DF2" w:rsidP="00054DF2">
          <w:pPr>
            <w:pStyle w:val="B65C8D2C40FD4D6D9E88F6B4D4F9F2C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E438F8EC0CE4B53AE959976F9071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7BB89E-0F71-49F3-B04C-D0BEBBD6E3DC}"/>
      </w:docPartPr>
      <w:docPartBody>
        <w:p w:rsidR="00054DF2" w:rsidRDefault="00054DF2" w:rsidP="00054DF2">
          <w:pPr>
            <w:pStyle w:val="DE438F8EC0CE4B53AE959976F907132C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F2420986266D44AD8C4045FD016F8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A4EA2-27FA-4B3C-80FE-61A2169D8BC4}"/>
      </w:docPartPr>
      <w:docPartBody>
        <w:p w:rsidR="00054DF2" w:rsidRDefault="00054DF2" w:rsidP="00054DF2">
          <w:pPr>
            <w:pStyle w:val="F2420986266D44AD8C4045FD016F80C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597216653F0C40EEAAD2185C51351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561C6-F706-4068-9E18-37A61A3E040C}"/>
      </w:docPartPr>
      <w:docPartBody>
        <w:p w:rsidR="00054DF2" w:rsidRDefault="00054DF2" w:rsidP="00054DF2">
          <w:pPr>
            <w:pStyle w:val="597216653F0C40EEAAD2185C51351B3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635670"/>
    <w:rsid w:val="006A1DA7"/>
    <w:rsid w:val="006E67A3"/>
    <w:rsid w:val="00C063F0"/>
    <w:rsid w:val="00DC1D0E"/>
    <w:rsid w:val="00FC4EC1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4EC1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1D4C1A7DB4A64F979AAD976A8A4FD67F">
    <w:name w:val="1D4C1A7DB4A64F979AAD976A8A4FD67F"/>
    <w:rsid w:val="00FC4EC1"/>
  </w:style>
  <w:style w:type="paragraph" w:customStyle="1" w:styleId="8A9176A94A0D4151AE07E6C913585E03">
    <w:name w:val="8A9176A94A0D4151AE07E6C913585E03"/>
    <w:rsid w:val="00FC4EC1"/>
  </w:style>
  <w:style w:type="paragraph" w:customStyle="1" w:styleId="2C93C3E7C9DF423297BD61FA6048DFD8">
    <w:name w:val="2C93C3E7C9DF423297BD61FA6048DFD8"/>
    <w:rsid w:val="00FC4EC1"/>
  </w:style>
  <w:style w:type="paragraph" w:customStyle="1" w:styleId="114911A0CC1C44ACA5D797BF10894192">
    <w:name w:val="114911A0CC1C44ACA5D797BF10894192"/>
    <w:rsid w:val="00FC4EC1"/>
  </w:style>
  <w:style w:type="paragraph" w:customStyle="1" w:styleId="7CA0FC1E48AE4C72A21810CEEFE0960F">
    <w:name w:val="7CA0FC1E48AE4C72A21810CEEFE0960F"/>
    <w:rsid w:val="00FC4EC1"/>
  </w:style>
  <w:style w:type="paragraph" w:customStyle="1" w:styleId="F66ED464D93F467C81E824E5E9D0A32C">
    <w:name w:val="F66ED464D93F467C81E824E5E9D0A32C"/>
    <w:rsid w:val="00FC4EC1"/>
  </w:style>
  <w:style w:type="paragraph" w:customStyle="1" w:styleId="12B7FE60B1464C229AEC663A3AAF3F72">
    <w:name w:val="12B7FE60B1464C229AEC663A3AAF3F72"/>
    <w:rsid w:val="00FC4EC1"/>
  </w:style>
  <w:style w:type="paragraph" w:customStyle="1" w:styleId="717A5214156349DF970598A02CBC229F">
    <w:name w:val="717A5214156349DF970598A02CBC229F"/>
    <w:rsid w:val="00FC4EC1"/>
  </w:style>
  <w:style w:type="paragraph" w:customStyle="1" w:styleId="0D58E825367D477585396C72E4ECBD53">
    <w:name w:val="0D58E825367D477585396C72E4ECBD53"/>
    <w:rsid w:val="00FC4EC1"/>
  </w:style>
  <w:style w:type="paragraph" w:customStyle="1" w:styleId="35F9A3F7546949199BCC03C2A14CD15B">
    <w:name w:val="35F9A3F7546949199BCC03C2A14CD15B"/>
    <w:rsid w:val="00FC4EC1"/>
  </w:style>
  <w:style w:type="paragraph" w:customStyle="1" w:styleId="E1ADC514C5EB4385BA2C50257CEBA83B">
    <w:name w:val="E1ADC514C5EB4385BA2C50257CEBA83B"/>
    <w:rsid w:val="00FC4EC1"/>
  </w:style>
  <w:style w:type="paragraph" w:customStyle="1" w:styleId="F2177EC40EF748EF9D08006382C76681">
    <w:name w:val="F2177EC40EF748EF9D08006382C76681"/>
    <w:rsid w:val="00FC4EC1"/>
  </w:style>
  <w:style w:type="paragraph" w:customStyle="1" w:styleId="AC838ABBB38D4B07AB7BB587BA9A0197">
    <w:name w:val="AC838ABBB38D4B07AB7BB587BA9A0197"/>
    <w:rsid w:val="00FC4EC1"/>
  </w:style>
  <w:style w:type="paragraph" w:customStyle="1" w:styleId="0835D3D97CBF423EA571BD7134F3C029">
    <w:name w:val="0835D3D97CBF423EA571BD7134F3C029"/>
    <w:rsid w:val="00FC4EC1"/>
  </w:style>
  <w:style w:type="paragraph" w:customStyle="1" w:styleId="56194701167840D684478A671C51BB04">
    <w:name w:val="56194701167840D684478A671C51BB04"/>
    <w:rsid w:val="00FC4EC1"/>
  </w:style>
  <w:style w:type="paragraph" w:customStyle="1" w:styleId="4EA6A07F654A47938983134C159368EC">
    <w:name w:val="4EA6A07F654A47938983134C159368EC"/>
    <w:rsid w:val="00FC4EC1"/>
  </w:style>
  <w:style w:type="paragraph" w:customStyle="1" w:styleId="7CCD5D59056144BBB2D08F75DC98B9CC">
    <w:name w:val="7CCD5D59056144BBB2D08F75DC98B9CC"/>
    <w:rsid w:val="00FC4EC1"/>
  </w:style>
  <w:style w:type="paragraph" w:customStyle="1" w:styleId="85A2FA8BB2644393990DEF3D663B2F59">
    <w:name w:val="85A2FA8BB2644393990DEF3D663B2F59"/>
    <w:rsid w:val="00FC4EC1"/>
  </w:style>
  <w:style w:type="paragraph" w:customStyle="1" w:styleId="970B6C7882924F02A3A1252C3EAB398D">
    <w:name w:val="970B6C7882924F02A3A1252C3EAB398D"/>
    <w:rsid w:val="00FC4EC1"/>
  </w:style>
  <w:style w:type="paragraph" w:customStyle="1" w:styleId="4CFD6E517ED64B10AB4BB0B9DA1219B1">
    <w:name w:val="4CFD6E517ED64B10AB4BB0B9DA1219B1"/>
    <w:rsid w:val="00FC4EC1"/>
  </w:style>
  <w:style w:type="paragraph" w:customStyle="1" w:styleId="2370967A761F4673967978E23A2B9BD4">
    <w:name w:val="2370967A761F4673967978E23A2B9BD4"/>
    <w:rsid w:val="00FC4EC1"/>
  </w:style>
  <w:style w:type="paragraph" w:customStyle="1" w:styleId="FC394F21E4E94C48A7F2DBB742C6857C">
    <w:name w:val="FC394F21E4E94C48A7F2DBB742C6857C"/>
    <w:rsid w:val="00FC4EC1"/>
  </w:style>
  <w:style w:type="paragraph" w:customStyle="1" w:styleId="F182952463594D84B20D95EF8334A774">
    <w:name w:val="F182952463594D84B20D95EF8334A774"/>
    <w:rsid w:val="00FC4EC1"/>
  </w:style>
  <w:style w:type="paragraph" w:customStyle="1" w:styleId="2907FC3562304450979C7535F043DF19">
    <w:name w:val="2907FC3562304450979C7535F043DF19"/>
    <w:rsid w:val="00FC4EC1"/>
  </w:style>
  <w:style w:type="paragraph" w:customStyle="1" w:styleId="A6E6ECB84A2C4C66876892FD8CCC72CA">
    <w:name w:val="A6E6ECB84A2C4C66876892FD8CCC72CA"/>
    <w:rsid w:val="00FC4EC1"/>
  </w:style>
  <w:style w:type="paragraph" w:customStyle="1" w:styleId="154885BF03904669803B29F2B41AA417">
    <w:name w:val="154885BF03904669803B29F2B41AA417"/>
    <w:rsid w:val="00FC4EC1"/>
  </w:style>
  <w:style w:type="paragraph" w:customStyle="1" w:styleId="71ADBC4AF6FC4A71B66E97634EF2CFC1">
    <w:name w:val="71ADBC4AF6FC4A71B66E97634EF2CFC1"/>
    <w:rsid w:val="00FC4EC1"/>
  </w:style>
  <w:style w:type="paragraph" w:customStyle="1" w:styleId="2B3C53C1B2B74AC890CBE5492D86A9D0">
    <w:name w:val="2B3C53C1B2B74AC890CBE5492D86A9D0"/>
    <w:rsid w:val="00FC4EC1"/>
  </w:style>
  <w:style w:type="paragraph" w:customStyle="1" w:styleId="BE62E74F247C47EF8E0523D890C2F22B">
    <w:name w:val="BE62E74F247C47EF8E0523D890C2F22B"/>
    <w:rsid w:val="00FC4EC1"/>
  </w:style>
  <w:style w:type="paragraph" w:customStyle="1" w:styleId="0A69942EAB3C414AA78759669B7392FB">
    <w:name w:val="0A69942EAB3C414AA78759669B7392FB"/>
    <w:rsid w:val="00FC4EC1"/>
  </w:style>
  <w:style w:type="paragraph" w:customStyle="1" w:styleId="41D9D4DF1A994C8DA8302F5836AE967A">
    <w:name w:val="41D9D4DF1A994C8DA8302F5836AE967A"/>
    <w:rsid w:val="00FC4EC1"/>
  </w:style>
  <w:style w:type="paragraph" w:customStyle="1" w:styleId="A2CC2DB9910049869A77F5C44A67DCFF">
    <w:name w:val="A2CC2DB9910049869A77F5C44A67DCFF"/>
    <w:rsid w:val="00FC4EC1"/>
  </w:style>
  <w:style w:type="paragraph" w:customStyle="1" w:styleId="DCCECBF86045449DB339FA3563A2243D">
    <w:name w:val="DCCECBF86045449DB339FA3563A2243D"/>
    <w:rsid w:val="00FC4EC1"/>
  </w:style>
  <w:style w:type="paragraph" w:customStyle="1" w:styleId="B5C0A6C004D147DB8259C3D40DD45B8D">
    <w:name w:val="B5C0A6C004D147DB8259C3D40DD45B8D"/>
    <w:rsid w:val="00FC4EC1"/>
  </w:style>
  <w:style w:type="paragraph" w:customStyle="1" w:styleId="87DCFC5132A447B7BE23E4EB97D677EE">
    <w:name w:val="87DCFC5132A447B7BE23E4EB97D677EE"/>
    <w:rsid w:val="00FC4EC1"/>
  </w:style>
  <w:style w:type="paragraph" w:customStyle="1" w:styleId="9B51D1139FF041938BD99305FB9677EE">
    <w:name w:val="9B51D1139FF041938BD99305FB9677EE"/>
    <w:rsid w:val="00FC4EC1"/>
  </w:style>
  <w:style w:type="paragraph" w:customStyle="1" w:styleId="C0821F75DC5647CF8095FC97166EABD4">
    <w:name w:val="C0821F75DC5647CF8095FC97166EABD4"/>
    <w:rsid w:val="00FC4EC1"/>
  </w:style>
  <w:style w:type="paragraph" w:customStyle="1" w:styleId="58878A705F714355A11E1C673BF34D07">
    <w:name w:val="58878A705F714355A11E1C673BF34D07"/>
    <w:rsid w:val="00FC4EC1"/>
  </w:style>
  <w:style w:type="paragraph" w:customStyle="1" w:styleId="3D5E2469BEBC4F4DAB338FBDFB184E64">
    <w:name w:val="3D5E2469BEBC4F4DAB338FBDFB184E64"/>
    <w:rsid w:val="00FC4EC1"/>
  </w:style>
  <w:style w:type="paragraph" w:customStyle="1" w:styleId="12EC75B906544FFC8A30F0A4C7086234">
    <w:name w:val="12EC75B906544FFC8A30F0A4C7086234"/>
    <w:rsid w:val="00FC4E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4EC1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1D4C1A7DB4A64F979AAD976A8A4FD67F">
    <w:name w:val="1D4C1A7DB4A64F979AAD976A8A4FD67F"/>
    <w:rsid w:val="00FC4EC1"/>
  </w:style>
  <w:style w:type="paragraph" w:customStyle="1" w:styleId="8A9176A94A0D4151AE07E6C913585E03">
    <w:name w:val="8A9176A94A0D4151AE07E6C913585E03"/>
    <w:rsid w:val="00FC4EC1"/>
  </w:style>
  <w:style w:type="paragraph" w:customStyle="1" w:styleId="2C93C3E7C9DF423297BD61FA6048DFD8">
    <w:name w:val="2C93C3E7C9DF423297BD61FA6048DFD8"/>
    <w:rsid w:val="00FC4EC1"/>
  </w:style>
  <w:style w:type="paragraph" w:customStyle="1" w:styleId="114911A0CC1C44ACA5D797BF10894192">
    <w:name w:val="114911A0CC1C44ACA5D797BF10894192"/>
    <w:rsid w:val="00FC4EC1"/>
  </w:style>
  <w:style w:type="paragraph" w:customStyle="1" w:styleId="7CA0FC1E48AE4C72A21810CEEFE0960F">
    <w:name w:val="7CA0FC1E48AE4C72A21810CEEFE0960F"/>
    <w:rsid w:val="00FC4EC1"/>
  </w:style>
  <w:style w:type="paragraph" w:customStyle="1" w:styleId="F66ED464D93F467C81E824E5E9D0A32C">
    <w:name w:val="F66ED464D93F467C81E824E5E9D0A32C"/>
    <w:rsid w:val="00FC4EC1"/>
  </w:style>
  <w:style w:type="paragraph" w:customStyle="1" w:styleId="12B7FE60B1464C229AEC663A3AAF3F72">
    <w:name w:val="12B7FE60B1464C229AEC663A3AAF3F72"/>
    <w:rsid w:val="00FC4EC1"/>
  </w:style>
  <w:style w:type="paragraph" w:customStyle="1" w:styleId="717A5214156349DF970598A02CBC229F">
    <w:name w:val="717A5214156349DF970598A02CBC229F"/>
    <w:rsid w:val="00FC4EC1"/>
  </w:style>
  <w:style w:type="paragraph" w:customStyle="1" w:styleId="0D58E825367D477585396C72E4ECBD53">
    <w:name w:val="0D58E825367D477585396C72E4ECBD53"/>
    <w:rsid w:val="00FC4EC1"/>
  </w:style>
  <w:style w:type="paragraph" w:customStyle="1" w:styleId="35F9A3F7546949199BCC03C2A14CD15B">
    <w:name w:val="35F9A3F7546949199BCC03C2A14CD15B"/>
    <w:rsid w:val="00FC4EC1"/>
  </w:style>
  <w:style w:type="paragraph" w:customStyle="1" w:styleId="E1ADC514C5EB4385BA2C50257CEBA83B">
    <w:name w:val="E1ADC514C5EB4385BA2C50257CEBA83B"/>
    <w:rsid w:val="00FC4EC1"/>
  </w:style>
  <w:style w:type="paragraph" w:customStyle="1" w:styleId="F2177EC40EF748EF9D08006382C76681">
    <w:name w:val="F2177EC40EF748EF9D08006382C76681"/>
    <w:rsid w:val="00FC4EC1"/>
  </w:style>
  <w:style w:type="paragraph" w:customStyle="1" w:styleId="AC838ABBB38D4B07AB7BB587BA9A0197">
    <w:name w:val="AC838ABBB38D4B07AB7BB587BA9A0197"/>
    <w:rsid w:val="00FC4EC1"/>
  </w:style>
  <w:style w:type="paragraph" w:customStyle="1" w:styleId="0835D3D97CBF423EA571BD7134F3C029">
    <w:name w:val="0835D3D97CBF423EA571BD7134F3C029"/>
    <w:rsid w:val="00FC4EC1"/>
  </w:style>
  <w:style w:type="paragraph" w:customStyle="1" w:styleId="56194701167840D684478A671C51BB04">
    <w:name w:val="56194701167840D684478A671C51BB04"/>
    <w:rsid w:val="00FC4EC1"/>
  </w:style>
  <w:style w:type="paragraph" w:customStyle="1" w:styleId="4EA6A07F654A47938983134C159368EC">
    <w:name w:val="4EA6A07F654A47938983134C159368EC"/>
    <w:rsid w:val="00FC4EC1"/>
  </w:style>
  <w:style w:type="paragraph" w:customStyle="1" w:styleId="7CCD5D59056144BBB2D08F75DC98B9CC">
    <w:name w:val="7CCD5D59056144BBB2D08F75DC98B9CC"/>
    <w:rsid w:val="00FC4EC1"/>
  </w:style>
  <w:style w:type="paragraph" w:customStyle="1" w:styleId="85A2FA8BB2644393990DEF3D663B2F59">
    <w:name w:val="85A2FA8BB2644393990DEF3D663B2F59"/>
    <w:rsid w:val="00FC4EC1"/>
  </w:style>
  <w:style w:type="paragraph" w:customStyle="1" w:styleId="970B6C7882924F02A3A1252C3EAB398D">
    <w:name w:val="970B6C7882924F02A3A1252C3EAB398D"/>
    <w:rsid w:val="00FC4EC1"/>
  </w:style>
  <w:style w:type="paragraph" w:customStyle="1" w:styleId="4CFD6E517ED64B10AB4BB0B9DA1219B1">
    <w:name w:val="4CFD6E517ED64B10AB4BB0B9DA1219B1"/>
    <w:rsid w:val="00FC4EC1"/>
  </w:style>
  <w:style w:type="paragraph" w:customStyle="1" w:styleId="2370967A761F4673967978E23A2B9BD4">
    <w:name w:val="2370967A761F4673967978E23A2B9BD4"/>
    <w:rsid w:val="00FC4EC1"/>
  </w:style>
  <w:style w:type="paragraph" w:customStyle="1" w:styleId="FC394F21E4E94C48A7F2DBB742C6857C">
    <w:name w:val="FC394F21E4E94C48A7F2DBB742C6857C"/>
    <w:rsid w:val="00FC4EC1"/>
  </w:style>
  <w:style w:type="paragraph" w:customStyle="1" w:styleId="F182952463594D84B20D95EF8334A774">
    <w:name w:val="F182952463594D84B20D95EF8334A774"/>
    <w:rsid w:val="00FC4EC1"/>
  </w:style>
  <w:style w:type="paragraph" w:customStyle="1" w:styleId="2907FC3562304450979C7535F043DF19">
    <w:name w:val="2907FC3562304450979C7535F043DF19"/>
    <w:rsid w:val="00FC4EC1"/>
  </w:style>
  <w:style w:type="paragraph" w:customStyle="1" w:styleId="A6E6ECB84A2C4C66876892FD8CCC72CA">
    <w:name w:val="A6E6ECB84A2C4C66876892FD8CCC72CA"/>
    <w:rsid w:val="00FC4EC1"/>
  </w:style>
  <w:style w:type="paragraph" w:customStyle="1" w:styleId="154885BF03904669803B29F2B41AA417">
    <w:name w:val="154885BF03904669803B29F2B41AA417"/>
    <w:rsid w:val="00FC4EC1"/>
  </w:style>
  <w:style w:type="paragraph" w:customStyle="1" w:styleId="71ADBC4AF6FC4A71B66E97634EF2CFC1">
    <w:name w:val="71ADBC4AF6FC4A71B66E97634EF2CFC1"/>
    <w:rsid w:val="00FC4EC1"/>
  </w:style>
  <w:style w:type="paragraph" w:customStyle="1" w:styleId="2B3C53C1B2B74AC890CBE5492D86A9D0">
    <w:name w:val="2B3C53C1B2B74AC890CBE5492D86A9D0"/>
    <w:rsid w:val="00FC4EC1"/>
  </w:style>
  <w:style w:type="paragraph" w:customStyle="1" w:styleId="BE62E74F247C47EF8E0523D890C2F22B">
    <w:name w:val="BE62E74F247C47EF8E0523D890C2F22B"/>
    <w:rsid w:val="00FC4EC1"/>
  </w:style>
  <w:style w:type="paragraph" w:customStyle="1" w:styleId="0A69942EAB3C414AA78759669B7392FB">
    <w:name w:val="0A69942EAB3C414AA78759669B7392FB"/>
    <w:rsid w:val="00FC4EC1"/>
  </w:style>
  <w:style w:type="paragraph" w:customStyle="1" w:styleId="41D9D4DF1A994C8DA8302F5836AE967A">
    <w:name w:val="41D9D4DF1A994C8DA8302F5836AE967A"/>
    <w:rsid w:val="00FC4EC1"/>
  </w:style>
  <w:style w:type="paragraph" w:customStyle="1" w:styleId="A2CC2DB9910049869A77F5C44A67DCFF">
    <w:name w:val="A2CC2DB9910049869A77F5C44A67DCFF"/>
    <w:rsid w:val="00FC4EC1"/>
  </w:style>
  <w:style w:type="paragraph" w:customStyle="1" w:styleId="DCCECBF86045449DB339FA3563A2243D">
    <w:name w:val="DCCECBF86045449DB339FA3563A2243D"/>
    <w:rsid w:val="00FC4EC1"/>
  </w:style>
  <w:style w:type="paragraph" w:customStyle="1" w:styleId="B5C0A6C004D147DB8259C3D40DD45B8D">
    <w:name w:val="B5C0A6C004D147DB8259C3D40DD45B8D"/>
    <w:rsid w:val="00FC4EC1"/>
  </w:style>
  <w:style w:type="paragraph" w:customStyle="1" w:styleId="87DCFC5132A447B7BE23E4EB97D677EE">
    <w:name w:val="87DCFC5132A447B7BE23E4EB97D677EE"/>
    <w:rsid w:val="00FC4EC1"/>
  </w:style>
  <w:style w:type="paragraph" w:customStyle="1" w:styleId="9B51D1139FF041938BD99305FB9677EE">
    <w:name w:val="9B51D1139FF041938BD99305FB9677EE"/>
    <w:rsid w:val="00FC4EC1"/>
  </w:style>
  <w:style w:type="paragraph" w:customStyle="1" w:styleId="C0821F75DC5647CF8095FC97166EABD4">
    <w:name w:val="C0821F75DC5647CF8095FC97166EABD4"/>
    <w:rsid w:val="00FC4EC1"/>
  </w:style>
  <w:style w:type="paragraph" w:customStyle="1" w:styleId="58878A705F714355A11E1C673BF34D07">
    <w:name w:val="58878A705F714355A11E1C673BF34D07"/>
    <w:rsid w:val="00FC4EC1"/>
  </w:style>
  <w:style w:type="paragraph" w:customStyle="1" w:styleId="3D5E2469BEBC4F4DAB338FBDFB184E64">
    <w:name w:val="3D5E2469BEBC4F4DAB338FBDFB184E64"/>
    <w:rsid w:val="00FC4EC1"/>
  </w:style>
  <w:style w:type="paragraph" w:customStyle="1" w:styleId="12EC75B906544FFC8A30F0A4C7086234">
    <w:name w:val="12EC75B906544FFC8A30F0A4C7086234"/>
    <w:rsid w:val="00FC4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AD7E-8AA6-4ED4-95EF-2CC5A0FB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0</TotalTime>
  <Pages>8</Pages>
  <Words>1304</Words>
  <Characters>10656</Characters>
  <Application>Microsoft Office Word</Application>
  <DocSecurity>0</DocSecurity>
  <Lines>88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Fabiana Lopes de Lucena</cp:lastModifiedBy>
  <cp:revision>2</cp:revision>
  <cp:lastPrinted>2017-09-13T14:20:00Z</cp:lastPrinted>
  <dcterms:created xsi:type="dcterms:W3CDTF">2025-03-24T21:39:00Z</dcterms:created>
  <dcterms:modified xsi:type="dcterms:W3CDTF">2025-03-24T21:39:00Z</dcterms:modified>
</cp:coreProperties>
</file>