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Edital FAC </w:t>
      </w:r>
      <w:r w:rsidR="00991404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Regionalizado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A24B7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3</w:t>
      </w:r>
      <w:r w:rsidR="00CB540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</w:t>
      </w:r>
      <w:r w:rsidR="00CB540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2020</w:t>
      </w:r>
    </w:p>
    <w:p w:rsidR="00A50535" w:rsidRDefault="00A50535" w:rsidP="0090308D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E32A9F">
        <w:trPr>
          <w:trHeight w:val="509"/>
        </w:trPr>
        <w:tc>
          <w:tcPr>
            <w:tcW w:w="5000" w:type="pct"/>
            <w:shd w:val="clear" w:color="auto" w:fill="auto"/>
            <w:vAlign w:val="center"/>
          </w:tcPr>
          <w:p w:rsidR="008B3186" w:rsidRPr="00C1592D" w:rsidRDefault="008B3186" w:rsidP="008B318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90308D">
      <w:pPr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1.75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026" type="#_x0000_t75" style="width:108pt;height:21.75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90308D">
      <w:pPr>
        <w:jc w:val="both"/>
        <w:rPr>
          <w:rFonts w:ascii="Times New Roman" w:hAnsi="Times New Roman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CB0BF1">
        <w:trPr>
          <w:trHeight w:val="4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</w:t>
            </w:r>
            <w:proofErr w:type="gramStart"/>
            <w:r w:rsidRPr="00567579"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proofErr w:type="gramStart"/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CB0BF1">
        <w:trPr>
          <w:trHeight w:val="48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27" type="#_x0000_t75" style="width:108pt;height:21.75pt" o:ole="">
                  <v:imagedata r:id="rId13" o:title=""/>
                </v:shape>
                <w:control r:id="rId14" w:name="OptionButton12" w:shapeid="_x0000_i1027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028" type="#_x0000_t75" style="width:108pt;height:21.75pt" o:ole="">
                  <v:imagedata r:id="rId15" o:title=""/>
                </v:shape>
                <w:control r:id="rId16" w:name="OptionButton21" w:shapeid="_x0000_i1028"/>
              </w:object>
            </w:r>
          </w:p>
        </w:tc>
      </w:tr>
      <w:tr w:rsidR="008B3186" w:rsidRPr="008F1D62" w:rsidTr="00CB0BF1">
        <w:trPr>
          <w:trHeight w:val="472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CB0BF1">
        <w:trPr>
          <w:trHeight w:val="365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966EA9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966EA9" w:rsidRDefault="00966EA9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966EA9" w:rsidRDefault="00966EA9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966EA9" w:rsidRDefault="00966EA9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966E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66EA9">
              <w:rPr>
                <w:rFonts w:ascii="Times New Roman" w:hAnsi="Times New Roman"/>
                <w:b/>
              </w:rPr>
              <w:t>cinco</w:t>
            </w:r>
            <w:r>
              <w:rPr>
                <w:rFonts w:ascii="Times New Roman" w:hAnsi="Times New Roman"/>
                <w:b/>
              </w:rPr>
              <w:t xml:space="preserve"> anos</w:t>
            </w:r>
            <w:r w:rsidR="00966EA9">
              <w:rPr>
                <w:rFonts w:ascii="Times New Roman" w:hAnsi="Times New Roman"/>
                <w:b/>
              </w:rPr>
              <w:t xml:space="preserve"> (2015 a 2019)</w:t>
            </w:r>
            <w:r>
              <w:rPr>
                <w:rFonts w:ascii="Times New Roman" w:hAnsi="Times New Roman"/>
                <w:b/>
              </w:rPr>
              <w:t>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29" type="#_x0000_t75" style="width:108pt;height:21.75pt" o:ole="">
                  <v:imagedata r:id="rId13" o:title=""/>
                </v:shape>
                <w:control r:id="rId17" w:name="OptionButton121" w:shapeid="_x0000_i1029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030" type="#_x0000_t75" style="width:108pt;height:21.75pt" o:ole="">
                  <v:imagedata r:id="rId18" o:title=""/>
                </v:shape>
                <w:control r:id="rId19" w:name="OptionButton211" w:shapeid="_x0000_i1030"/>
              </w:object>
            </w:r>
          </w:p>
        </w:tc>
      </w:tr>
      <w:tr w:rsidR="008B3186" w:rsidRPr="008F1D62" w:rsidTr="00CB0BF1">
        <w:trPr>
          <w:trHeight w:val="456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27" w:rsidRDefault="00F92D27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</w:p>
    <w:p w:rsidR="00F92D27" w:rsidRDefault="00F92D27" w:rsidP="0090308D">
      <w:pPr>
        <w:jc w:val="both"/>
        <w:rPr>
          <w:rFonts w:ascii="Times New Roman" w:hAnsi="Times New Roman"/>
          <w:sz w:val="8"/>
          <w:szCs w:val="8"/>
        </w:rPr>
      </w:pPr>
    </w:p>
    <w:p w:rsidR="00F92D27" w:rsidRDefault="00F92D27" w:rsidP="0090308D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7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82"/>
        <w:gridCol w:w="1347"/>
        <w:gridCol w:w="991"/>
        <w:gridCol w:w="1954"/>
        <w:gridCol w:w="1306"/>
        <w:gridCol w:w="11"/>
      </w:tblGrid>
      <w:tr w:rsidR="00697CF4" w:rsidRPr="00881472" w:rsidTr="00537EAB">
        <w:trPr>
          <w:gridAfter w:val="1"/>
          <w:wAfter w:w="11" w:type="dxa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697CF4" w:rsidRPr="00881472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537EAB">
        <w:trPr>
          <w:gridAfter w:val="1"/>
          <w:wAfter w:w="11" w:type="dxa"/>
        </w:trPr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91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9791" w:type="dxa"/>
            <w:gridSpan w:val="6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353D5" w:rsidRDefault="00996118" w:rsidP="00216B66">
            <w:pPr>
              <w:rPr>
                <w:rFonts w:ascii="Times New Roman" w:hAnsi="Times New Roman"/>
                <w:b/>
              </w:rPr>
            </w:pPr>
            <w:r w:rsidRPr="00996118">
              <w:rPr>
                <w:rFonts w:ascii="Times New Roman" w:hAnsi="Times New Roman"/>
                <w:b/>
              </w:rPr>
              <w:t xml:space="preserve">R$ </w:t>
            </w:r>
          </w:p>
          <w:p w:rsidR="00F353D5" w:rsidRDefault="00F353D5" w:rsidP="00216B66">
            <w:pPr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FE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9" w:type="dxa"/>
            <w:gridSpan w:val="2"/>
            <w:shd w:val="clear" w:color="auto" w:fill="B8CCE4" w:themeFill="accent1" w:themeFillTint="66"/>
            <w:vAlign w:val="center"/>
          </w:tcPr>
          <w:p w:rsidR="00216B66" w:rsidRDefault="00781C02" w:rsidP="00781C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Macrorregião</w:t>
            </w:r>
            <w:r w:rsidR="005C2143">
              <w:rPr>
                <w:rFonts w:ascii="Times New Roman" w:hAnsi="Times New Roman"/>
                <w:b/>
              </w:rPr>
              <w:t xml:space="preserve"> em que o projeto está sendo inscr</w:t>
            </w:r>
            <w:r w:rsidR="002B023C">
              <w:rPr>
                <w:rFonts w:ascii="Times New Roman" w:hAnsi="Times New Roman"/>
                <w:b/>
              </w:rPr>
              <w:t>ito</w:t>
            </w:r>
            <w:r w:rsidR="00216B66">
              <w:rPr>
                <w:rFonts w:ascii="Times New Roman" w:hAnsi="Times New Roman"/>
                <w:b/>
              </w:rPr>
              <w:t xml:space="preserve">:        </w:t>
            </w:r>
          </w:p>
        </w:tc>
        <w:tc>
          <w:tcPr>
            <w:tcW w:w="4262" w:type="dxa"/>
            <w:gridSpan w:val="4"/>
            <w:shd w:val="clear" w:color="auto" w:fill="B8CCE4" w:themeFill="accent1" w:themeFillTint="66"/>
            <w:vAlign w:val="center"/>
          </w:tcPr>
          <w:p w:rsidR="00216B66" w:rsidRPr="00C1592D" w:rsidRDefault="00216B6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Linha de Apoio</w:t>
            </w:r>
            <w:r w:rsidR="007B5FFA">
              <w:rPr>
                <w:rFonts w:ascii="Times New Roman" w:hAnsi="Times New Roman"/>
                <w:b/>
              </w:rPr>
              <w:t xml:space="preserve"> em que o projeto está sendo inscrito</w:t>
            </w:r>
            <w:r>
              <w:rPr>
                <w:rFonts w:ascii="Times New Roman" w:hAnsi="Times New Roman"/>
                <w:b/>
              </w:rPr>
              <w:t xml:space="preserve">:        </w:t>
            </w:r>
          </w:p>
        </w:tc>
      </w:tr>
      <w:tr w:rsidR="00991404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5529" w:type="dxa"/>
            <w:gridSpan w:val="2"/>
            <w:vAlign w:val="center"/>
          </w:tcPr>
          <w:p w:rsidR="00991404" w:rsidRDefault="00991404" w:rsidP="001D62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1" type="#_x0000_t75" style="width:173.2pt;height:21.75pt" o:ole="">
                  <v:imagedata r:id="rId20" o:title=""/>
                </v:shape>
                <w:control r:id="rId21" w:name="OptionButton112" w:shapeid="_x0000_i1031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991404" w:rsidRDefault="00991404" w:rsidP="001D62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310828486"/>
                <w:placeholder>
                  <w:docPart w:val="379B4CFDC94D4780B38FA64B826D3F68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E91B6D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C2143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5529" w:type="dxa"/>
            <w:gridSpan w:val="2"/>
            <w:vAlign w:val="center"/>
          </w:tcPr>
          <w:p w:rsidR="005C2143" w:rsidRDefault="007B5FFA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2" type="#_x0000_t75" style="width:250.65pt;height:38.05pt" o:ole="">
                  <v:imagedata r:id="rId22" o:title=""/>
                </v:shape>
                <w:control r:id="rId23" w:name="OptionButton111" w:shapeid="_x0000_i1032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5C2143" w:rsidRDefault="00643712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2119021509"/>
                <w:placeholder>
                  <w:docPart w:val="0ED319578ACB4CBD9E5A49D355184943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CC0F3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5529" w:type="dxa"/>
            <w:gridSpan w:val="2"/>
            <w:vAlign w:val="center"/>
          </w:tcPr>
          <w:p w:rsidR="00307A0F" w:rsidRDefault="00307A0F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3" type="#_x0000_t75" style="width:264.25pt;height:36.7pt" o:ole="">
                  <v:imagedata r:id="rId24" o:title=""/>
                </v:shape>
                <w:control r:id="rId25" w:name="OptionButton1111" w:shapeid="_x0000_i1033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307A0F" w:rsidRDefault="00643712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70266928"/>
                <w:placeholder>
                  <w:docPart w:val="8627F8B9F8554C7696B61799BA90F34D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CC0F3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529" w:type="dxa"/>
            <w:gridSpan w:val="2"/>
            <w:vAlign w:val="center"/>
          </w:tcPr>
          <w:p w:rsidR="00307A0F" w:rsidRPr="00774B3F" w:rsidRDefault="00307A0F" w:rsidP="00216B66">
            <w:pPr>
              <w:rPr>
                <w:rFonts w:ascii="Times New Roman" w:hAnsi="Times New Roman"/>
                <w:b/>
              </w:rPr>
            </w:pPr>
            <w:r w:rsidRPr="00774B3F">
              <w:rPr>
                <w:rFonts w:ascii="Times New Roman" w:hAnsi="Times New Roman"/>
                <w:b/>
              </w:rPr>
              <w:object w:dxaOrig="1440" w:dyaOrig="1440">
                <v:shape id="_x0000_i1034" type="#_x0000_t75" style="width:265.6pt;height:29.9pt" o:ole="">
                  <v:imagedata r:id="rId26" o:title=""/>
                </v:shape>
                <w:control r:id="rId27" w:name="OptionButton11111" w:shapeid="_x0000_i1034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307A0F" w:rsidRDefault="00643712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1657734522"/>
                <w:placeholder>
                  <w:docPart w:val="4ED6E04625F04A139C06AF0923E608DB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CC0F3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529" w:type="dxa"/>
            <w:gridSpan w:val="2"/>
            <w:vAlign w:val="center"/>
          </w:tcPr>
          <w:p w:rsidR="00307A0F" w:rsidRPr="00774B3F" w:rsidRDefault="00307A0F" w:rsidP="00216B66">
            <w:pPr>
              <w:rPr>
                <w:rFonts w:ascii="Times New Roman" w:hAnsi="Times New Roman"/>
                <w:b/>
              </w:rPr>
            </w:pPr>
            <w:r w:rsidRPr="00774B3F">
              <w:rPr>
                <w:rFonts w:ascii="Times New Roman" w:hAnsi="Times New Roman"/>
                <w:b/>
              </w:rPr>
              <w:object w:dxaOrig="1440" w:dyaOrig="1440">
                <v:shape id="_x0000_i1035" type="#_x0000_t75" style="width:233pt;height:21.75pt" o:ole="">
                  <v:imagedata r:id="rId28" o:title=""/>
                </v:shape>
                <w:control r:id="rId29" w:name="OptionButton111111" w:shapeid="_x0000_i1035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307A0F" w:rsidRDefault="00643712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86130977"/>
                <w:placeholder>
                  <w:docPart w:val="2C1A5F78C9D84C578AF6C26290D50DCB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E91B6D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5529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6" type="#_x0000_t75" style="width:233pt;height:36.7pt" o:ole="">
                  <v:imagedata r:id="rId30" o:title=""/>
                </v:shape>
                <w:control r:id="rId31" w:name="OptionButton1111111" w:shapeid="_x0000_i1036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307A0F" w:rsidRDefault="006B4E0F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716201753"/>
                <w:placeholder>
                  <w:docPart w:val="508637D3339048E88EF5C45D93891977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CC0F3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529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7" type="#_x0000_t75" style="width:250.65pt;height:21.75pt" o:ole="">
                  <v:imagedata r:id="rId32" o:title=""/>
                </v:shape>
                <w:control r:id="rId33" w:name="OptionButton11111111" w:shapeid="_x0000_i1037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307A0F" w:rsidRDefault="00033C09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839975686"/>
                <w:placeholder>
                  <w:docPart w:val="877ACD0006514732BD2CED3FBE7218CD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CC0F3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7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5529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8" type="#_x0000_t75" style="width:250.65pt;height:21.75pt" o:ole="">
                  <v:imagedata r:id="rId34" o:title=""/>
                </v:shape>
                <w:control r:id="rId35" w:name="OptionButton111111111" w:shapeid="_x0000_i1038"/>
              </w:objec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307A0F" w:rsidRDefault="00357839" w:rsidP="00CC0F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981928830"/>
                <w:placeholder>
                  <w:docPart w:val="839F16A3869544DA8C952809BAA8FD54"/>
                </w:placeholder>
                <w:dropDownList>
                  <w:listItem w:displayText="Selecione uma das opções" w:value="Selecione uma das opções"/>
                  <w:listItem w:displayText="Linha Apoio I - Projetos até R$ 40 mil" w:value="Linha Apoio I - Projetos até R$ 40 mil"/>
                  <w:listItem w:displayText="Linha Apoio II - Projetos acima de R$ 40 mil e até R$ 80 mil" w:value="Linha Apoio II - Projetos acima de R$ 40 mil e até R$ 80 mil"/>
                  <w:listItem w:displayText="Linha Apoio III - Projetos acima de R$ 80 mil e até R$ 120 mil" w:value="Linha Apoio III - Projetos acima de R$ 80 mil e até R$ 120 mil"/>
                </w:dropDownList>
              </w:sdtPr>
              <w:sdtEndPr>
                <w:rPr>
                  <w:rStyle w:val="Estilo6"/>
                </w:rPr>
              </w:sdtEndPr>
              <w:sdtContent>
                <w:r w:rsidR="00CC0F3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F353D5" w:rsidRPr="008F1D62" w:rsidTr="00F35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5529" w:type="dxa"/>
            <w:gridSpan w:val="2"/>
            <w:shd w:val="clear" w:color="auto" w:fill="B8CCE4" w:themeFill="accent1" w:themeFillTint="66"/>
            <w:vAlign w:val="center"/>
          </w:tcPr>
          <w:p w:rsidR="00F353D5" w:rsidRDefault="00F353D5" w:rsidP="00F353D5">
            <w:pPr>
              <w:rPr>
                <w:rFonts w:ascii="Times New Roman" w:hAnsi="Times New Roman"/>
                <w:b/>
              </w:rPr>
            </w:pPr>
          </w:p>
          <w:p w:rsidR="00F353D5" w:rsidRPr="00F353D5" w:rsidRDefault="00F353D5" w:rsidP="00F353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Informe a</w:t>
            </w:r>
            <w:r w:rsidRPr="00F353D5">
              <w:rPr>
                <w:rFonts w:ascii="Times New Roman" w:hAnsi="Times New Roman"/>
                <w:b/>
              </w:rPr>
              <w:t xml:space="preserve"> Área Cultural predominante em que o projeto </w:t>
            </w:r>
            <w:r>
              <w:rPr>
                <w:rFonts w:ascii="Times New Roman" w:hAnsi="Times New Roman"/>
                <w:b/>
              </w:rPr>
              <w:t>está</w:t>
            </w:r>
            <w:r w:rsidR="00775814">
              <w:rPr>
                <w:rFonts w:ascii="Times New Roman" w:hAnsi="Times New Roman"/>
                <w:b/>
              </w:rPr>
              <w:t xml:space="preserve"> inserido</w:t>
            </w:r>
            <w:r w:rsidRPr="00F353D5">
              <w:rPr>
                <w:rFonts w:ascii="Times New Roman" w:hAnsi="Times New Roman"/>
                <w:b/>
              </w:rPr>
              <w:t>:</w:t>
            </w:r>
          </w:p>
          <w:p w:rsidR="00F353D5" w:rsidRPr="00F353D5" w:rsidRDefault="00F353D5" w:rsidP="00F353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262" w:type="dxa"/>
            <w:gridSpan w:val="4"/>
            <w:shd w:val="clear" w:color="auto" w:fill="B8CCE4" w:themeFill="accent1" w:themeFillTint="66"/>
            <w:vAlign w:val="center"/>
          </w:tcPr>
          <w:p w:rsidR="00F353D5" w:rsidRDefault="002E3930" w:rsidP="00F353D5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b/>
                </w:rPr>
                <w:id w:val="1148169627"/>
                <w:placeholder>
                  <w:docPart w:val="3A447E70B4DE40CF96D9D80F162832B4"/>
                </w:placeholder>
                <w:dropDownList>
                  <w:listItem w:displayText="Selecione uma das opções" w:value="Selecione uma das opções"/>
                  <w:listItem w:displayText="Artes Plásticas, Visuais e Fotografia" w:value="Artes Plásticas, Visuais e Fotografia"/>
                  <w:listItem w:displayText="Artesanato" w:value="Artesanato"/>
                  <w:listItem w:displayText="Audiovisual" w:value="Audiovisual"/>
                  <w:listItem w:displayText="Cultura digital e arte-tecnologia" w:value="Cultura digital e arte-tecnologia"/>
                  <w:listItem w:displayText="Manifestações circenses" w:value="Manifestações circenses"/>
                  <w:listItem w:displayText="Cultura Popular e Manifestações Tradicionais" w:value="Cultura Popular e Manifestações Tradicionais"/>
                  <w:listItem w:displayText="Dança" w:value="Dança"/>
                  <w:listItem w:displayText="Design e Moda" w:value="Design e Moda"/>
                  <w:listItem w:displayText="Gestão, pesquisa, difusão e capacitação nas áreas artística e cultural" w:value="Gestão, pesquisa, difusão e capacitação nas áreas artística e cultural"/>
                  <w:listItem w:displayText="Literatura, livros e leitura" w:value="Literatura, livros e leitura"/>
                  <w:listItem w:displayText="Música" w:value="Música"/>
                  <w:listItem w:displayText="Ópera e Musical" w:value="Ópera e Musical"/>
                  <w:listItem w:displayText="Patrimônio histórico e artístico material e imaterial" w:value="Patrimônio histórico e artístico material e imaterial"/>
                  <w:listItem w:displayText="Radiodifusão" w:value="Radiodifusão"/>
                  <w:listItem w:displayText=" Teatro" w:value=" Teatro"/>
                </w:dropDownList>
              </w:sdtPr>
              <w:sdtEndPr/>
              <w:sdtContent>
                <w:r w:rsidR="00774B3F">
                  <w:rPr>
                    <w:b/>
                  </w:rPr>
                  <w:t>Selecione uma das opções</w:t>
                </w:r>
              </w:sdtContent>
            </w:sdt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Descreva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no máximo 1700 caracteres, que bens e/ou ações culturais constituem a principal proposta do projeto, a quantidade de apresentações,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quantidade de publicações, tempo de duração, 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, episódios, etc. Vale ressaltar que, caso o projeto venha a ser contemplado, não há a possibilidade de alteração do objeto do projeto</w:t>
            </w:r>
            <w:proofErr w:type="gramStart"/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(Discorra em até 3000 caracteres sobre: a relevância e pertinência temática do projeto; o motivo da realização deste projeto; os diferenciais da proposta; e as contribuições e benefícios culturais para a cidade e para o público a que se destina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Pr="006B4E0F" w:rsidRDefault="00F353D5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F353D5" w:rsidRDefault="00F353D5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3E570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Quantidade de apresentações a serem realizadas?</w:t>
            </w:r>
            <w:r>
              <w:rPr>
                <w:rFonts w:ascii="Times New Roman" w:hAnsi="Times New Roman"/>
                <w:i/>
                <w:sz w:val="18"/>
              </w:rPr>
              <w:t xml:space="preserve"> (Este campo deve ser preenchido apenas para os projetos em que couber esse tipo de informação</w:t>
            </w:r>
            <w:r w:rsidRPr="00A665F1">
              <w:rPr>
                <w:rFonts w:ascii="Times New Roman" w:hAnsi="Times New Roman"/>
                <w:i/>
                <w:sz w:val="18"/>
              </w:rPr>
              <w:t>).</w:t>
            </w:r>
          </w:p>
          <w:p w:rsidR="00F353D5" w:rsidRDefault="00F353D5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F353D5" w:rsidRDefault="00F353D5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9791" w:type="dxa"/>
            <w:gridSpan w:val="6"/>
            <w:shd w:val="clear" w:color="auto" w:fill="B8CCE4" w:themeFill="accent1" w:themeFillTint="66"/>
            <w:vAlign w:val="center"/>
          </w:tcPr>
          <w:p w:rsidR="00F353D5" w:rsidRPr="00CE14A0" w:rsidRDefault="00F353D5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O projeto contempla ações de acessibilidade? Se sim, liste-as e descreva-as.</w:t>
            </w:r>
          </w:p>
        </w:tc>
      </w:tr>
      <w:tr w:rsidR="00F353D5" w:rsidRPr="008F1D62" w:rsidTr="00ED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9791" w:type="dxa"/>
            <w:gridSpan w:val="6"/>
            <w:shd w:val="clear" w:color="auto" w:fill="auto"/>
            <w:vAlign w:val="center"/>
          </w:tcPr>
          <w:p w:rsidR="00F353D5" w:rsidRPr="008B3186" w:rsidRDefault="00F353D5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39" type="#_x0000_t75" style="width:108pt;height:21.75pt" o:ole="">
                  <v:imagedata r:id="rId36" o:title=""/>
                </v:shape>
                <w:control r:id="rId37" w:name="OptionButton1211" w:shapeid="_x0000_i1039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040" type="#_x0000_t75" style="width:108pt;height:21.75pt" o:ole="">
                  <v:imagedata r:id="rId38" o:title=""/>
                </v:shape>
                <w:control r:id="rId39" w:name="OptionButton2111" w:shapeid="_x0000_i1040"/>
              </w:object>
            </w:r>
          </w:p>
        </w:tc>
      </w:tr>
      <w:tr w:rsidR="00F353D5" w:rsidRPr="008F1D62" w:rsidTr="00ED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1"/>
        </w:trPr>
        <w:tc>
          <w:tcPr>
            <w:tcW w:w="9791" w:type="dxa"/>
            <w:gridSpan w:val="6"/>
            <w:shd w:val="clear" w:color="auto" w:fill="DBE5F1" w:themeFill="accent1" w:themeFillTint="33"/>
            <w:vAlign w:val="center"/>
          </w:tcPr>
          <w:p w:rsidR="00F353D5" w:rsidRPr="00624B68" w:rsidRDefault="00F353D5" w:rsidP="007257F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i/>
                <w:sz w:val="16"/>
                <w:szCs w:val="16"/>
              </w:rPr>
              <w:t>(i</w:t>
            </w:r>
            <w:r w:rsidRPr="00624B68">
              <w:rPr>
                <w:i/>
                <w:sz w:val="16"/>
                <w:szCs w:val="16"/>
              </w:rPr>
              <w:t xml:space="preserve">nterpretação em libras (para pessoas surdas, não usuárias da língua portuguesa), </w:t>
            </w:r>
            <w:proofErr w:type="gramStart"/>
            <w:r w:rsidRPr="00624B68">
              <w:rPr>
                <w:i/>
                <w:sz w:val="16"/>
                <w:szCs w:val="16"/>
              </w:rPr>
              <w:t>libras tátil (para surdos cegos)</w:t>
            </w:r>
            <w:proofErr w:type="gramEnd"/>
            <w:r w:rsidRPr="00624B68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624B68">
              <w:rPr>
                <w:i/>
                <w:sz w:val="16"/>
                <w:szCs w:val="16"/>
              </w:rPr>
              <w:t>oralização</w:t>
            </w:r>
            <w:proofErr w:type="spellEnd"/>
            <w:r w:rsidRPr="00624B68">
              <w:rPr>
                <w:i/>
                <w:sz w:val="16"/>
                <w:szCs w:val="16"/>
              </w:rPr>
              <w:t xml:space="preserve"> e leitura labial (para surdos </w:t>
            </w:r>
            <w:proofErr w:type="spellStart"/>
            <w:r w:rsidRPr="00624B68">
              <w:rPr>
                <w:i/>
                <w:sz w:val="16"/>
                <w:szCs w:val="16"/>
              </w:rPr>
              <w:t>oralizados</w:t>
            </w:r>
            <w:proofErr w:type="spellEnd"/>
            <w:r w:rsidRPr="00624B68">
              <w:rPr>
                <w:i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>
              <w:rPr>
                <w:sz w:val="16"/>
                <w:szCs w:val="16"/>
              </w:rPr>
              <w:t xml:space="preserve"> </w:t>
            </w: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Pr="00675D81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ED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9791" w:type="dxa"/>
            <w:gridSpan w:val="6"/>
            <w:shd w:val="clear" w:color="auto" w:fill="DBE5F1" w:themeFill="accent1" w:themeFillTint="33"/>
            <w:vAlign w:val="center"/>
          </w:tcPr>
          <w:p w:rsidR="00F353D5" w:rsidRPr="00624B68" w:rsidRDefault="00F353D5" w:rsidP="007257F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Tecnologia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Assistiva</w:t>
            </w:r>
            <w:proofErr w:type="spellEnd"/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(</w:t>
            </w:r>
            <w:r>
              <w:rPr>
                <w:i/>
                <w:iCs/>
                <w:sz w:val="16"/>
                <w:szCs w:val="16"/>
              </w:rPr>
              <w:t>sistema de laço de indução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(sistema de rádio frequência para o envio do som diretamente ao aparelho auditivo ou implante coclear), </w:t>
            </w:r>
            <w:proofErr w:type="spellStart"/>
            <w:r>
              <w:rPr>
                <w:i/>
                <w:iCs/>
                <w:sz w:val="16"/>
                <w:szCs w:val="16"/>
              </w:rPr>
              <w:t>audiodescrição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legenda </w:t>
            </w:r>
            <w:proofErr w:type="spellStart"/>
            <w:r>
              <w:rPr>
                <w:i/>
                <w:iCs/>
                <w:sz w:val="16"/>
                <w:szCs w:val="16"/>
              </w:rPr>
              <w:t>closed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caption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proofErr w:type="spellStart"/>
            <w:r>
              <w:rPr>
                <w:i/>
                <w:iCs/>
                <w:sz w:val="16"/>
                <w:szCs w:val="16"/>
              </w:rPr>
              <w:t>audio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ao vivo, para surdos usuários de língua portuguesa). </w:t>
            </w: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ED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tcBorders>
              <w:bottom w:val="single" w:sz="4" w:space="0" w:color="auto"/>
            </w:tcBorders>
            <w:vAlign w:val="center"/>
          </w:tcPr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 xml:space="preserve">nha de apoio na qual o projeto está inscrito, </w:t>
            </w:r>
            <w:r w:rsidRPr="00F369BD">
              <w:rPr>
                <w:rFonts w:ascii="Times New Roman" w:hAnsi="Times New Roman"/>
                <w:i/>
                <w:sz w:val="18"/>
              </w:rPr>
              <w:t>conforme exigências apresentadas no Anexo I do edital.).</w:t>
            </w: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Pr="00DF3D8C" w:rsidRDefault="00F353D5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F353D5" w:rsidRPr="008737CD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Pr="00EA7E5E" w:rsidRDefault="00F353D5" w:rsidP="00370E0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1440" w:dyaOrig="1440">
                      <v:shape id="_x0000_i1041" type="#_x0000_t75" style="width:108pt;height:18.35pt" o:ole="">
                        <v:imagedata r:id="rId40" o:title=""/>
                      </v:shape>
                      <w:control r:id="rId41" w:name="CheckBox151" w:shapeid="_x0000_i1041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Pr="008737CD" w:rsidRDefault="00F353D5" w:rsidP="00370E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42" type="#_x0000_t75" style="width:108pt;height:18.35pt" o:ole="">
                        <v:imagedata r:id="rId42" o:title=""/>
                      </v:shape>
                      <w:control r:id="rId43" w:name="CheckBox11611" w:shapeid="_x0000_i104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Pr="008737CD" w:rsidRDefault="00F353D5" w:rsidP="00370E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43" type="#_x0000_t75" style="width:108pt;height:18.35pt" o:ole="">
                        <v:imagedata r:id="rId44" o:title=""/>
                      </v:shape>
                      <w:control r:id="rId45" w:name="CheckBox1161" w:shapeid="_x0000_i104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Pr="008737CD" w:rsidRDefault="00F353D5" w:rsidP="00370E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44" type="#_x0000_t75" style="width:108pt;height:18.35pt" o:ole="">
                        <v:imagedata r:id="rId46" o:title=""/>
                      </v:shape>
                      <w:control r:id="rId47" w:name="CheckBox11141" w:shapeid="_x0000_i1044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45" type="#_x0000_t75" style="width:108pt;height:18.35pt" o:ole="">
                        <v:imagedata r:id="rId48" o:title=""/>
                      </v:shape>
                      <w:control r:id="rId49" w:name="CheckBox11241" w:shapeid="_x0000_i1045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46" type="#_x0000_t75" style="width:108pt;height:18.35pt" o:ole="">
                        <v:imagedata r:id="rId50" o:title=""/>
                      </v:shape>
                      <w:control r:id="rId51" w:name="CheckBox1211" w:shapeid="_x0000_i104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47" type="#_x0000_t75" style="width:108pt;height:18.35pt" o:ole="">
                        <v:imagedata r:id="rId52" o:title=""/>
                      </v:shape>
                      <w:control r:id="rId53" w:name="CheckBox11311" w:shapeid="_x0000_i104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48" type="#_x0000_t75" style="width:108pt;height:18.35pt" o:ole="">
                        <v:imagedata r:id="rId54" o:title=""/>
                      </v:shape>
                      <w:control r:id="rId55" w:name="CheckBox111111" w:shapeid="_x0000_i1048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Pr="00C07021" w:rsidRDefault="00F353D5" w:rsidP="00370E03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49" type="#_x0000_t75" style="width:108pt;height:18.35pt" o:ole="">
                        <v:imagedata r:id="rId56" o:title=""/>
                      </v:shape>
                      <w:control r:id="rId57" w:name="CheckBox112111" w:shapeid="_x0000_i1049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0" type="#_x0000_t75" style="width:108pt;height:18.35pt" o:ole="">
                        <v:imagedata r:id="rId58" o:title=""/>
                      </v:shape>
                      <w:control r:id="rId59" w:name="CheckBox1311" w:shapeid="_x0000_i105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1" type="#_x0000_t75" style="width:108pt;height:18.35pt" o:ole="">
                        <v:imagedata r:id="rId60" o:title=""/>
                      </v:shape>
                      <w:control r:id="rId61" w:name="CheckBox11411" w:shapeid="_x0000_i105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2" type="#_x0000_t75" style="width:108pt;height:18.35pt" o:ole="">
                        <v:imagedata r:id="rId62" o:title=""/>
                      </v:shape>
                      <w:control r:id="rId63" w:name="CheckBox111211" w:shapeid="_x0000_i1052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3" type="#_x0000_t75" style="width:108pt;height:18.35pt" o:ole="">
                        <v:imagedata r:id="rId64" o:title=""/>
                      </v:shape>
                      <w:control r:id="rId65" w:name="CheckBox112211" w:shapeid="_x0000_i1053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4" type="#_x0000_t75" style="width:108pt;height:18.35pt" o:ole="">
                        <v:imagedata r:id="rId66" o:title=""/>
                      </v:shape>
                      <w:control r:id="rId67" w:name="CheckBox1461" w:shapeid="_x0000_i105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5" type="#_x0000_t75" style="width:108pt;height:18.35pt" o:ole="">
                        <v:imagedata r:id="rId68" o:title=""/>
                      </v:shape>
                      <w:control r:id="rId69" w:name="CheckBox11551" w:shapeid="_x0000_i10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6" type="#_x0000_t75" style="width:108pt;height:18.35pt" o:ole="">
                        <v:imagedata r:id="rId70" o:title=""/>
                      </v:shape>
                      <w:control r:id="rId71" w:name="CheckBox111351" w:shapeid="_x0000_i1056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7" type="#_x0000_t75" style="width:108pt;height:18.35pt" o:ole="">
                        <v:imagedata r:id="rId72" o:title=""/>
                      </v:shape>
                      <w:control r:id="rId73" w:name="CheckBox112351" w:shapeid="_x0000_i1057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8" type="#_x0000_t75" style="width:108pt;height:18.35pt" o:ole="">
                        <v:imagedata r:id="rId74" o:title=""/>
                      </v:shape>
                      <w:control r:id="rId75" w:name="CheckBox14111" w:shapeid="_x0000_i105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59" type="#_x0000_t75" style="width:108pt;height:18.35pt" o:ole="">
                        <v:imagedata r:id="rId76" o:title=""/>
                      </v:shape>
                      <w:control r:id="rId77" w:name="CheckBox115111" w:shapeid="_x0000_i105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0" type="#_x0000_t75" style="width:108pt;height:18.35pt" o:ole="">
                        <v:imagedata r:id="rId78" o:title=""/>
                      </v:shape>
                      <w:control r:id="rId79" w:name="CheckBox1113111" w:shapeid="_x0000_i1060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1" type="#_x0000_t75" style="width:108pt;height:18.35pt" o:ole="">
                        <v:imagedata r:id="rId80" o:title=""/>
                      </v:shape>
                      <w:control r:id="rId81" w:name="CheckBox1123111" w:shapeid="_x0000_i1061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2" type="#_x0000_t75" style="width:108pt;height:18.35pt" o:ole="">
                        <v:imagedata r:id="rId82" o:title=""/>
                      </v:shape>
                      <w:control r:id="rId83" w:name="CheckBox14211" w:shapeid="_x0000_i106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3" type="#_x0000_t75" style="width:108pt;height:18.35pt" o:ole="">
                        <v:imagedata r:id="rId84" o:title=""/>
                      </v:shape>
                      <w:control r:id="rId85" w:name="CheckBox115211" w:shapeid="_x0000_i106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4" type="#_x0000_t75" style="width:108pt;height:18.35pt" o:ole="">
                        <v:imagedata r:id="rId86" o:title=""/>
                      </v:shape>
                      <w:control r:id="rId87" w:name="CheckBox1113211" w:shapeid="_x0000_i1064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5" type="#_x0000_t75" style="width:108pt;height:18.35pt" o:ole="">
                        <v:imagedata r:id="rId88" o:title=""/>
                      </v:shape>
                      <w:control r:id="rId89" w:name="CheckBox1123211" w:shapeid="_x0000_i1065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6" type="#_x0000_t75" style="width:108pt;height:18.35pt" o:ole="">
                        <v:imagedata r:id="rId90" o:title=""/>
                      </v:shape>
                      <w:control r:id="rId91" w:name="CheckBox14311" w:shapeid="_x0000_i106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7" type="#_x0000_t75" style="width:108pt;height:18.35pt" o:ole="">
                        <v:imagedata r:id="rId92" o:title=""/>
                      </v:shape>
                      <w:control r:id="rId93" w:name="CheckBox115311" w:shapeid="_x0000_i106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8" type="#_x0000_t75" style="width:108pt;height:18.35pt" o:ole="">
                        <v:imagedata r:id="rId94" o:title=""/>
                      </v:shape>
                      <w:control r:id="rId95" w:name="CheckBox1113311" w:shapeid="_x0000_i1068"/>
                    </w:object>
                  </w:r>
                </w:p>
              </w:tc>
            </w:tr>
            <w:tr w:rsidR="00F353D5" w:rsidTr="0064693C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353D5" w:rsidTr="0064693C">
              <w:trPr>
                <w:trHeight w:val="402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69" type="#_x0000_t75" style="width:127.7pt;height:17pt" o:ole="">
                        <v:imagedata r:id="rId96" o:title=""/>
                      </v:shape>
                      <w:control r:id="rId97" w:name="CheckBox11133111" w:shapeid="_x0000_i1069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70" type="#_x0000_t75" style="width:108pt;height:18.35pt" o:ole="">
                        <v:imagedata r:id="rId98" o:title=""/>
                      </v:shape>
                      <w:control r:id="rId99" w:name="CheckBox1123311" w:shapeid="_x0000_i107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71" type="#_x0000_t75" style="width:108pt;height:18.35pt" o:ole="">
                        <v:imagedata r:id="rId100" o:title=""/>
                      </v:shape>
                      <w:control r:id="rId101" w:name="CheckBox14411" w:shapeid="_x0000_i107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72" type="#_x0000_t75" style="width:108pt;height:18.35pt" o:ole="">
                        <v:imagedata r:id="rId102" o:title=""/>
                      </v:shape>
                      <w:control r:id="rId103" w:name="CheckBox115411" w:shapeid="_x0000_i1072"/>
                    </w:object>
                  </w: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73" type="#_x0000_t75" style="width:108pt;height:23.1pt" o:ole="">
                        <v:imagedata r:id="rId104" o:title=""/>
                      </v:shape>
                      <w:control r:id="rId105" w:name="CheckBox1113411" w:shapeid="_x0000_i1073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74" type="#_x0000_t75" style="width:108pt;height:18.35pt" o:ole="">
                        <v:imagedata r:id="rId106" o:title=""/>
                      </v:shape>
                      <w:control r:id="rId107" w:name="CheckBox1123411" w:shapeid="_x0000_i107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76" type="#_x0000_t75" style="width:108pt;height:18.35pt" o:ole="">
                        <v:imagedata r:id="rId108" o:title=""/>
                      </v:shape>
                      <w:control r:id="rId109" w:name="CheckBox14511" w:shapeid="_x0000_i107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353D5" w:rsidTr="0064693C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353D5" w:rsidRDefault="00F353D5" w:rsidP="00370E0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F353D5" w:rsidRDefault="00F353D5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Pr="00DF3D8C" w:rsidRDefault="00F353D5" w:rsidP="00DF3D8C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F353D5" w:rsidRDefault="00F353D5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Pr="00DF3D8C" w:rsidRDefault="00F353D5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RPr="008F1D62" w:rsidTr="0059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F353D5" w:rsidRDefault="00F353D5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apresentado na planilha orçamentária à 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F353D5" w:rsidRDefault="00F353D5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53D5" w:rsidTr="00CE14A0">
        <w:trPr>
          <w:trHeight w:val="362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353D5" w:rsidRPr="00CE14A0" w:rsidRDefault="00F353D5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F353D5" w:rsidRPr="008F1D62" w:rsidTr="00CE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9791" w:type="dxa"/>
            <w:gridSpan w:val="6"/>
            <w:shd w:val="clear" w:color="auto" w:fill="auto"/>
            <w:vAlign w:val="center"/>
          </w:tcPr>
          <w:p w:rsidR="00F353D5" w:rsidRPr="008B3186" w:rsidRDefault="00F353D5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78" type="#_x0000_t75" style="width:108pt;height:21.75pt" o:ole="">
                  <v:imagedata r:id="rId110" o:title=""/>
                </v:shape>
                <w:control r:id="rId111" w:name="OptionButton12111" w:shapeid="_x0000_i1078"/>
              </w:object>
            </w:r>
            <w:r>
              <w:rPr>
                <w:rFonts w:ascii="Times New Roman" w:hAnsi="Times New Roman"/>
              </w:rPr>
              <w:object w:dxaOrig="1440" w:dyaOrig="1440">
                <v:shape id="_x0000_i1080" type="#_x0000_t75" style="width:108pt;height:21.75pt" o:ole="">
                  <v:imagedata r:id="rId13" o:title=""/>
                </v:shape>
                <w:control r:id="rId112" w:name="OptionButton21111" w:shapeid="_x0000_i1080"/>
              </w:object>
            </w:r>
          </w:p>
        </w:tc>
      </w:tr>
      <w:tr w:rsidR="00F353D5" w:rsidTr="00964282">
        <w:trPr>
          <w:trHeight w:val="1312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353D5" w:rsidRPr="00CE14A0" w:rsidRDefault="00F353D5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Se sim, informe a previsão de valor e cite as fontes/estratégias de captação/financiamento. </w:t>
            </w:r>
          </w:p>
          <w:p w:rsidR="00F353D5" w:rsidRDefault="00F353D5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F353D5" w:rsidRDefault="00F353D5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F353D5" w:rsidRPr="006B6F72" w:rsidRDefault="00F353D5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F353D5" w:rsidTr="00537EAB">
        <w:trPr>
          <w:trHeight w:val="507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D5" w:rsidRPr="00DB24CA" w:rsidRDefault="00F353D5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F353D5" w:rsidRDefault="00F353D5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353D5" w:rsidRDefault="00F353D5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164"/>
        <w:gridCol w:w="1857"/>
        <w:gridCol w:w="1471"/>
      </w:tblGrid>
      <w:tr w:rsidR="008737CD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537EA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relacionados, conforme previsto no item 14.1 do edital.</w:t>
            </w: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</w:t>
            </w:r>
            <w:proofErr w:type="gramStart"/>
            <w:r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 xml:space="preserve">(Informe aqui uma estimativa/previsão de quantos empregos indiretos serão gerados durante a execução do projeto. Para este cálculo </w:t>
            </w:r>
            <w:proofErr w:type="gramStart"/>
            <w:r w:rsidRPr="00CE14A0">
              <w:rPr>
                <w:rFonts w:ascii="Times New Roman" w:hAnsi="Times New Roman"/>
                <w:i/>
                <w:sz w:val="18"/>
              </w:rPr>
              <w:t>devem</w:t>
            </w:r>
            <w:proofErr w:type="gramEnd"/>
            <w:r w:rsidRPr="00CE14A0">
              <w:rPr>
                <w:rFonts w:ascii="Times New Roman" w:hAnsi="Times New Roman"/>
                <w:i/>
                <w:sz w:val="18"/>
              </w:rPr>
              <w:t xml:space="preserve">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Default="00CE14A0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92D27" w:rsidRDefault="00F92D27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realização da montagem, investigação, pesquisa, gravação, distribuição,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contração de equipe, ensaio, oficina,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casting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impressão, sonorização,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 UF, 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folder; spot de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post; flayer,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0E1ADB" w:rsidRPr="008737CD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Pr="00EA7E5E" w:rsidRDefault="000E1ADB" w:rsidP="000E1ADB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1440" w:dyaOrig="1440">
                      <v:shape id="_x0000_i1082" type="#_x0000_t75" style="width:108pt;height:18.35pt" o:ole="">
                        <v:imagedata r:id="rId40" o:title=""/>
                      </v:shape>
                      <w:control r:id="rId113" w:name="CheckBox1511" w:shapeid="_x0000_i1082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Pr="008737CD" w:rsidRDefault="000E1ADB" w:rsidP="000E1AD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84" type="#_x0000_t75" style="width:108pt;height:18.35pt" o:ole="">
                        <v:imagedata r:id="rId42" o:title=""/>
                      </v:shape>
                      <w:control r:id="rId114" w:name="CheckBox116111" w:shapeid="_x0000_i108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Pr="008737CD" w:rsidRDefault="000E1ADB" w:rsidP="000E1AD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86" type="#_x0000_t75" style="width:108pt;height:18.35pt" o:ole="">
                        <v:imagedata r:id="rId44" o:title=""/>
                      </v:shape>
                      <w:control r:id="rId115" w:name="CheckBox11612" w:shapeid="_x0000_i108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Pr="008737CD" w:rsidRDefault="000E1ADB" w:rsidP="000E1AD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88" type="#_x0000_t75" style="width:108pt;height:18.35pt" o:ole="">
                        <v:imagedata r:id="rId46" o:title=""/>
                      </v:shape>
                      <w:control r:id="rId116" w:name="CheckBox111411" w:shapeid="_x0000_i1088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1440" w:dyaOrig="1440">
                      <v:shape id="_x0000_i1090" type="#_x0000_t75" style="width:108pt;height:18.35pt" o:ole="">
                        <v:imagedata r:id="rId48" o:title=""/>
                      </v:shape>
                      <w:control r:id="rId117" w:name="CheckBox112411" w:shapeid="_x0000_i1090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92" type="#_x0000_t75" style="width:108pt;height:18.35pt" o:ole="">
                        <v:imagedata r:id="rId50" o:title=""/>
                      </v:shape>
                      <w:control r:id="rId118" w:name="CheckBox12111" w:shapeid="_x0000_i109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94" type="#_x0000_t75" style="width:108pt;height:18.35pt" o:ole="">
                        <v:imagedata r:id="rId52" o:title=""/>
                      </v:shape>
                      <w:control r:id="rId119" w:name="CheckBox113111" w:shapeid="_x0000_i109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96" type="#_x0000_t75" style="width:108pt;height:18.35pt" o:ole="">
                        <v:imagedata r:id="rId54" o:title=""/>
                      </v:shape>
                      <w:control r:id="rId120" w:name="CheckBox1111111" w:shapeid="_x0000_i1096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Pr="00C07021" w:rsidRDefault="000E1ADB" w:rsidP="000E1ADB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098" type="#_x0000_t75" style="width:108pt;height:18.35pt" o:ole="">
                        <v:imagedata r:id="rId56" o:title=""/>
                      </v:shape>
                      <w:control r:id="rId121" w:name="CheckBox1121111" w:shapeid="_x0000_i1098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00" type="#_x0000_t75" style="width:108pt;height:18.35pt" o:ole="">
                        <v:imagedata r:id="rId58" o:title=""/>
                      </v:shape>
                      <w:control r:id="rId122" w:name="CheckBox13111" w:shapeid="_x0000_i110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02" type="#_x0000_t75" style="width:108pt;height:18.35pt" o:ole="">
                        <v:imagedata r:id="rId123" o:title=""/>
                      </v:shape>
                      <w:control r:id="rId124" w:name="CheckBox114111" w:shapeid="_x0000_i110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04" type="#_x0000_t75" style="width:108pt;height:18.35pt" o:ole="">
                        <v:imagedata r:id="rId62" o:title=""/>
                      </v:shape>
                      <w:control r:id="rId125" w:name="CheckBox1112111" w:shapeid="_x0000_i1104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06" type="#_x0000_t75" style="width:108pt;height:18.35pt" o:ole="">
                        <v:imagedata r:id="rId64" o:title=""/>
                      </v:shape>
                      <w:control r:id="rId126" w:name="CheckBox1122111" w:shapeid="_x0000_i1106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08" type="#_x0000_t75" style="width:108pt;height:18.35pt" o:ole="">
                        <v:imagedata r:id="rId66" o:title=""/>
                      </v:shape>
                      <w:control r:id="rId127" w:name="CheckBox14611" w:shapeid="_x0000_i110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10" type="#_x0000_t75" style="width:108pt;height:18.35pt" o:ole="">
                        <v:imagedata r:id="rId68" o:title=""/>
                      </v:shape>
                      <w:control r:id="rId128" w:name="CheckBox115511" w:shapeid="_x0000_i111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12" type="#_x0000_t75" style="width:108pt;height:18.35pt" o:ole="">
                        <v:imagedata r:id="rId70" o:title=""/>
                      </v:shape>
                      <w:control r:id="rId129" w:name="CheckBox1113511" w:shapeid="_x0000_i1112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14" type="#_x0000_t75" style="width:108pt;height:18.35pt" o:ole="">
                        <v:imagedata r:id="rId72" o:title=""/>
                      </v:shape>
                      <w:control r:id="rId130" w:name="CheckBox1123511" w:shapeid="_x0000_i1114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16" type="#_x0000_t75" style="width:108pt;height:18.35pt" o:ole="">
                        <v:imagedata r:id="rId74" o:title=""/>
                      </v:shape>
                      <w:control r:id="rId131" w:name="CheckBox141111" w:shapeid="_x0000_i111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18" type="#_x0000_t75" style="width:108pt;height:18.35pt" o:ole="">
                        <v:imagedata r:id="rId76" o:title=""/>
                      </v:shape>
                      <w:control r:id="rId132" w:name="CheckBox1151111" w:shapeid="_x0000_i111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20" type="#_x0000_t75" style="width:108pt;height:18.35pt" o:ole="">
                        <v:imagedata r:id="rId78" o:title=""/>
                      </v:shape>
                      <w:control r:id="rId133" w:name="CheckBox11131111" w:shapeid="_x0000_i1120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22" type="#_x0000_t75" style="width:108pt;height:18.35pt" o:ole="">
                        <v:imagedata r:id="rId134" o:title=""/>
                      </v:shape>
                      <w:control r:id="rId135" w:name="CheckBox11231111" w:shapeid="_x0000_i1122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24" type="#_x0000_t75" style="width:108pt;height:18.35pt" o:ole="">
                        <v:imagedata r:id="rId82" o:title=""/>
                      </v:shape>
                      <w:control r:id="rId136" w:name="CheckBox142111" w:shapeid="_x0000_i112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26" type="#_x0000_t75" style="width:108pt;height:18.35pt" o:ole="">
                        <v:imagedata r:id="rId137" o:title=""/>
                      </v:shape>
                      <w:control r:id="rId138" w:name="CheckBox1152111" w:shapeid="_x0000_i112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28" type="#_x0000_t75" style="width:108pt;height:18.35pt" o:ole="">
                        <v:imagedata r:id="rId139" o:title=""/>
                      </v:shape>
                      <w:control r:id="rId140" w:name="CheckBox11132111" w:shapeid="_x0000_i1128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30" type="#_x0000_t75" style="width:108pt;height:18.35pt" o:ole="">
                        <v:imagedata r:id="rId88" o:title=""/>
                      </v:shape>
                      <w:control r:id="rId141" w:name="CheckBox11232111" w:shapeid="_x0000_i1130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32" type="#_x0000_t75" style="width:108pt;height:18.35pt" o:ole="">
                        <v:imagedata r:id="rId90" o:title=""/>
                      </v:shape>
                      <w:control r:id="rId142" w:name="CheckBox143111" w:shapeid="_x0000_i113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34" type="#_x0000_t75" style="width:108pt;height:18.35pt" o:ole="">
                        <v:imagedata r:id="rId92" o:title=""/>
                      </v:shape>
                      <w:control r:id="rId143" w:name="CheckBox1153111" w:shapeid="_x0000_i113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36" type="#_x0000_t75" style="width:108pt;height:18.35pt" o:ole="">
                        <v:imagedata r:id="rId144" o:title=""/>
                      </v:shape>
                      <w:control r:id="rId145" w:name="CheckBox11133112" w:shapeid="_x0000_i1136"/>
                    </w:object>
                  </w:r>
                </w:p>
              </w:tc>
            </w:tr>
            <w:tr w:rsidR="000E1ADB" w:rsidTr="000E1ADB">
              <w:trPr>
                <w:trHeight w:val="113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0E1ADB" w:rsidTr="000E1ADB">
              <w:trPr>
                <w:trHeight w:val="402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38" type="#_x0000_t75" style="width:122.25pt;height:23.75pt" o:ole="">
                        <v:imagedata r:id="rId146" o:title=""/>
                      </v:shape>
                      <w:control r:id="rId147" w:name="CheckBox111331111" w:shapeid="_x0000_i1138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C4024D">
                  <w:pPr>
                    <w:ind w:left="-318" w:firstLine="318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40" type="#_x0000_t75" style="width:109.35pt;height:23.1pt" o:ole="">
                        <v:imagedata r:id="rId148" o:title=""/>
                      </v:shape>
                      <w:control r:id="rId149" w:name="CheckBox11233111" w:shapeid="_x0000_i114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42" type="#_x0000_t75" style="width:108pt;height:18.35pt" o:ole="">
                        <v:imagedata r:id="rId100" o:title=""/>
                      </v:shape>
                      <w:control r:id="rId150" w:name="CheckBox144111" w:shapeid="_x0000_i114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44" type="#_x0000_t75" style="width:108pt;height:18.35pt" o:ole="">
                        <v:imagedata r:id="rId102" o:title=""/>
                      </v:shape>
                      <w:control r:id="rId151" w:name="CheckBox1154111" w:shapeid="_x0000_i1144"/>
                    </w:object>
                  </w: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46" type="#_x0000_t75" style="width:108pt;height:23.1pt" o:ole="">
                        <v:imagedata r:id="rId152" o:title=""/>
                      </v:shape>
                      <w:control r:id="rId153" w:name="CheckBox11134111" w:shapeid="_x0000_i1146"/>
                    </w:objec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48" type="#_x0000_t75" style="width:108pt;height:18.35pt" o:ole="">
                        <v:imagedata r:id="rId154" o:title=""/>
                      </v:shape>
                      <w:control r:id="rId155" w:name="CheckBox11234111" w:shapeid="_x0000_i114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1440" w:dyaOrig="1440">
                      <v:shape id="_x0000_i1150" type="#_x0000_t75" style="width:108pt;height:18.35pt" o:ole="">
                        <v:imagedata r:id="rId156" o:title=""/>
                      </v:shape>
                      <w:control r:id="rId157" w:name="CheckBox145111" w:shapeid="_x0000_i115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0E1ADB" w:rsidTr="000E1ADB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E1ADB" w:rsidRDefault="000E1ADB" w:rsidP="000E1ADB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0E1ADB" w:rsidRDefault="000E1ADB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520383">
      <w:headerReference w:type="default" r:id="rId158"/>
      <w:footerReference w:type="default" r:id="rId159"/>
      <w:pgSz w:w="11906" w:h="16838"/>
      <w:pgMar w:top="936" w:right="936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6E" w:rsidRDefault="0053226E">
      <w:r>
        <w:separator/>
      </w:r>
    </w:p>
  </w:endnote>
  <w:endnote w:type="continuationSeparator" w:id="0">
    <w:p w:rsidR="0053226E" w:rsidRDefault="0053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6E" w:rsidRDefault="0053226E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p w:rsidR="0053226E" w:rsidRPr="000A022F" w:rsidRDefault="0053226E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10528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64"/>
      <w:gridCol w:w="9072"/>
      <w:gridCol w:w="992"/>
    </w:tblGrid>
    <w:tr w:rsidR="0053226E" w:rsidRPr="000A022F" w:rsidTr="00520383">
      <w:tc>
        <w:tcPr>
          <w:tcW w:w="464" w:type="dxa"/>
        </w:tcPr>
        <w:p w:rsidR="0053226E" w:rsidRPr="000A022F" w:rsidRDefault="0053226E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53226E" w:rsidRPr="00731467" w:rsidRDefault="0053226E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9072" w:type="dxa"/>
        </w:tcPr>
        <w:p w:rsidR="0053226E" w:rsidRPr="000A022F" w:rsidRDefault="0053226E" w:rsidP="00520383">
          <w:pPr>
            <w:tabs>
              <w:tab w:val="center" w:pos="5742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tbl>
          <w:tblPr>
            <w:tblW w:w="9180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8629"/>
            <w:gridCol w:w="551"/>
          </w:tblGrid>
          <w:tr w:rsidR="0053226E" w:rsidTr="00520383">
            <w:tc>
              <w:tcPr>
                <w:tcW w:w="6662" w:type="dxa"/>
              </w:tcPr>
              <w:p w:rsidR="0053226E" w:rsidRDefault="0053226E" w:rsidP="00520383">
                <w:pPr>
                  <w:pStyle w:val="Rodap"/>
                  <w:tabs>
                    <w:tab w:val="left" w:pos="4830"/>
                    <w:tab w:val="center" w:pos="5742"/>
                  </w:tabs>
                  <w:spacing w:line="276" w:lineRule="auto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  <w:tab/>
                </w:r>
              </w:p>
              <w:p w:rsidR="0053226E" w:rsidRPr="00520383" w:rsidRDefault="0053226E" w:rsidP="00520383">
                <w:pPr>
                  <w:pStyle w:val="Rodap"/>
                  <w:tabs>
                    <w:tab w:val="center" w:pos="5742"/>
                  </w:tabs>
                  <w:spacing w:line="276" w:lineRule="auto"/>
                  <w:ind w:left="-429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20383">
                  <w:rPr>
                    <w:rFonts w:ascii="Times New Roman" w:hAnsi="Times New Roman"/>
                    <w:sz w:val="16"/>
                    <w:szCs w:val="16"/>
                  </w:rPr>
                  <w:t xml:space="preserve">Secretaria de Estado de Cultura e Economia Criativa </w:t>
                </w:r>
              </w:p>
              <w:p w:rsidR="0053226E" w:rsidRPr="00520383" w:rsidRDefault="0053226E" w:rsidP="00520383">
                <w:pPr>
                  <w:pStyle w:val="Rodap"/>
                  <w:tabs>
                    <w:tab w:val="center" w:pos="5742"/>
                  </w:tabs>
                  <w:spacing w:line="276" w:lineRule="auto"/>
                  <w:ind w:left="-429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20383">
                  <w:rPr>
                    <w:rFonts w:ascii="Times New Roman" w:hAnsi="Times New Roman"/>
                    <w:sz w:val="16"/>
                    <w:szCs w:val="16"/>
                  </w:rPr>
                  <w:t>Anexo do Teatro Nacional Cláudio Santoro - Via N-2, CEP 70.070-200 - Brasília-</w:t>
                </w:r>
                <w:proofErr w:type="gramStart"/>
                <w:r w:rsidRPr="00520383">
                  <w:rPr>
                    <w:rFonts w:ascii="Times New Roman" w:hAnsi="Times New Roman"/>
                    <w:sz w:val="16"/>
                    <w:szCs w:val="16"/>
                  </w:rPr>
                  <w:t>DF</w:t>
                </w:r>
                <w:proofErr w:type="gramEnd"/>
              </w:p>
              <w:p w:rsidR="0053226E" w:rsidRDefault="0053226E" w:rsidP="00520383">
                <w:pPr>
                  <w:pStyle w:val="Rodap"/>
                  <w:tabs>
                    <w:tab w:val="left" w:pos="2175"/>
                    <w:tab w:val="center" w:pos="5742"/>
                    <w:tab w:val="right" w:pos="7089"/>
                  </w:tabs>
                  <w:spacing w:line="276" w:lineRule="auto"/>
                  <w:ind w:left="-429"/>
                  <w:rPr>
                    <w:sz w:val="12"/>
                    <w:szCs w:val="20"/>
                  </w:rPr>
                </w:pP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</w:p>
            </w:tc>
            <w:tc>
              <w:tcPr>
                <w:tcW w:w="425" w:type="dxa"/>
              </w:tcPr>
              <w:p w:rsidR="0053226E" w:rsidRDefault="0053226E" w:rsidP="00520383">
                <w:pPr>
                  <w:pStyle w:val="Rodap"/>
                  <w:spacing w:line="276" w:lineRule="auto"/>
                  <w:ind w:left="-429"/>
                  <w:jc w:val="right"/>
                  <w:rPr>
                    <w:sz w:val="10"/>
                    <w:szCs w:val="10"/>
                  </w:rPr>
                </w:pPr>
              </w:p>
              <w:p w:rsidR="0053226E" w:rsidRDefault="0053226E" w:rsidP="00520383">
                <w:pPr>
                  <w:pStyle w:val="Rodap"/>
                  <w:spacing w:line="276" w:lineRule="auto"/>
                  <w:ind w:left="-429" w:right="-70"/>
                  <w:jc w:val="right"/>
                  <w:rPr>
                    <w:sz w:val="20"/>
                    <w:szCs w:val="20"/>
                  </w:rPr>
                </w:pPr>
              </w:p>
            </w:tc>
          </w:tr>
        </w:tbl>
        <w:p w:rsidR="0053226E" w:rsidRPr="000A022F" w:rsidRDefault="0053226E" w:rsidP="00520383">
          <w:pPr>
            <w:tabs>
              <w:tab w:val="left" w:pos="2175"/>
              <w:tab w:val="center" w:pos="5742"/>
              <w:tab w:val="right" w:pos="7089"/>
              <w:tab w:val="right" w:pos="8838"/>
            </w:tabs>
            <w:ind w:left="-429"/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992" w:type="dxa"/>
        </w:tcPr>
        <w:p w:rsidR="0053226E" w:rsidRPr="000A022F" w:rsidRDefault="0053226E" w:rsidP="00520383">
          <w:pPr>
            <w:tabs>
              <w:tab w:val="center" w:pos="4419"/>
              <w:tab w:val="right" w:pos="8838"/>
            </w:tabs>
            <w:ind w:left="-429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53226E" w:rsidRPr="000A022F" w:rsidRDefault="0053226E" w:rsidP="00520383">
          <w:pPr>
            <w:tabs>
              <w:tab w:val="center" w:pos="4419"/>
              <w:tab w:val="right" w:pos="8838"/>
            </w:tabs>
            <w:ind w:left="-429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53226E" w:rsidRDefault="005322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6E" w:rsidRDefault="0053226E">
      <w:r>
        <w:separator/>
      </w:r>
    </w:p>
  </w:footnote>
  <w:footnote w:type="continuationSeparator" w:id="0">
    <w:p w:rsidR="0053226E" w:rsidRDefault="0053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Layout w:type="fixed"/>
      <w:tblLook w:val="01E0" w:firstRow="1" w:lastRow="1" w:firstColumn="1" w:lastColumn="1" w:noHBand="0" w:noVBand="0"/>
    </w:tblPr>
    <w:tblGrid>
      <w:gridCol w:w="1701"/>
      <w:gridCol w:w="6445"/>
      <w:gridCol w:w="2486"/>
    </w:tblGrid>
    <w:tr w:rsidR="0053226E" w:rsidRPr="000A022F" w:rsidTr="00520383">
      <w:trPr>
        <w:trHeight w:val="997"/>
      </w:trPr>
      <w:tc>
        <w:tcPr>
          <w:tcW w:w="1701" w:type="dxa"/>
        </w:tcPr>
        <w:p w:rsidR="0053226E" w:rsidRPr="000A022F" w:rsidRDefault="0053226E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0</wp:posOffset>
                </wp:positionV>
                <wp:extent cx="933450" cy="860848"/>
                <wp:effectExtent l="0" t="0" r="0" b="0"/>
                <wp:wrapSquare wrapText="bothSides"/>
                <wp:docPr id="20" name="Imagem 20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0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5" w:type="dxa"/>
          <w:vAlign w:val="center"/>
        </w:tcPr>
        <w:tbl>
          <w:tblPr>
            <w:tblW w:w="7957" w:type="dxa"/>
            <w:tblLayout w:type="fixed"/>
            <w:tblLook w:val="01E0" w:firstRow="1" w:lastRow="1" w:firstColumn="1" w:lastColumn="1" w:noHBand="0" w:noVBand="0"/>
          </w:tblPr>
          <w:tblGrid>
            <w:gridCol w:w="236"/>
            <w:gridCol w:w="6446"/>
            <w:gridCol w:w="1275"/>
          </w:tblGrid>
          <w:tr w:rsidR="0053226E" w:rsidTr="00520383">
            <w:trPr>
              <w:trHeight w:val="1412"/>
            </w:trPr>
            <w:tc>
              <w:tcPr>
                <w:tcW w:w="236" w:type="dxa"/>
                <w:hideMark/>
              </w:tcPr>
              <w:p w:rsidR="0053226E" w:rsidRDefault="0053226E" w:rsidP="00520383">
                <w:pPr>
                  <w:pStyle w:val="Cabealho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  <w:tc>
              <w:tcPr>
                <w:tcW w:w="6446" w:type="dxa"/>
                <w:vAlign w:val="center"/>
                <w:hideMark/>
              </w:tcPr>
              <w:p w:rsidR="0053226E" w:rsidRDefault="0053226E" w:rsidP="00520383">
                <w:pPr>
                  <w:pStyle w:val="Cabealho"/>
                  <w:tabs>
                    <w:tab w:val="right" w:pos="7852"/>
                  </w:tabs>
                  <w:rPr>
                    <w:rFonts w:ascii="Calibri" w:hAnsi="Calibri" w:cs="Calibri"/>
                    <w:b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sz w:val="32"/>
                    <w:szCs w:val="32"/>
                  </w:rPr>
                  <w:t>GOVERNO DO DISTRITO FEDERAL</w:t>
                </w:r>
              </w:p>
              <w:p w:rsidR="0053226E" w:rsidRDefault="0053226E" w:rsidP="00520383">
                <w:pPr>
                  <w:pStyle w:val="Cabealho"/>
                  <w:rPr>
                    <w:rFonts w:ascii="Calibri" w:hAnsi="Calibri" w:cs="Calibri"/>
                    <w:b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b/>
                    <w:sz w:val="28"/>
                    <w:szCs w:val="28"/>
                  </w:rPr>
                  <w:t xml:space="preserve">Secretaria de Estado de Cultura e Economia Criativa </w:t>
                </w:r>
              </w:p>
              <w:p w:rsidR="0053226E" w:rsidRDefault="0053226E" w:rsidP="00520383">
                <w:pPr>
                  <w:pStyle w:val="Cabealho"/>
                  <w:rPr>
                    <w:rFonts w:ascii="Tahoma" w:hAnsi="Tahoma" w:cs="David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</w:rPr>
                  <w:t>Subsecretaria de Fomento e Incentivo Cultural</w:t>
                </w:r>
              </w:p>
            </w:tc>
            <w:tc>
              <w:tcPr>
                <w:tcW w:w="1275" w:type="dxa"/>
                <w:vAlign w:val="center"/>
              </w:tcPr>
              <w:p w:rsidR="0053226E" w:rsidRDefault="0053226E" w:rsidP="00520383">
                <w:pPr>
                  <w:pStyle w:val="Cabealh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</w:p>
            </w:tc>
          </w:tr>
        </w:tbl>
        <w:p w:rsidR="0053226E" w:rsidRPr="000A022F" w:rsidRDefault="0053226E" w:rsidP="0009504D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</w:p>
      </w:tc>
      <w:tc>
        <w:tcPr>
          <w:tcW w:w="2486" w:type="dxa"/>
          <w:vAlign w:val="center"/>
        </w:tcPr>
        <w:p w:rsidR="0053226E" w:rsidRPr="000A022F" w:rsidRDefault="0053226E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</w:tbl>
  <w:p w:rsidR="0053226E" w:rsidRDefault="005322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1500A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46E9"/>
    <w:rsid w:val="00057FC8"/>
    <w:rsid w:val="00060C10"/>
    <w:rsid w:val="00067A5A"/>
    <w:rsid w:val="00072797"/>
    <w:rsid w:val="0007790E"/>
    <w:rsid w:val="00077DCE"/>
    <w:rsid w:val="0008350B"/>
    <w:rsid w:val="000878B2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E0305"/>
    <w:rsid w:val="000E083A"/>
    <w:rsid w:val="000E1ADB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74D2"/>
    <w:rsid w:val="00117C18"/>
    <w:rsid w:val="00127BE4"/>
    <w:rsid w:val="001410C1"/>
    <w:rsid w:val="00143C21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6079"/>
    <w:rsid w:val="001C77EE"/>
    <w:rsid w:val="001D0B8F"/>
    <w:rsid w:val="001D4F94"/>
    <w:rsid w:val="001D530B"/>
    <w:rsid w:val="001D62A0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3930"/>
    <w:rsid w:val="002E50F5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31D"/>
    <w:rsid w:val="00357839"/>
    <w:rsid w:val="00360127"/>
    <w:rsid w:val="00361A97"/>
    <w:rsid w:val="00370E03"/>
    <w:rsid w:val="00371887"/>
    <w:rsid w:val="00375125"/>
    <w:rsid w:val="003772F5"/>
    <w:rsid w:val="00377502"/>
    <w:rsid w:val="00381B94"/>
    <w:rsid w:val="00384892"/>
    <w:rsid w:val="003848EB"/>
    <w:rsid w:val="00386032"/>
    <w:rsid w:val="00386CC0"/>
    <w:rsid w:val="00391D94"/>
    <w:rsid w:val="00394A36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00EC"/>
    <w:rsid w:val="00446712"/>
    <w:rsid w:val="004475C3"/>
    <w:rsid w:val="00452CF0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4066"/>
    <w:rsid w:val="00474298"/>
    <w:rsid w:val="004742F9"/>
    <w:rsid w:val="00476A97"/>
    <w:rsid w:val="004773D0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44D7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2638"/>
    <w:rsid w:val="004D5A0C"/>
    <w:rsid w:val="004E4C62"/>
    <w:rsid w:val="004F0245"/>
    <w:rsid w:val="004F646C"/>
    <w:rsid w:val="0050008C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383"/>
    <w:rsid w:val="00520843"/>
    <w:rsid w:val="00523887"/>
    <w:rsid w:val="00524CBA"/>
    <w:rsid w:val="00524F2A"/>
    <w:rsid w:val="0052761D"/>
    <w:rsid w:val="00527E8E"/>
    <w:rsid w:val="005303FB"/>
    <w:rsid w:val="0053226E"/>
    <w:rsid w:val="005324CC"/>
    <w:rsid w:val="00537EAB"/>
    <w:rsid w:val="00537F46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7732"/>
    <w:rsid w:val="005A0131"/>
    <w:rsid w:val="005A0A68"/>
    <w:rsid w:val="005A5A86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74C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4693C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B99"/>
    <w:rsid w:val="006C44A4"/>
    <w:rsid w:val="006C5549"/>
    <w:rsid w:val="006C6B1B"/>
    <w:rsid w:val="006D0457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57F5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4B3F"/>
    <w:rsid w:val="00775814"/>
    <w:rsid w:val="00776125"/>
    <w:rsid w:val="00777BCB"/>
    <w:rsid w:val="00781C02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F03EB"/>
    <w:rsid w:val="007F358B"/>
    <w:rsid w:val="007F481A"/>
    <w:rsid w:val="007F658D"/>
    <w:rsid w:val="007F7F31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DEA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586"/>
    <w:rsid w:val="00962900"/>
    <w:rsid w:val="00964282"/>
    <w:rsid w:val="00966EA9"/>
    <w:rsid w:val="009672E3"/>
    <w:rsid w:val="00976C73"/>
    <w:rsid w:val="00977E66"/>
    <w:rsid w:val="009802E1"/>
    <w:rsid w:val="009810AC"/>
    <w:rsid w:val="009832AB"/>
    <w:rsid w:val="00986A4F"/>
    <w:rsid w:val="00991404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19E2"/>
    <w:rsid w:val="009D3B08"/>
    <w:rsid w:val="009D3F17"/>
    <w:rsid w:val="009D79A5"/>
    <w:rsid w:val="009E376F"/>
    <w:rsid w:val="009E5960"/>
    <w:rsid w:val="009E59E9"/>
    <w:rsid w:val="009F550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4B71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1ED9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E0F01"/>
    <w:rsid w:val="00BE259E"/>
    <w:rsid w:val="00BE615A"/>
    <w:rsid w:val="00BE7135"/>
    <w:rsid w:val="00BF1BEC"/>
    <w:rsid w:val="00BF5AA7"/>
    <w:rsid w:val="00BF786F"/>
    <w:rsid w:val="00C03411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3237"/>
    <w:rsid w:val="00C33B7B"/>
    <w:rsid w:val="00C36F40"/>
    <w:rsid w:val="00C4024D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5560"/>
    <w:rsid w:val="00CA558D"/>
    <w:rsid w:val="00CB0BF1"/>
    <w:rsid w:val="00CB15EC"/>
    <w:rsid w:val="00CB3153"/>
    <w:rsid w:val="00CB3AF3"/>
    <w:rsid w:val="00CB3F3E"/>
    <w:rsid w:val="00CB5400"/>
    <w:rsid w:val="00CC0F37"/>
    <w:rsid w:val="00CC51D8"/>
    <w:rsid w:val="00CC57DB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67948"/>
    <w:rsid w:val="00D724B4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2A9F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1B6D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D09C8"/>
    <w:rsid w:val="00ED153E"/>
    <w:rsid w:val="00ED4EE2"/>
    <w:rsid w:val="00ED53D1"/>
    <w:rsid w:val="00ED594D"/>
    <w:rsid w:val="00ED6259"/>
    <w:rsid w:val="00ED6293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7846"/>
    <w:rsid w:val="00F1375B"/>
    <w:rsid w:val="00F13832"/>
    <w:rsid w:val="00F157CA"/>
    <w:rsid w:val="00F15AE6"/>
    <w:rsid w:val="00F21A39"/>
    <w:rsid w:val="00F2277E"/>
    <w:rsid w:val="00F25F4B"/>
    <w:rsid w:val="00F261A0"/>
    <w:rsid w:val="00F31AEF"/>
    <w:rsid w:val="00F33566"/>
    <w:rsid w:val="00F353D5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1AE"/>
    <w:rsid w:val="00F902D9"/>
    <w:rsid w:val="00F92B48"/>
    <w:rsid w:val="00F92D27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E7C06"/>
    <w:rsid w:val="00FF12D3"/>
    <w:rsid w:val="00FF2253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control" Target="activeX/activeX58.xml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1.xml"/><Relationship Id="rId112" Type="http://schemas.openxmlformats.org/officeDocument/2006/relationships/control" Target="activeX/activeX53.xml"/><Relationship Id="rId133" Type="http://schemas.openxmlformats.org/officeDocument/2006/relationships/control" Target="activeX/activeX73.xml"/><Relationship Id="rId138" Type="http://schemas.openxmlformats.org/officeDocument/2006/relationships/control" Target="activeX/activeX76.xml"/><Relationship Id="rId154" Type="http://schemas.openxmlformats.org/officeDocument/2006/relationships/image" Target="media/image60.wmf"/><Relationship Id="rId159" Type="http://schemas.openxmlformats.org/officeDocument/2006/relationships/footer" Target="footer1.xml"/><Relationship Id="rId16" Type="http://schemas.openxmlformats.org/officeDocument/2006/relationships/control" Target="activeX/activeX4.xml"/><Relationship Id="rId107" Type="http://schemas.openxmlformats.org/officeDocument/2006/relationships/control" Target="activeX/activeX50.xml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6.xml"/><Relationship Id="rId102" Type="http://schemas.openxmlformats.org/officeDocument/2006/relationships/image" Target="media/image47.wmf"/><Relationship Id="rId123" Type="http://schemas.openxmlformats.org/officeDocument/2006/relationships/image" Target="media/image52.wmf"/><Relationship Id="rId128" Type="http://schemas.openxmlformats.org/officeDocument/2006/relationships/control" Target="activeX/activeX68.xml"/><Relationship Id="rId144" Type="http://schemas.openxmlformats.org/officeDocument/2006/relationships/image" Target="media/image56.wmf"/><Relationship Id="rId149" Type="http://schemas.openxmlformats.org/officeDocument/2006/relationships/control" Target="activeX/activeX83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4.xml"/><Relationship Id="rId160" Type="http://schemas.openxmlformats.org/officeDocument/2006/relationships/fontTable" Target="fontTable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4.xml"/><Relationship Id="rId118" Type="http://schemas.openxmlformats.org/officeDocument/2006/relationships/control" Target="activeX/activeX59.xml"/><Relationship Id="rId134" Type="http://schemas.openxmlformats.org/officeDocument/2006/relationships/image" Target="media/image53.wmf"/><Relationship Id="rId139" Type="http://schemas.openxmlformats.org/officeDocument/2006/relationships/image" Target="media/image55.wmf"/><Relationship Id="rId80" Type="http://schemas.openxmlformats.org/officeDocument/2006/relationships/image" Target="media/image36.wmf"/><Relationship Id="rId85" Type="http://schemas.openxmlformats.org/officeDocument/2006/relationships/control" Target="activeX/activeX39.xml"/><Relationship Id="rId150" Type="http://schemas.openxmlformats.org/officeDocument/2006/relationships/control" Target="activeX/activeX84.xml"/><Relationship Id="rId155" Type="http://schemas.openxmlformats.org/officeDocument/2006/relationships/control" Target="activeX/activeX87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0.wmf"/><Relationship Id="rId124" Type="http://schemas.openxmlformats.org/officeDocument/2006/relationships/control" Target="activeX/activeX64.xml"/><Relationship Id="rId129" Type="http://schemas.openxmlformats.org/officeDocument/2006/relationships/control" Target="activeX/activeX69.xml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0.wmf"/><Relationship Id="rId91" Type="http://schemas.openxmlformats.org/officeDocument/2006/relationships/control" Target="activeX/activeX42.xml"/><Relationship Id="rId96" Type="http://schemas.openxmlformats.org/officeDocument/2006/relationships/image" Target="media/image44.wmf"/><Relationship Id="rId111" Type="http://schemas.openxmlformats.org/officeDocument/2006/relationships/control" Target="activeX/activeX52.xml"/><Relationship Id="rId132" Type="http://schemas.openxmlformats.org/officeDocument/2006/relationships/control" Target="activeX/activeX72.xml"/><Relationship Id="rId140" Type="http://schemas.openxmlformats.org/officeDocument/2006/relationships/control" Target="activeX/activeX77.xml"/><Relationship Id="rId145" Type="http://schemas.openxmlformats.org/officeDocument/2006/relationships/control" Target="activeX/activeX81.xml"/><Relationship Id="rId153" Type="http://schemas.openxmlformats.org/officeDocument/2006/relationships/control" Target="activeX/activeX86.xml"/><Relationship Id="rId16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49.wmf"/><Relationship Id="rId114" Type="http://schemas.openxmlformats.org/officeDocument/2006/relationships/control" Target="activeX/activeX55.xml"/><Relationship Id="rId119" Type="http://schemas.openxmlformats.org/officeDocument/2006/relationships/control" Target="activeX/activeX60.xml"/><Relationship Id="rId127" Type="http://schemas.openxmlformats.org/officeDocument/2006/relationships/control" Target="activeX/activeX67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5.wmf"/><Relationship Id="rId81" Type="http://schemas.openxmlformats.org/officeDocument/2006/relationships/control" Target="activeX/activeX37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control" Target="activeX/activeX63.xml"/><Relationship Id="rId130" Type="http://schemas.openxmlformats.org/officeDocument/2006/relationships/control" Target="activeX/activeX70.xml"/><Relationship Id="rId135" Type="http://schemas.openxmlformats.org/officeDocument/2006/relationships/control" Target="activeX/activeX74.xml"/><Relationship Id="rId143" Type="http://schemas.openxmlformats.org/officeDocument/2006/relationships/control" Target="activeX/activeX80.xml"/><Relationship Id="rId148" Type="http://schemas.openxmlformats.org/officeDocument/2006/relationships/image" Target="media/image58.wmf"/><Relationship Id="rId151" Type="http://schemas.openxmlformats.org/officeDocument/2006/relationships/control" Target="activeX/activeX85.xml"/><Relationship Id="rId156" Type="http://schemas.openxmlformats.org/officeDocument/2006/relationships/image" Target="media/image6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76" Type="http://schemas.openxmlformats.org/officeDocument/2006/relationships/image" Target="media/image34.wmf"/><Relationship Id="rId97" Type="http://schemas.openxmlformats.org/officeDocument/2006/relationships/control" Target="activeX/activeX45.xml"/><Relationship Id="rId104" Type="http://schemas.openxmlformats.org/officeDocument/2006/relationships/image" Target="media/image48.wmf"/><Relationship Id="rId120" Type="http://schemas.openxmlformats.org/officeDocument/2006/relationships/control" Target="activeX/activeX61.xml"/><Relationship Id="rId125" Type="http://schemas.openxmlformats.org/officeDocument/2006/relationships/control" Target="activeX/activeX65.xml"/><Relationship Id="rId141" Type="http://schemas.openxmlformats.org/officeDocument/2006/relationships/control" Target="activeX/activeX78.xml"/><Relationship Id="rId146" Type="http://schemas.openxmlformats.org/officeDocument/2006/relationships/image" Target="media/image57.wmf"/><Relationship Id="rId7" Type="http://schemas.openxmlformats.org/officeDocument/2006/relationships/footnotes" Target="footnotes.xml"/><Relationship Id="rId71" Type="http://schemas.openxmlformats.org/officeDocument/2006/relationships/control" Target="activeX/activeX32.xml"/><Relationship Id="rId92" Type="http://schemas.openxmlformats.org/officeDocument/2006/relationships/image" Target="media/image42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66" Type="http://schemas.openxmlformats.org/officeDocument/2006/relationships/image" Target="media/image29.wmf"/><Relationship Id="rId87" Type="http://schemas.openxmlformats.org/officeDocument/2006/relationships/control" Target="activeX/activeX40.xml"/><Relationship Id="rId110" Type="http://schemas.openxmlformats.org/officeDocument/2006/relationships/image" Target="media/image51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71.xml"/><Relationship Id="rId136" Type="http://schemas.openxmlformats.org/officeDocument/2006/relationships/control" Target="activeX/activeX75.xml"/><Relationship Id="rId157" Type="http://schemas.openxmlformats.org/officeDocument/2006/relationships/control" Target="activeX/activeX88.xml"/><Relationship Id="rId61" Type="http://schemas.openxmlformats.org/officeDocument/2006/relationships/control" Target="activeX/activeX27.xml"/><Relationship Id="rId82" Type="http://schemas.openxmlformats.org/officeDocument/2006/relationships/image" Target="media/image37.wmf"/><Relationship Id="rId152" Type="http://schemas.openxmlformats.org/officeDocument/2006/relationships/image" Target="media/image59.wmf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56" Type="http://schemas.openxmlformats.org/officeDocument/2006/relationships/image" Target="media/image24.wmf"/><Relationship Id="rId77" Type="http://schemas.openxmlformats.org/officeDocument/2006/relationships/control" Target="activeX/activeX35.xml"/><Relationship Id="rId100" Type="http://schemas.openxmlformats.org/officeDocument/2006/relationships/image" Target="media/image46.wmf"/><Relationship Id="rId105" Type="http://schemas.openxmlformats.org/officeDocument/2006/relationships/control" Target="activeX/activeX49.xml"/><Relationship Id="rId126" Type="http://schemas.openxmlformats.org/officeDocument/2006/relationships/control" Target="activeX/activeX66.xml"/><Relationship Id="rId147" Type="http://schemas.openxmlformats.org/officeDocument/2006/relationships/control" Target="activeX/activeX82.xml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72" Type="http://schemas.openxmlformats.org/officeDocument/2006/relationships/image" Target="media/image32.wmf"/><Relationship Id="rId93" Type="http://schemas.openxmlformats.org/officeDocument/2006/relationships/control" Target="activeX/activeX43.xml"/><Relationship Id="rId98" Type="http://schemas.openxmlformats.org/officeDocument/2006/relationships/image" Target="media/image45.wmf"/><Relationship Id="rId121" Type="http://schemas.openxmlformats.org/officeDocument/2006/relationships/control" Target="activeX/activeX62.xml"/><Relationship Id="rId142" Type="http://schemas.openxmlformats.org/officeDocument/2006/relationships/control" Target="activeX/activeX79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19.wmf"/><Relationship Id="rId67" Type="http://schemas.openxmlformats.org/officeDocument/2006/relationships/control" Target="activeX/activeX30.xml"/><Relationship Id="rId116" Type="http://schemas.openxmlformats.org/officeDocument/2006/relationships/control" Target="activeX/activeX57.xml"/><Relationship Id="rId137" Type="http://schemas.openxmlformats.org/officeDocument/2006/relationships/image" Target="media/image54.wmf"/><Relationship Id="rId15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79B4CFDC94D4780B38FA64B826D3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4EB7F-014C-41D5-AEBB-58F3EC1091B0}"/>
      </w:docPartPr>
      <w:docPartBody>
        <w:p w:rsidR="0041725E" w:rsidRDefault="002820AA" w:rsidP="002820AA">
          <w:pPr>
            <w:pStyle w:val="379B4CFDC94D4780B38FA64B826D3F6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ED319578ACB4CBD9E5A49D355184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ECE97-F3D6-440C-B878-319228C5F576}"/>
      </w:docPartPr>
      <w:docPartBody>
        <w:p w:rsidR="00AA3C22" w:rsidRDefault="0041725E" w:rsidP="0041725E">
          <w:pPr>
            <w:pStyle w:val="0ED319578ACB4CBD9E5A49D35518494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8627F8B9F8554C7696B61799BA90F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ECFD6-FC45-4C1B-9326-8C182826AD52}"/>
      </w:docPartPr>
      <w:docPartBody>
        <w:p w:rsidR="00AA3C22" w:rsidRDefault="0041725E" w:rsidP="0041725E">
          <w:pPr>
            <w:pStyle w:val="8627F8B9F8554C7696B61799BA90F34D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4ED6E04625F04A139C06AF0923E60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DAADC-707F-4C14-B96D-BB54C8B0A018}"/>
      </w:docPartPr>
      <w:docPartBody>
        <w:p w:rsidR="00AA3C22" w:rsidRDefault="0041725E" w:rsidP="0041725E">
          <w:pPr>
            <w:pStyle w:val="4ED6E04625F04A139C06AF0923E608DB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2C1A5F78C9D84C578AF6C26290D50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3A4C7-B02C-49BF-AE19-08FD1A4446A1}"/>
      </w:docPartPr>
      <w:docPartBody>
        <w:p w:rsidR="00AA3C22" w:rsidRDefault="0041725E" w:rsidP="0041725E">
          <w:pPr>
            <w:pStyle w:val="2C1A5F78C9D84C578AF6C26290D50DCB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508637D3339048E88EF5C45D938919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3333E-0D26-4F56-89F0-057ACFB0D0E9}"/>
      </w:docPartPr>
      <w:docPartBody>
        <w:p w:rsidR="00AA3C22" w:rsidRDefault="0041725E" w:rsidP="0041725E">
          <w:pPr>
            <w:pStyle w:val="508637D3339048E88EF5C45D93891977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877ACD0006514732BD2CED3FBE721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74AA8-F15F-4D30-881B-80152420C8B3}"/>
      </w:docPartPr>
      <w:docPartBody>
        <w:p w:rsidR="00AA3C22" w:rsidRDefault="0041725E" w:rsidP="0041725E">
          <w:pPr>
            <w:pStyle w:val="877ACD0006514732BD2CED3FBE7218CD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839F16A3869544DA8C952809BAA8F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E2F83-BFE0-42D4-BD49-083E55DF4074}"/>
      </w:docPartPr>
      <w:docPartBody>
        <w:p w:rsidR="00AA3C22" w:rsidRDefault="0041725E" w:rsidP="0041725E">
          <w:pPr>
            <w:pStyle w:val="839F16A3869544DA8C952809BAA8FD5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A447E70B4DE40CF96D9D80F16283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F6FF3-4EA7-4809-B649-904D96E66947}"/>
      </w:docPartPr>
      <w:docPartBody>
        <w:p w:rsidR="00B30170" w:rsidRDefault="00B30170" w:rsidP="00B30170">
          <w:pPr>
            <w:pStyle w:val="3A447E70B4DE40CF96D9D80F162832B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2820AA"/>
    <w:rsid w:val="003E5767"/>
    <w:rsid w:val="0041725E"/>
    <w:rsid w:val="00635670"/>
    <w:rsid w:val="006A1DA7"/>
    <w:rsid w:val="00AA3C22"/>
    <w:rsid w:val="00B30170"/>
    <w:rsid w:val="00C063F0"/>
    <w:rsid w:val="00E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0170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379B4CFDC94D4780B38FA64B826D3F68">
    <w:name w:val="379B4CFDC94D4780B38FA64B826D3F68"/>
    <w:rsid w:val="002820AA"/>
  </w:style>
  <w:style w:type="paragraph" w:customStyle="1" w:styleId="15446734694545419E881C1E9EA8713B">
    <w:name w:val="15446734694545419E881C1E9EA8713B"/>
    <w:rsid w:val="0041725E"/>
  </w:style>
  <w:style w:type="paragraph" w:customStyle="1" w:styleId="4677DC9EE0064FF1B731BF3BEE955B4D">
    <w:name w:val="4677DC9EE0064FF1B731BF3BEE955B4D"/>
    <w:rsid w:val="0041725E"/>
  </w:style>
  <w:style w:type="paragraph" w:customStyle="1" w:styleId="4850339700E841E28934D77CC2F919E3">
    <w:name w:val="4850339700E841E28934D77CC2F919E3"/>
    <w:rsid w:val="0041725E"/>
  </w:style>
  <w:style w:type="paragraph" w:customStyle="1" w:styleId="8E2B862334124DF6AF2C9D55FFF9CE56">
    <w:name w:val="8E2B862334124DF6AF2C9D55FFF9CE56"/>
    <w:rsid w:val="0041725E"/>
  </w:style>
  <w:style w:type="paragraph" w:customStyle="1" w:styleId="85C820ADD15742A48D3087DBCA63FDFF">
    <w:name w:val="85C820ADD15742A48D3087DBCA63FDFF"/>
    <w:rsid w:val="0041725E"/>
  </w:style>
  <w:style w:type="paragraph" w:customStyle="1" w:styleId="7D2C7690297E4AA5807103C13EDE97BF">
    <w:name w:val="7D2C7690297E4AA5807103C13EDE97BF"/>
    <w:rsid w:val="0041725E"/>
  </w:style>
  <w:style w:type="paragraph" w:customStyle="1" w:styleId="B68649808A5043908A25FD7B750BE4DF">
    <w:name w:val="B68649808A5043908A25FD7B750BE4DF"/>
    <w:rsid w:val="0041725E"/>
  </w:style>
  <w:style w:type="paragraph" w:customStyle="1" w:styleId="0ED319578ACB4CBD9E5A49D355184943">
    <w:name w:val="0ED319578ACB4CBD9E5A49D355184943"/>
    <w:rsid w:val="0041725E"/>
  </w:style>
  <w:style w:type="paragraph" w:customStyle="1" w:styleId="8627F8B9F8554C7696B61799BA90F34D">
    <w:name w:val="8627F8B9F8554C7696B61799BA90F34D"/>
    <w:rsid w:val="0041725E"/>
  </w:style>
  <w:style w:type="paragraph" w:customStyle="1" w:styleId="4ED6E04625F04A139C06AF0923E608DB">
    <w:name w:val="4ED6E04625F04A139C06AF0923E608DB"/>
    <w:rsid w:val="0041725E"/>
  </w:style>
  <w:style w:type="paragraph" w:customStyle="1" w:styleId="2C1A5F78C9D84C578AF6C26290D50DCB">
    <w:name w:val="2C1A5F78C9D84C578AF6C26290D50DCB"/>
    <w:rsid w:val="0041725E"/>
  </w:style>
  <w:style w:type="paragraph" w:customStyle="1" w:styleId="508637D3339048E88EF5C45D93891977">
    <w:name w:val="508637D3339048E88EF5C45D93891977"/>
    <w:rsid w:val="0041725E"/>
  </w:style>
  <w:style w:type="paragraph" w:customStyle="1" w:styleId="877ACD0006514732BD2CED3FBE7218CD">
    <w:name w:val="877ACD0006514732BD2CED3FBE7218CD"/>
    <w:rsid w:val="0041725E"/>
  </w:style>
  <w:style w:type="paragraph" w:customStyle="1" w:styleId="839F16A3869544DA8C952809BAA8FD54">
    <w:name w:val="839F16A3869544DA8C952809BAA8FD54"/>
    <w:rsid w:val="0041725E"/>
  </w:style>
  <w:style w:type="paragraph" w:customStyle="1" w:styleId="DD17743CE1D347D8A0E9A99558539043">
    <w:name w:val="DD17743CE1D347D8A0E9A99558539043"/>
    <w:rsid w:val="00B30170"/>
  </w:style>
  <w:style w:type="paragraph" w:customStyle="1" w:styleId="845EF4701A674FFFAE25CC5A200CD8FD">
    <w:name w:val="845EF4701A674FFFAE25CC5A200CD8FD"/>
    <w:rsid w:val="00B30170"/>
  </w:style>
  <w:style w:type="paragraph" w:customStyle="1" w:styleId="3A447E70B4DE40CF96D9D80F162832B4">
    <w:name w:val="3A447E70B4DE40CF96D9D80F162832B4"/>
    <w:rsid w:val="00B30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0170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379B4CFDC94D4780B38FA64B826D3F68">
    <w:name w:val="379B4CFDC94D4780B38FA64B826D3F68"/>
    <w:rsid w:val="002820AA"/>
  </w:style>
  <w:style w:type="paragraph" w:customStyle="1" w:styleId="15446734694545419E881C1E9EA8713B">
    <w:name w:val="15446734694545419E881C1E9EA8713B"/>
    <w:rsid w:val="0041725E"/>
  </w:style>
  <w:style w:type="paragraph" w:customStyle="1" w:styleId="4677DC9EE0064FF1B731BF3BEE955B4D">
    <w:name w:val="4677DC9EE0064FF1B731BF3BEE955B4D"/>
    <w:rsid w:val="0041725E"/>
  </w:style>
  <w:style w:type="paragraph" w:customStyle="1" w:styleId="4850339700E841E28934D77CC2F919E3">
    <w:name w:val="4850339700E841E28934D77CC2F919E3"/>
    <w:rsid w:val="0041725E"/>
  </w:style>
  <w:style w:type="paragraph" w:customStyle="1" w:styleId="8E2B862334124DF6AF2C9D55FFF9CE56">
    <w:name w:val="8E2B862334124DF6AF2C9D55FFF9CE56"/>
    <w:rsid w:val="0041725E"/>
  </w:style>
  <w:style w:type="paragraph" w:customStyle="1" w:styleId="85C820ADD15742A48D3087DBCA63FDFF">
    <w:name w:val="85C820ADD15742A48D3087DBCA63FDFF"/>
    <w:rsid w:val="0041725E"/>
  </w:style>
  <w:style w:type="paragraph" w:customStyle="1" w:styleId="7D2C7690297E4AA5807103C13EDE97BF">
    <w:name w:val="7D2C7690297E4AA5807103C13EDE97BF"/>
    <w:rsid w:val="0041725E"/>
  </w:style>
  <w:style w:type="paragraph" w:customStyle="1" w:styleId="B68649808A5043908A25FD7B750BE4DF">
    <w:name w:val="B68649808A5043908A25FD7B750BE4DF"/>
    <w:rsid w:val="0041725E"/>
  </w:style>
  <w:style w:type="paragraph" w:customStyle="1" w:styleId="0ED319578ACB4CBD9E5A49D355184943">
    <w:name w:val="0ED319578ACB4CBD9E5A49D355184943"/>
    <w:rsid w:val="0041725E"/>
  </w:style>
  <w:style w:type="paragraph" w:customStyle="1" w:styleId="8627F8B9F8554C7696B61799BA90F34D">
    <w:name w:val="8627F8B9F8554C7696B61799BA90F34D"/>
    <w:rsid w:val="0041725E"/>
  </w:style>
  <w:style w:type="paragraph" w:customStyle="1" w:styleId="4ED6E04625F04A139C06AF0923E608DB">
    <w:name w:val="4ED6E04625F04A139C06AF0923E608DB"/>
    <w:rsid w:val="0041725E"/>
  </w:style>
  <w:style w:type="paragraph" w:customStyle="1" w:styleId="2C1A5F78C9D84C578AF6C26290D50DCB">
    <w:name w:val="2C1A5F78C9D84C578AF6C26290D50DCB"/>
    <w:rsid w:val="0041725E"/>
  </w:style>
  <w:style w:type="paragraph" w:customStyle="1" w:styleId="508637D3339048E88EF5C45D93891977">
    <w:name w:val="508637D3339048E88EF5C45D93891977"/>
    <w:rsid w:val="0041725E"/>
  </w:style>
  <w:style w:type="paragraph" w:customStyle="1" w:styleId="877ACD0006514732BD2CED3FBE7218CD">
    <w:name w:val="877ACD0006514732BD2CED3FBE7218CD"/>
    <w:rsid w:val="0041725E"/>
  </w:style>
  <w:style w:type="paragraph" w:customStyle="1" w:styleId="839F16A3869544DA8C952809BAA8FD54">
    <w:name w:val="839F16A3869544DA8C952809BAA8FD54"/>
    <w:rsid w:val="0041725E"/>
  </w:style>
  <w:style w:type="paragraph" w:customStyle="1" w:styleId="DD17743CE1D347D8A0E9A99558539043">
    <w:name w:val="DD17743CE1D347D8A0E9A99558539043"/>
    <w:rsid w:val="00B30170"/>
  </w:style>
  <w:style w:type="paragraph" w:customStyle="1" w:styleId="845EF4701A674FFFAE25CC5A200CD8FD">
    <w:name w:val="845EF4701A674FFFAE25CC5A200CD8FD"/>
    <w:rsid w:val="00B30170"/>
  </w:style>
  <w:style w:type="paragraph" w:customStyle="1" w:styleId="3A447E70B4DE40CF96D9D80F162832B4">
    <w:name w:val="3A447E70B4DE40CF96D9D80F162832B4"/>
    <w:rsid w:val="00B30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16EE-F2F5-4FD0-8A53-E08D1D82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8</Pages>
  <Words>1335</Words>
  <Characters>11115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Fabiana Lopes de Lucena</dc:creator>
  <cp:lastModifiedBy>Fabiana Lopes de Lucena</cp:lastModifiedBy>
  <cp:revision>2</cp:revision>
  <cp:lastPrinted>2020-04-27T20:55:00Z</cp:lastPrinted>
  <dcterms:created xsi:type="dcterms:W3CDTF">2025-03-25T15:49:00Z</dcterms:created>
  <dcterms:modified xsi:type="dcterms:W3CDTF">2025-03-25T15:49:00Z</dcterms:modified>
</cp:coreProperties>
</file>