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activeX/activeX88.xml" ContentType="application/vnd.ms-office.activeX+xml"/>
  <Override PartName="/word/activeX/activeX89.xml" ContentType="application/vnd.ms-office.activeX+xml"/>
  <Override PartName="/word/activeX/activeX90.xml" ContentType="application/vnd.ms-office.activeX+xml"/>
  <Override PartName="/word/activeX/activeX91.xml" ContentType="application/vnd.ms-office.activeX+xml"/>
  <Override PartName="/word/activeX/activeX92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436" w:rsidRPr="00940B09" w:rsidRDefault="00473436" w:rsidP="00473436">
      <w:pPr>
        <w:jc w:val="center"/>
        <w:rPr>
          <w:rFonts w:ascii="Times New Roman" w:hAnsi="Times New Roman"/>
          <w:b/>
          <w:color w:val="17365D" w:themeColor="text2" w:themeShade="BF"/>
          <w:sz w:val="32"/>
          <w:szCs w:val="32"/>
          <w:u w:val="single"/>
        </w:rPr>
      </w:pPr>
      <w:bookmarkStart w:id="0" w:name="_GoBack"/>
      <w:bookmarkEnd w:id="0"/>
      <w:r w:rsidRPr="00940B09">
        <w:rPr>
          <w:rFonts w:ascii="Times New Roman" w:hAnsi="Times New Roman"/>
          <w:b/>
          <w:color w:val="17365D" w:themeColor="text2" w:themeShade="BF"/>
          <w:sz w:val="32"/>
          <w:szCs w:val="32"/>
          <w:u w:val="single"/>
        </w:rPr>
        <w:t>Formulário de Inscrição</w:t>
      </w:r>
    </w:p>
    <w:p w:rsidR="00473436" w:rsidRPr="00940B09" w:rsidRDefault="00473436" w:rsidP="00473436">
      <w:pPr>
        <w:jc w:val="center"/>
        <w:rPr>
          <w:rFonts w:ascii="Times New Roman" w:hAnsi="Times New Roman"/>
          <w:b/>
          <w:color w:val="17365D" w:themeColor="text2" w:themeShade="BF"/>
          <w:sz w:val="32"/>
          <w:szCs w:val="32"/>
          <w:u w:val="single"/>
        </w:rPr>
      </w:pPr>
      <w:r w:rsidRPr="00940B09">
        <w:rPr>
          <w:rFonts w:ascii="Times New Roman" w:hAnsi="Times New Roman"/>
          <w:b/>
          <w:color w:val="17365D" w:themeColor="text2" w:themeShade="BF"/>
          <w:sz w:val="32"/>
          <w:szCs w:val="32"/>
          <w:u w:val="single"/>
        </w:rPr>
        <w:t xml:space="preserve">Edital FAC </w:t>
      </w:r>
      <w:r w:rsidR="00BC028A">
        <w:rPr>
          <w:rFonts w:ascii="Times New Roman" w:hAnsi="Times New Roman"/>
          <w:b/>
          <w:color w:val="17365D" w:themeColor="text2" w:themeShade="BF"/>
          <w:sz w:val="32"/>
          <w:szCs w:val="32"/>
          <w:u w:val="single"/>
        </w:rPr>
        <w:t>Ocupação</w:t>
      </w:r>
      <w:r w:rsidRPr="00940B09">
        <w:rPr>
          <w:rFonts w:ascii="Times New Roman" w:hAnsi="Times New Roman"/>
          <w:b/>
          <w:color w:val="17365D" w:themeColor="text2" w:themeShade="BF"/>
          <w:sz w:val="32"/>
          <w:szCs w:val="32"/>
          <w:u w:val="single"/>
        </w:rPr>
        <w:t xml:space="preserve"> </w:t>
      </w:r>
      <w:r w:rsidR="00391EBB">
        <w:rPr>
          <w:rFonts w:ascii="Times New Roman" w:hAnsi="Times New Roman"/>
          <w:b/>
          <w:color w:val="17365D" w:themeColor="text2" w:themeShade="BF"/>
          <w:sz w:val="32"/>
          <w:szCs w:val="32"/>
          <w:u w:val="single"/>
        </w:rPr>
        <w:t>2019</w:t>
      </w:r>
    </w:p>
    <w:p w:rsidR="00A50535" w:rsidRDefault="00A50535" w:rsidP="0090308D">
      <w:pPr>
        <w:jc w:val="center"/>
        <w:rPr>
          <w:rFonts w:ascii="Times New Roman" w:hAnsi="Times New Roman"/>
          <w:b/>
          <w:color w:val="1F497D" w:themeColor="text2"/>
          <w:sz w:val="32"/>
          <w:szCs w:val="32"/>
        </w:rPr>
      </w:pPr>
    </w:p>
    <w:tbl>
      <w:tblPr>
        <w:tblW w:w="5168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04"/>
      </w:tblGrid>
      <w:tr w:rsidR="008B3186" w:rsidRPr="008F1D62" w:rsidTr="00537EAB">
        <w:trPr>
          <w:trHeight w:val="20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17365D" w:themeFill="text2" w:themeFillShade="BF"/>
          </w:tcPr>
          <w:p w:rsidR="008B3186" w:rsidRPr="0069511D" w:rsidRDefault="008B3186" w:rsidP="008B3186">
            <w:pPr>
              <w:jc w:val="both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1</w:t>
            </w:r>
            <w:r w:rsidRPr="0069511D">
              <w:rPr>
                <w:rFonts w:ascii="Times New Roman" w:hAnsi="Times New Roman"/>
                <w:b/>
                <w:i/>
              </w:rPr>
              <w:t xml:space="preserve">. </w:t>
            </w:r>
            <w:r>
              <w:rPr>
                <w:rFonts w:ascii="Times New Roman" w:hAnsi="Times New Roman"/>
                <w:b/>
                <w:i/>
              </w:rPr>
              <w:t>TÍTULO OU NOME DO PROJETO</w:t>
            </w:r>
          </w:p>
        </w:tc>
      </w:tr>
      <w:tr w:rsidR="008B3186" w:rsidRPr="008F1D62" w:rsidTr="00537EAB">
        <w:trPr>
          <w:trHeight w:val="20"/>
        </w:trPr>
        <w:tc>
          <w:tcPr>
            <w:tcW w:w="5000" w:type="pct"/>
            <w:shd w:val="clear" w:color="auto" w:fill="auto"/>
            <w:vAlign w:val="center"/>
          </w:tcPr>
          <w:p w:rsidR="008B3186" w:rsidRPr="00C1592D" w:rsidRDefault="008B3186" w:rsidP="008B3186">
            <w:pPr>
              <w:rPr>
                <w:rFonts w:ascii="Times New Roman" w:hAnsi="Times New Roman"/>
              </w:rPr>
            </w:pPr>
          </w:p>
        </w:tc>
      </w:tr>
    </w:tbl>
    <w:p w:rsidR="008B3186" w:rsidRPr="008B3186" w:rsidRDefault="008B3186" w:rsidP="0090308D">
      <w:pPr>
        <w:jc w:val="center"/>
        <w:rPr>
          <w:rFonts w:ascii="Times New Roman" w:hAnsi="Times New Roman"/>
          <w:b/>
          <w:color w:val="1F497D" w:themeColor="text2"/>
        </w:rPr>
      </w:pPr>
    </w:p>
    <w:tbl>
      <w:tblPr>
        <w:tblW w:w="5168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04"/>
      </w:tblGrid>
      <w:tr w:rsidR="005B422B" w:rsidRPr="008F1D62" w:rsidTr="00537EAB">
        <w:tc>
          <w:tcPr>
            <w:tcW w:w="5000" w:type="pct"/>
            <w:tcBorders>
              <w:bottom w:val="single" w:sz="4" w:space="0" w:color="auto"/>
            </w:tcBorders>
            <w:shd w:val="clear" w:color="auto" w:fill="17365D" w:themeFill="text2" w:themeFillShade="BF"/>
          </w:tcPr>
          <w:p w:rsidR="005B422B" w:rsidRPr="005B422B" w:rsidRDefault="008B3186" w:rsidP="005B422B">
            <w:pPr>
              <w:jc w:val="both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</w:t>
            </w:r>
            <w:r w:rsidR="005B422B" w:rsidRPr="005B422B">
              <w:rPr>
                <w:rFonts w:ascii="Times New Roman" w:hAnsi="Times New Roman"/>
                <w:b/>
                <w:i/>
              </w:rPr>
              <w:t>. CATEGORIA DO PROPONENTE</w:t>
            </w:r>
          </w:p>
        </w:tc>
      </w:tr>
      <w:tr w:rsidR="005B422B" w:rsidRPr="008F1D62" w:rsidTr="00537EAB">
        <w:trPr>
          <w:trHeight w:val="609"/>
        </w:trPr>
        <w:tc>
          <w:tcPr>
            <w:tcW w:w="5000" w:type="pct"/>
            <w:shd w:val="clear" w:color="auto" w:fill="auto"/>
            <w:vAlign w:val="center"/>
          </w:tcPr>
          <w:p w:rsidR="005B422B" w:rsidRPr="008F1D62" w:rsidRDefault="005B422B" w:rsidP="005B42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8.3pt;height:21.9pt" o:ole="">
                  <v:imagedata r:id="rId9" o:title=""/>
                </v:shape>
                <w:control r:id="rId10" w:name="OptionButton1" w:shapeid="_x0000_i1025"/>
              </w:object>
            </w:r>
            <w:r>
              <w:rPr>
                <w:rFonts w:ascii="Times New Roman" w:hAnsi="Times New Roman"/>
              </w:rPr>
              <w:object w:dxaOrig="225" w:dyaOrig="225">
                <v:shape id="_x0000_i1026" type="#_x0000_t75" style="width:108.3pt;height:21.9pt" o:ole="">
                  <v:imagedata r:id="rId11" o:title=""/>
                </v:shape>
                <w:control r:id="rId12" w:name="OptionButton2" w:shapeid="_x0000_i1026"/>
              </w:object>
            </w:r>
          </w:p>
        </w:tc>
      </w:tr>
    </w:tbl>
    <w:p w:rsidR="005B422B" w:rsidRDefault="005B422B" w:rsidP="0090308D">
      <w:pPr>
        <w:jc w:val="both"/>
        <w:rPr>
          <w:rFonts w:ascii="Times New Roman" w:hAnsi="Times New Roman"/>
        </w:rPr>
      </w:pPr>
    </w:p>
    <w:tbl>
      <w:tblPr>
        <w:tblW w:w="5168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8"/>
        <w:gridCol w:w="2482"/>
        <w:gridCol w:w="300"/>
        <w:gridCol w:w="1284"/>
        <w:gridCol w:w="1502"/>
        <w:gridCol w:w="2488"/>
      </w:tblGrid>
      <w:tr w:rsidR="00567579" w:rsidRPr="008F1D62" w:rsidTr="00537EAB">
        <w:trPr>
          <w:trHeight w:val="20"/>
        </w:trPr>
        <w:tc>
          <w:tcPr>
            <w:tcW w:w="5000" w:type="pct"/>
            <w:gridSpan w:val="6"/>
            <w:tcBorders>
              <w:bottom w:val="single" w:sz="4" w:space="0" w:color="auto"/>
            </w:tcBorders>
            <w:shd w:val="clear" w:color="auto" w:fill="17365D" w:themeFill="text2" w:themeFillShade="BF"/>
          </w:tcPr>
          <w:p w:rsidR="00567579" w:rsidRPr="0069511D" w:rsidRDefault="008B3186" w:rsidP="0069511D">
            <w:pPr>
              <w:jc w:val="both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3</w:t>
            </w:r>
            <w:r w:rsidR="00567579" w:rsidRPr="0069511D">
              <w:rPr>
                <w:rFonts w:ascii="Times New Roman" w:hAnsi="Times New Roman"/>
                <w:b/>
                <w:i/>
              </w:rPr>
              <w:t>. DADOS DO PROPONENTE</w:t>
            </w:r>
          </w:p>
        </w:tc>
      </w:tr>
      <w:tr w:rsidR="00567579" w:rsidRPr="008F1D62" w:rsidTr="00537EAB">
        <w:trPr>
          <w:trHeight w:val="20"/>
        </w:trPr>
        <w:tc>
          <w:tcPr>
            <w:tcW w:w="5000" w:type="pct"/>
            <w:gridSpan w:val="6"/>
            <w:shd w:val="clear" w:color="auto" w:fill="auto"/>
            <w:vAlign w:val="center"/>
          </w:tcPr>
          <w:p w:rsidR="00567579" w:rsidRPr="00C1592D" w:rsidRDefault="00567579" w:rsidP="0069511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Nome ou Razão Social</w:t>
            </w:r>
            <w:r w:rsidRPr="008F1D62">
              <w:rPr>
                <w:rFonts w:ascii="Times New Roman" w:hAnsi="Times New Roman"/>
                <w:b/>
              </w:rPr>
              <w:t>:</w:t>
            </w:r>
          </w:p>
        </w:tc>
      </w:tr>
      <w:tr w:rsidR="00567579" w:rsidRPr="008F1D62" w:rsidTr="00537EAB">
        <w:trPr>
          <w:trHeight w:val="20"/>
        </w:trPr>
        <w:tc>
          <w:tcPr>
            <w:tcW w:w="5000" w:type="pct"/>
            <w:gridSpan w:val="6"/>
            <w:shd w:val="clear" w:color="auto" w:fill="auto"/>
            <w:vAlign w:val="center"/>
          </w:tcPr>
          <w:p w:rsidR="00567579" w:rsidRPr="00C1592D" w:rsidRDefault="00567579" w:rsidP="0069511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Nome Fantasia ou Nome Artístico </w:t>
            </w:r>
            <w:r w:rsidRPr="00567579">
              <w:rPr>
                <w:rFonts w:ascii="Times New Roman" w:hAnsi="Times New Roman"/>
                <w:i/>
                <w:sz w:val="18"/>
              </w:rPr>
              <w:t>(</w:t>
            </w:r>
            <w:r>
              <w:rPr>
                <w:rFonts w:ascii="Times New Roman" w:hAnsi="Times New Roman"/>
                <w:i/>
                <w:sz w:val="18"/>
              </w:rPr>
              <w:t xml:space="preserve">campo </w:t>
            </w:r>
            <w:r w:rsidRPr="00567579">
              <w:rPr>
                <w:rFonts w:ascii="Times New Roman" w:hAnsi="Times New Roman"/>
                <w:i/>
                <w:sz w:val="18"/>
              </w:rPr>
              <w:t>não obrigatório</w:t>
            </w:r>
            <w:proofErr w:type="gramStart"/>
            <w:r w:rsidRPr="00567579">
              <w:rPr>
                <w:rFonts w:ascii="Times New Roman" w:hAnsi="Times New Roman"/>
                <w:i/>
                <w:sz w:val="18"/>
              </w:rPr>
              <w:t>)</w:t>
            </w:r>
            <w:r>
              <w:rPr>
                <w:rFonts w:ascii="Times New Roman" w:hAnsi="Times New Roman"/>
                <w:b/>
              </w:rPr>
              <w:t xml:space="preserve"> :</w:t>
            </w:r>
            <w:proofErr w:type="gramEnd"/>
          </w:p>
        </w:tc>
      </w:tr>
      <w:tr w:rsidR="00567579" w:rsidRPr="008F1D62" w:rsidTr="00537EAB">
        <w:trPr>
          <w:trHeight w:val="20"/>
        </w:trPr>
        <w:tc>
          <w:tcPr>
            <w:tcW w:w="5000" w:type="pct"/>
            <w:gridSpan w:val="6"/>
            <w:shd w:val="clear" w:color="auto" w:fill="auto"/>
            <w:vAlign w:val="center"/>
          </w:tcPr>
          <w:p w:rsidR="00567579" w:rsidRPr="00C1592D" w:rsidRDefault="00567579" w:rsidP="00567579">
            <w:pPr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</w:rPr>
              <w:t xml:space="preserve">Nome Social </w:t>
            </w:r>
            <w:r w:rsidRPr="00567579">
              <w:rPr>
                <w:rFonts w:ascii="Times New Roman" w:hAnsi="Times New Roman"/>
                <w:i/>
                <w:sz w:val="18"/>
              </w:rPr>
              <w:t>(</w:t>
            </w:r>
            <w:r>
              <w:rPr>
                <w:rFonts w:ascii="Times New Roman" w:hAnsi="Times New Roman"/>
                <w:i/>
                <w:sz w:val="18"/>
              </w:rPr>
              <w:t>campo não obrigatório</w:t>
            </w:r>
            <w:proofErr w:type="gramStart"/>
            <w:r w:rsidR="00005F52">
              <w:rPr>
                <w:rFonts w:ascii="Times New Roman" w:hAnsi="Times New Roman"/>
                <w:i/>
                <w:sz w:val="18"/>
              </w:rPr>
              <w:t xml:space="preserve">) </w:t>
            </w:r>
            <w:r>
              <w:rPr>
                <w:rFonts w:ascii="Times New Roman" w:hAnsi="Times New Roman"/>
                <w:b/>
              </w:rPr>
              <w:t>:</w:t>
            </w:r>
            <w:proofErr w:type="gramEnd"/>
          </w:p>
        </w:tc>
      </w:tr>
      <w:tr w:rsidR="00CA270B" w:rsidRPr="008F1D62" w:rsidTr="008B3F0E">
        <w:trPr>
          <w:trHeight w:val="20"/>
        </w:trPr>
        <w:tc>
          <w:tcPr>
            <w:tcW w:w="5000" w:type="pct"/>
            <w:gridSpan w:val="6"/>
            <w:shd w:val="clear" w:color="auto" w:fill="auto"/>
            <w:vAlign w:val="center"/>
          </w:tcPr>
          <w:p w:rsidR="00CA270B" w:rsidRPr="00FF5495" w:rsidRDefault="00CA270B" w:rsidP="008B3F0E">
            <w:pPr>
              <w:rPr>
                <w:rFonts w:ascii="Times New Roman" w:hAnsi="Times New Roman"/>
                <w:b/>
              </w:rPr>
            </w:pPr>
            <w:r w:rsidRPr="00FF5495">
              <w:rPr>
                <w:rFonts w:ascii="Times New Roman" w:hAnsi="Times New Roman"/>
                <w:b/>
              </w:rPr>
              <w:t xml:space="preserve">Raça, Cor, Etnia </w:t>
            </w:r>
            <w:r w:rsidRPr="00FF5495">
              <w:rPr>
                <w:rFonts w:ascii="Times New Roman" w:hAnsi="Times New Roman"/>
                <w:i/>
                <w:sz w:val="18"/>
                <w:szCs w:val="18"/>
              </w:rPr>
              <w:t>(campo inserido conforme estabelece o Decreto 39.024/2018)</w:t>
            </w:r>
            <w:r w:rsidRPr="00FF5495"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  <w:b/>
              </w:rPr>
              <w:t xml:space="preserve">    </w:t>
            </w:r>
            <w:r w:rsidRPr="00FF5495">
              <w:rPr>
                <w:b/>
              </w:rPr>
              <w:t xml:space="preserve"> </w:t>
            </w:r>
          </w:p>
          <w:p w:rsidR="00CA270B" w:rsidRDefault="00CA270B" w:rsidP="008B3F0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object w:dxaOrig="225" w:dyaOrig="225">
                <v:shape id="_x0000_i1027" type="#_x0000_t75" style="width:69.5pt;height:21.9pt" o:ole="">
                  <v:imagedata r:id="rId13" o:title=""/>
                </v:shape>
                <w:control r:id="rId14" w:name="OptionButton122" w:shapeid="_x0000_i1027"/>
              </w:object>
            </w:r>
            <w:r>
              <w:rPr>
                <w:rFonts w:ascii="Times New Roman" w:hAnsi="Times New Roman"/>
              </w:rPr>
              <w:object w:dxaOrig="225" w:dyaOrig="225">
                <v:shape id="_x0000_i1028" type="#_x0000_t75" style="width:65.1pt;height:21.9pt" o:ole="">
                  <v:imagedata r:id="rId15" o:title=""/>
                </v:shape>
                <w:control r:id="rId16" w:name="OptionButton1221" w:shapeid="_x0000_i1028"/>
              </w:object>
            </w:r>
            <w:r>
              <w:rPr>
                <w:rFonts w:ascii="Times New Roman" w:hAnsi="Times New Roman"/>
              </w:rPr>
              <w:object w:dxaOrig="225" w:dyaOrig="225">
                <v:shape id="_x0000_i1029" type="#_x0000_t75" style="width:1in;height:21.9pt" o:ole="">
                  <v:imagedata r:id="rId17" o:title=""/>
                </v:shape>
                <w:control r:id="rId18" w:name="OptionButton12211" w:shapeid="_x0000_i1029"/>
              </w:object>
            </w:r>
            <w:r>
              <w:rPr>
                <w:rFonts w:ascii="Times New Roman" w:hAnsi="Times New Roman"/>
              </w:rPr>
              <w:object w:dxaOrig="225" w:dyaOrig="225">
                <v:shape id="_x0000_i1030" type="#_x0000_t75" style="width:53.85pt;height:21.9pt" o:ole="">
                  <v:imagedata r:id="rId19" o:title=""/>
                </v:shape>
                <w:control r:id="rId20" w:name="OptionButton122111" w:shapeid="_x0000_i1030"/>
              </w:object>
            </w:r>
            <w:r>
              <w:rPr>
                <w:rFonts w:ascii="Times New Roman" w:hAnsi="Times New Roman"/>
              </w:rPr>
              <w:object w:dxaOrig="225" w:dyaOrig="225">
                <v:shape id="_x0000_i1031" type="#_x0000_t75" style="width:53.85pt;height:21.9pt" o:ole="">
                  <v:imagedata r:id="rId21" o:title=""/>
                </v:shape>
                <w:control r:id="rId22" w:name="OptionButton1221111" w:shapeid="_x0000_i1031"/>
              </w:object>
            </w:r>
          </w:p>
        </w:tc>
      </w:tr>
      <w:tr w:rsidR="00567579" w:rsidRPr="008F1D62" w:rsidTr="00A637FF">
        <w:trPr>
          <w:trHeight w:val="20"/>
        </w:trPr>
        <w:tc>
          <w:tcPr>
            <w:tcW w:w="2965" w:type="pct"/>
            <w:gridSpan w:val="4"/>
            <w:shd w:val="clear" w:color="auto" w:fill="auto"/>
            <w:vAlign w:val="center"/>
          </w:tcPr>
          <w:p w:rsidR="00567579" w:rsidRPr="00C1592D" w:rsidRDefault="00567579" w:rsidP="0056757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Número CPF</w:t>
            </w:r>
            <w:r w:rsidR="00A637FF">
              <w:rPr>
                <w:rFonts w:ascii="Times New Roman" w:hAnsi="Times New Roman"/>
                <w:b/>
              </w:rPr>
              <w:t>/CNPJ</w:t>
            </w:r>
            <w:r>
              <w:rPr>
                <w:rFonts w:ascii="Times New Roman" w:hAnsi="Times New Roman"/>
                <w:b/>
              </w:rPr>
              <w:t xml:space="preserve">: </w:t>
            </w:r>
          </w:p>
        </w:tc>
        <w:tc>
          <w:tcPr>
            <w:tcW w:w="2035" w:type="pct"/>
            <w:gridSpan w:val="2"/>
            <w:shd w:val="clear" w:color="auto" w:fill="auto"/>
          </w:tcPr>
          <w:p w:rsidR="00567579" w:rsidRPr="00C1592D" w:rsidRDefault="00567579" w:rsidP="0056757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Número do CEAC:</w:t>
            </w:r>
          </w:p>
        </w:tc>
      </w:tr>
      <w:tr w:rsidR="00567579" w:rsidRPr="008F1D62" w:rsidTr="00537EAB">
        <w:trPr>
          <w:trHeight w:val="20"/>
        </w:trPr>
        <w:tc>
          <w:tcPr>
            <w:tcW w:w="5000" w:type="pct"/>
            <w:gridSpan w:val="6"/>
            <w:shd w:val="clear" w:color="auto" w:fill="auto"/>
            <w:vAlign w:val="center"/>
          </w:tcPr>
          <w:p w:rsidR="00567579" w:rsidRPr="00C1592D" w:rsidRDefault="00567579" w:rsidP="0056757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Endereço do Proponente:</w:t>
            </w:r>
          </w:p>
        </w:tc>
      </w:tr>
      <w:tr w:rsidR="00567579" w:rsidRPr="008F1D62" w:rsidTr="00537EAB">
        <w:trPr>
          <w:trHeight w:val="20"/>
        </w:trPr>
        <w:tc>
          <w:tcPr>
            <w:tcW w:w="3731" w:type="pct"/>
            <w:gridSpan w:val="5"/>
            <w:shd w:val="clear" w:color="auto" w:fill="auto"/>
            <w:vAlign w:val="center"/>
          </w:tcPr>
          <w:p w:rsidR="00DE7A9F" w:rsidRPr="00DE7A9F" w:rsidRDefault="00DE7A9F" w:rsidP="00DE7A9F">
            <w:pPr>
              <w:rPr>
                <w:rFonts w:ascii="Times New Roman" w:hAnsi="Times New Roman"/>
                <w:b/>
                <w:sz w:val="8"/>
                <w:szCs w:val="8"/>
              </w:rPr>
            </w:pPr>
          </w:p>
          <w:p w:rsidR="00567579" w:rsidRDefault="00932E02" w:rsidP="00307A0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Loca</w:t>
            </w:r>
            <w:r w:rsidR="00C1592D">
              <w:rPr>
                <w:rFonts w:ascii="Times New Roman" w:hAnsi="Times New Roman"/>
                <w:b/>
              </w:rPr>
              <w:t>lidade de Residência ou Sede:</w:t>
            </w:r>
            <w:r w:rsidR="004B595C">
              <w:rPr>
                <w:rFonts w:ascii="Times New Roman" w:hAnsi="Times New Roman"/>
                <w:b/>
              </w:rPr>
              <w:t xml:space="preserve">  </w:t>
            </w:r>
            <w:r w:rsidR="00307A0F">
              <w:rPr>
                <w:rFonts w:ascii="Times New Roman" w:hAnsi="Times New Roman"/>
                <w:b/>
              </w:rPr>
              <w:t xml:space="preserve">  </w:t>
            </w:r>
            <w:sdt>
              <w:sdtPr>
                <w:rPr>
                  <w:rStyle w:val="Estilo7"/>
                  <w:sz w:val="22"/>
                  <w:szCs w:val="22"/>
                </w:rPr>
                <w:id w:val="-1820489901"/>
                <w:placeholder>
                  <w:docPart w:val="DCEB1F57CF334A18BE439850F220D5A3"/>
                </w:placeholder>
                <w:dropDownList>
                  <w:listItem w:displayText="Selecione uma das opções" w:value="Selecione uma das opções"/>
                  <w:listItem w:displayText="Águas Claras" w:value="Águas Claras"/>
                  <w:listItem w:displayText="Brazlândia" w:value="Brazlândia"/>
                  <w:listItem w:displayText="Candangolândia" w:value="Candangolândia"/>
                  <w:listItem w:displayText="Ceilândia" w:value="Ceilândia"/>
                  <w:listItem w:displayText="Cruzeiro" w:value="Cruzeiro"/>
                  <w:listItem w:displayText="Fercal" w:value="Fercal"/>
                  <w:listItem w:displayText="Gama" w:value="Gama"/>
                  <w:listItem w:displayText="Guará" w:value="Guará"/>
                  <w:listItem w:displayText="Itapoã" w:value="Itapoã"/>
                  <w:listItem w:displayText="Jardim Botânico" w:value="Jardim Botânico"/>
                  <w:listItem w:displayText="Lago Norte" w:value="Lago Norte"/>
                  <w:listItem w:displayText="Lago Sul" w:value="Lago Sul"/>
                  <w:listItem w:displayText="Núcleo Bandeirante" w:value="Núcleo Bandeirante"/>
                  <w:listItem w:displayText="Paranoá" w:value="Paranoá"/>
                  <w:listItem w:displayText="Park Way" w:value="Park Way"/>
                  <w:listItem w:displayText="Planaltina" w:value="Planaltina"/>
                  <w:listItem w:displayText="Plano Piloto" w:value="Plano Piloto"/>
                  <w:listItem w:displayText="Recanto das Emas" w:value="Recanto das Emas"/>
                  <w:listItem w:displayText="Riacho Fundo I" w:value="Riacho Fundo I"/>
                  <w:listItem w:displayText="Riacho fundo II" w:value="Riacho fundo II"/>
                  <w:listItem w:displayText="Samambaia" w:value="Samambaia"/>
                  <w:listItem w:displayText="Santa Maria" w:value="Santa Maria"/>
                  <w:listItem w:displayText="São Sebastião" w:value="São Sebastião"/>
                  <w:listItem w:displayText="SCIA e Estrutural" w:value="SCIA e Estrutural"/>
                  <w:listItem w:displayText="SIA" w:value="SIA"/>
                  <w:listItem w:displayText="Sobradinho I" w:value="Sobradinho I"/>
                  <w:listItem w:displayText="Sobradinho II" w:value="Sobradinho II"/>
                  <w:listItem w:displayText="Sudoeste/Octogonal" w:value="Sudoeste/Octogonal"/>
                  <w:listItem w:displayText="Taguatinga" w:value="Taguatinga"/>
                  <w:listItem w:displayText="Varjão" w:value="Varjão"/>
                  <w:listItem w:displayText="Vicente Pires" w:value="Vicente Pires"/>
                  <w:listItem w:displayText="Vila Planalto" w:value="Vila Planalto"/>
                  <w:listItem w:displayText="Vila Telebrasília" w:value="Vila Telebrasília"/>
                </w:dropDownList>
              </w:sdtPr>
              <w:sdtEndPr>
                <w:rPr>
                  <w:rStyle w:val="Estilo6"/>
                </w:rPr>
              </w:sdtEndPr>
              <w:sdtContent>
                <w:r w:rsidR="00307A0F">
                  <w:rPr>
                    <w:rStyle w:val="Estilo7"/>
                    <w:sz w:val="22"/>
                    <w:szCs w:val="22"/>
                  </w:rPr>
                  <w:t>Selecione uma das opções</w:t>
                </w:r>
              </w:sdtContent>
            </w:sdt>
            <w:r w:rsidR="00307A0F">
              <w:rPr>
                <w:rFonts w:ascii="Times New Roman" w:hAnsi="Times New Roman"/>
                <w:b/>
              </w:rPr>
              <w:t xml:space="preserve">    </w:t>
            </w:r>
            <w:r w:rsidR="00307A0F">
              <w:rPr>
                <w:rStyle w:val="Estilo7"/>
                <w:sz w:val="22"/>
                <w:szCs w:val="22"/>
              </w:rPr>
              <w:t xml:space="preserve"> </w:t>
            </w:r>
          </w:p>
        </w:tc>
        <w:tc>
          <w:tcPr>
            <w:tcW w:w="1269" w:type="pct"/>
            <w:shd w:val="clear" w:color="auto" w:fill="auto"/>
          </w:tcPr>
          <w:p w:rsidR="00DE7A9F" w:rsidRDefault="00DE7A9F" w:rsidP="00567579">
            <w:pPr>
              <w:rPr>
                <w:rFonts w:ascii="Times New Roman" w:hAnsi="Times New Roman"/>
                <w:b/>
              </w:rPr>
            </w:pPr>
          </w:p>
          <w:p w:rsidR="00567579" w:rsidRPr="00C1592D" w:rsidRDefault="00F6530D" w:rsidP="00C159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CEP</w:t>
            </w:r>
            <w:r w:rsidR="00567579"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005F52" w:rsidRPr="008F1D62" w:rsidTr="00537EAB">
        <w:trPr>
          <w:trHeight w:val="20"/>
        </w:trPr>
        <w:tc>
          <w:tcPr>
            <w:tcW w:w="2157" w:type="pct"/>
            <w:gridSpan w:val="2"/>
            <w:shd w:val="clear" w:color="auto" w:fill="C6D9F1" w:themeFill="text2" w:themeFillTint="33"/>
            <w:vAlign w:val="center"/>
          </w:tcPr>
          <w:p w:rsidR="00005F52" w:rsidRDefault="00005F52" w:rsidP="00005F5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Telefones</w:t>
            </w:r>
          </w:p>
        </w:tc>
        <w:tc>
          <w:tcPr>
            <w:tcW w:w="2843" w:type="pct"/>
            <w:gridSpan w:val="4"/>
            <w:shd w:val="clear" w:color="auto" w:fill="C6D9F1" w:themeFill="text2" w:themeFillTint="33"/>
          </w:tcPr>
          <w:p w:rsidR="00005F52" w:rsidRDefault="00005F52" w:rsidP="00005F5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E-mails</w:t>
            </w:r>
          </w:p>
        </w:tc>
      </w:tr>
      <w:tr w:rsidR="00005F52" w:rsidRPr="008F1D62" w:rsidTr="00537EAB">
        <w:trPr>
          <w:trHeight w:val="20"/>
        </w:trPr>
        <w:tc>
          <w:tcPr>
            <w:tcW w:w="2157" w:type="pct"/>
            <w:gridSpan w:val="2"/>
            <w:shd w:val="clear" w:color="auto" w:fill="auto"/>
            <w:vAlign w:val="center"/>
          </w:tcPr>
          <w:p w:rsidR="00005F52" w:rsidRPr="005D0CE4" w:rsidRDefault="00005F52" w:rsidP="00005F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2843" w:type="pct"/>
            <w:gridSpan w:val="4"/>
            <w:shd w:val="clear" w:color="auto" w:fill="auto"/>
          </w:tcPr>
          <w:p w:rsidR="00005F52" w:rsidRPr="005D0CE4" w:rsidRDefault="00005F52" w:rsidP="00005F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1.</w:t>
            </w:r>
          </w:p>
        </w:tc>
      </w:tr>
      <w:tr w:rsidR="00005F52" w:rsidRPr="008F1D62" w:rsidTr="00537EAB">
        <w:trPr>
          <w:trHeight w:val="20"/>
        </w:trPr>
        <w:tc>
          <w:tcPr>
            <w:tcW w:w="2157" w:type="pct"/>
            <w:gridSpan w:val="2"/>
            <w:shd w:val="clear" w:color="auto" w:fill="auto"/>
            <w:vAlign w:val="center"/>
          </w:tcPr>
          <w:p w:rsidR="00005F52" w:rsidRPr="005D0CE4" w:rsidRDefault="00005F52" w:rsidP="00005F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2. </w:t>
            </w:r>
          </w:p>
        </w:tc>
        <w:tc>
          <w:tcPr>
            <w:tcW w:w="2843" w:type="pct"/>
            <w:gridSpan w:val="4"/>
            <w:shd w:val="clear" w:color="auto" w:fill="auto"/>
          </w:tcPr>
          <w:p w:rsidR="00005F52" w:rsidRPr="005D0CE4" w:rsidRDefault="00005F52" w:rsidP="00005F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2.</w:t>
            </w:r>
          </w:p>
        </w:tc>
      </w:tr>
      <w:tr w:rsidR="00C1592D" w:rsidRPr="008F1D62" w:rsidTr="00537EAB">
        <w:trPr>
          <w:trHeight w:val="20"/>
        </w:trPr>
        <w:tc>
          <w:tcPr>
            <w:tcW w:w="5000" w:type="pct"/>
            <w:gridSpan w:val="6"/>
            <w:shd w:val="clear" w:color="auto" w:fill="C6D9F1" w:themeFill="text2" w:themeFillTint="33"/>
            <w:vAlign w:val="center"/>
          </w:tcPr>
          <w:p w:rsidR="00C1592D" w:rsidRDefault="00C1592D" w:rsidP="00005F5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Possui projeto contemplado em seleção anterior em execução ou em fase de prestação de contas?</w:t>
            </w:r>
          </w:p>
        </w:tc>
      </w:tr>
      <w:tr w:rsidR="008B3186" w:rsidRPr="008F1D62" w:rsidTr="00CA270B">
        <w:trPr>
          <w:trHeight w:val="555"/>
        </w:trPr>
        <w:tc>
          <w:tcPr>
            <w:tcW w:w="5000" w:type="pct"/>
            <w:gridSpan w:val="6"/>
            <w:shd w:val="clear" w:color="auto" w:fill="auto"/>
            <w:vAlign w:val="center"/>
          </w:tcPr>
          <w:p w:rsidR="008B3186" w:rsidRPr="008B3186" w:rsidRDefault="008B3186" w:rsidP="008B31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object w:dxaOrig="225" w:dyaOrig="225">
                <v:shape id="_x0000_i1032" type="#_x0000_t75" style="width:108.3pt;height:21.9pt" o:ole="">
                  <v:imagedata r:id="rId23" o:title=""/>
                </v:shape>
                <w:control r:id="rId24" w:name="OptionButton12" w:shapeid="_x0000_i1032"/>
              </w:object>
            </w:r>
            <w:r>
              <w:rPr>
                <w:rFonts w:ascii="Times New Roman" w:hAnsi="Times New Roman"/>
              </w:rPr>
              <w:object w:dxaOrig="225" w:dyaOrig="225">
                <v:shape id="_x0000_i1033" type="#_x0000_t75" style="width:108.3pt;height:21.9pt" o:ole="">
                  <v:imagedata r:id="rId25" o:title=""/>
                </v:shape>
                <w:control r:id="rId26" w:name="OptionButton21" w:shapeid="_x0000_i1033"/>
              </w:object>
            </w:r>
          </w:p>
        </w:tc>
      </w:tr>
      <w:tr w:rsidR="008B3186" w:rsidRPr="008F1D62" w:rsidTr="00537EAB">
        <w:trPr>
          <w:trHeight w:val="20"/>
        </w:trPr>
        <w:tc>
          <w:tcPr>
            <w:tcW w:w="5000" w:type="pct"/>
            <w:gridSpan w:val="6"/>
            <w:shd w:val="clear" w:color="auto" w:fill="B8CCE4" w:themeFill="accent1" w:themeFillTint="66"/>
            <w:vAlign w:val="center"/>
          </w:tcPr>
          <w:p w:rsidR="008B3186" w:rsidRDefault="008B3186" w:rsidP="00C1592D">
            <w:pPr>
              <w:rPr>
                <w:rFonts w:ascii="Times New Roman" w:hAnsi="Times New Roman"/>
                <w:b/>
              </w:rPr>
            </w:pPr>
            <w:r w:rsidRPr="008B3186">
              <w:rPr>
                <w:rFonts w:ascii="Times New Roman" w:hAnsi="Times New Roman"/>
                <w:b/>
              </w:rPr>
              <w:t>Se SIM, preencha os campos abaixo.</w:t>
            </w:r>
          </w:p>
        </w:tc>
      </w:tr>
      <w:tr w:rsidR="00C1592D" w:rsidRPr="008F1D62" w:rsidTr="00537EAB">
        <w:trPr>
          <w:trHeight w:val="20"/>
        </w:trPr>
        <w:tc>
          <w:tcPr>
            <w:tcW w:w="2157" w:type="pct"/>
            <w:gridSpan w:val="2"/>
            <w:shd w:val="clear" w:color="auto" w:fill="auto"/>
            <w:vAlign w:val="center"/>
          </w:tcPr>
          <w:p w:rsidR="00C1592D" w:rsidRPr="00C1592D" w:rsidRDefault="00C1592D" w:rsidP="00C159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Número do Processo: </w:t>
            </w:r>
          </w:p>
        </w:tc>
        <w:tc>
          <w:tcPr>
            <w:tcW w:w="2843" w:type="pct"/>
            <w:gridSpan w:val="4"/>
            <w:shd w:val="clear" w:color="auto" w:fill="auto"/>
          </w:tcPr>
          <w:p w:rsidR="00C1592D" w:rsidRPr="00C1592D" w:rsidRDefault="00C1592D" w:rsidP="00C159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Nome do Projeto:</w:t>
            </w:r>
          </w:p>
        </w:tc>
      </w:tr>
      <w:tr w:rsidR="0061365A" w:rsidRPr="008F1D62" w:rsidTr="00537EAB">
        <w:trPr>
          <w:trHeight w:val="20"/>
        </w:trPr>
        <w:tc>
          <w:tcPr>
            <w:tcW w:w="2157" w:type="pct"/>
            <w:gridSpan w:val="2"/>
            <w:shd w:val="clear" w:color="auto" w:fill="auto"/>
            <w:vAlign w:val="center"/>
          </w:tcPr>
          <w:p w:rsidR="0061365A" w:rsidRDefault="0061365A" w:rsidP="00C1592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843" w:type="pct"/>
            <w:gridSpan w:val="4"/>
            <w:shd w:val="clear" w:color="auto" w:fill="auto"/>
          </w:tcPr>
          <w:p w:rsidR="0061365A" w:rsidRDefault="0061365A" w:rsidP="00C1592D">
            <w:pPr>
              <w:rPr>
                <w:rFonts w:ascii="Times New Roman" w:hAnsi="Times New Roman"/>
                <w:b/>
              </w:rPr>
            </w:pPr>
          </w:p>
        </w:tc>
      </w:tr>
      <w:tr w:rsidR="008B3186" w:rsidRPr="008F1D62" w:rsidTr="003045F0">
        <w:trPr>
          <w:trHeight w:val="691"/>
        </w:trPr>
        <w:tc>
          <w:tcPr>
            <w:tcW w:w="5000" w:type="pct"/>
            <w:gridSpan w:val="6"/>
            <w:shd w:val="clear" w:color="auto" w:fill="C6D9F1" w:themeFill="text2" w:themeFillTint="33"/>
            <w:vAlign w:val="center"/>
          </w:tcPr>
          <w:p w:rsidR="008B3186" w:rsidRDefault="008B3186" w:rsidP="008B318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Foi contemplado com apoio financeiro em seleções anteriores do FAC nos último</w:t>
            </w:r>
            <w:r w:rsidR="00A637FF">
              <w:rPr>
                <w:rFonts w:ascii="Times New Roman" w:hAnsi="Times New Roman"/>
                <w:b/>
              </w:rPr>
              <w:t>s</w:t>
            </w:r>
            <w:r>
              <w:rPr>
                <w:rFonts w:ascii="Times New Roman" w:hAnsi="Times New Roman"/>
                <w:b/>
              </w:rPr>
              <w:t xml:space="preserve"> quatro anos?</w:t>
            </w:r>
          </w:p>
        </w:tc>
      </w:tr>
      <w:tr w:rsidR="008B3186" w:rsidRPr="008F1D62" w:rsidTr="00CA270B">
        <w:trPr>
          <w:trHeight w:val="543"/>
        </w:trPr>
        <w:tc>
          <w:tcPr>
            <w:tcW w:w="5000" w:type="pct"/>
            <w:gridSpan w:val="6"/>
            <w:shd w:val="clear" w:color="auto" w:fill="auto"/>
            <w:vAlign w:val="center"/>
          </w:tcPr>
          <w:p w:rsidR="008B3186" w:rsidRPr="008B3186" w:rsidRDefault="008B3186" w:rsidP="008B31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object w:dxaOrig="225" w:dyaOrig="225">
                <v:shape id="_x0000_i1034" type="#_x0000_t75" style="width:108.3pt;height:21.9pt" o:ole="">
                  <v:imagedata r:id="rId27" o:title=""/>
                </v:shape>
                <w:control r:id="rId28" w:name="OptionButton121" w:shapeid="_x0000_i1034"/>
              </w:object>
            </w:r>
            <w:r>
              <w:rPr>
                <w:rFonts w:ascii="Times New Roman" w:hAnsi="Times New Roman"/>
              </w:rPr>
              <w:object w:dxaOrig="225" w:dyaOrig="225">
                <v:shape id="_x0000_i1035" type="#_x0000_t75" style="width:108.3pt;height:21.9pt" o:ole="">
                  <v:imagedata r:id="rId29" o:title=""/>
                </v:shape>
                <w:control r:id="rId30" w:name="OptionButton211" w:shapeid="_x0000_i1035"/>
              </w:object>
            </w:r>
          </w:p>
        </w:tc>
      </w:tr>
      <w:tr w:rsidR="008B3186" w:rsidRPr="008F1D62" w:rsidTr="00537EAB">
        <w:trPr>
          <w:trHeight w:val="20"/>
        </w:trPr>
        <w:tc>
          <w:tcPr>
            <w:tcW w:w="5000" w:type="pct"/>
            <w:gridSpan w:val="6"/>
            <w:shd w:val="clear" w:color="auto" w:fill="B8CCE4" w:themeFill="accent1" w:themeFillTint="66"/>
            <w:vAlign w:val="center"/>
          </w:tcPr>
          <w:p w:rsidR="008B3186" w:rsidRDefault="008B3186" w:rsidP="008B3186">
            <w:pPr>
              <w:rPr>
                <w:rFonts w:ascii="Times New Roman" w:hAnsi="Times New Roman"/>
                <w:b/>
              </w:rPr>
            </w:pPr>
            <w:r w:rsidRPr="008B3186">
              <w:rPr>
                <w:rFonts w:ascii="Times New Roman" w:hAnsi="Times New Roman"/>
                <w:b/>
              </w:rPr>
              <w:t>Se SIM, preencha os campos abaixo.</w:t>
            </w:r>
          </w:p>
        </w:tc>
      </w:tr>
      <w:tr w:rsidR="008B3186" w:rsidRPr="00881472" w:rsidTr="00537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186" w:rsidRDefault="008B3186" w:rsidP="008B3186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Ano:</w:t>
            </w:r>
          </w:p>
        </w:tc>
        <w:tc>
          <w:tcPr>
            <w:tcW w:w="14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186" w:rsidRDefault="008B3186" w:rsidP="008B3186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Edital:</w:t>
            </w:r>
          </w:p>
        </w:tc>
        <w:tc>
          <w:tcPr>
            <w:tcW w:w="269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186" w:rsidRDefault="008B3186" w:rsidP="008B3186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Projeto:</w:t>
            </w:r>
          </w:p>
        </w:tc>
      </w:tr>
      <w:tr w:rsidR="008B3186" w:rsidRPr="00881472" w:rsidTr="00537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186" w:rsidRDefault="008B3186" w:rsidP="008B3186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4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186" w:rsidRDefault="008B3186" w:rsidP="008B3186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69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186" w:rsidRDefault="008B3186" w:rsidP="008B3186">
            <w:pPr>
              <w:jc w:val="both"/>
              <w:rPr>
                <w:rFonts w:ascii="Times New Roman" w:hAnsi="Times New Roman"/>
                <w:b/>
              </w:rPr>
            </w:pPr>
          </w:p>
        </w:tc>
      </w:tr>
      <w:tr w:rsidR="008B3186" w:rsidRPr="00881472" w:rsidTr="00537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186" w:rsidRDefault="008B3186" w:rsidP="008B3186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4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186" w:rsidRDefault="008B3186" w:rsidP="008B3186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69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186" w:rsidRDefault="008B3186" w:rsidP="008B3186">
            <w:pPr>
              <w:jc w:val="both"/>
              <w:rPr>
                <w:rFonts w:ascii="Times New Roman" w:hAnsi="Times New Roman"/>
                <w:b/>
              </w:rPr>
            </w:pPr>
          </w:p>
        </w:tc>
      </w:tr>
      <w:tr w:rsidR="008B3186" w:rsidRPr="00881472" w:rsidTr="00537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186" w:rsidRDefault="008B3186" w:rsidP="008B3186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4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186" w:rsidRDefault="008B3186" w:rsidP="008B3186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69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186" w:rsidRDefault="008B3186" w:rsidP="008B3186">
            <w:pPr>
              <w:jc w:val="both"/>
              <w:rPr>
                <w:rFonts w:ascii="Times New Roman" w:hAnsi="Times New Roman"/>
                <w:b/>
              </w:rPr>
            </w:pPr>
          </w:p>
        </w:tc>
      </w:tr>
      <w:tr w:rsidR="008B3186" w:rsidRPr="00881472" w:rsidTr="00537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186" w:rsidRDefault="008B3186" w:rsidP="008B3186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4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186" w:rsidRDefault="008B3186" w:rsidP="008B3186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69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186" w:rsidRDefault="008B3186" w:rsidP="008B3186">
            <w:pPr>
              <w:jc w:val="both"/>
              <w:rPr>
                <w:rFonts w:ascii="Times New Roman" w:hAnsi="Times New Roman"/>
                <w:b/>
              </w:rPr>
            </w:pPr>
          </w:p>
        </w:tc>
      </w:tr>
    </w:tbl>
    <w:p w:rsidR="008B3186" w:rsidRDefault="008B3186" w:rsidP="0090308D">
      <w:pPr>
        <w:jc w:val="both"/>
        <w:rPr>
          <w:rFonts w:ascii="Times New Roman" w:hAnsi="Times New Roman"/>
          <w:sz w:val="8"/>
          <w:szCs w:val="8"/>
        </w:rPr>
      </w:pPr>
    </w:p>
    <w:p w:rsidR="00CA270B" w:rsidRDefault="00CA270B" w:rsidP="0090308D">
      <w:pPr>
        <w:jc w:val="both"/>
        <w:rPr>
          <w:rFonts w:ascii="Times New Roman" w:hAnsi="Times New Roman"/>
          <w:sz w:val="8"/>
          <w:szCs w:val="8"/>
        </w:rPr>
      </w:pPr>
    </w:p>
    <w:p w:rsidR="00CA270B" w:rsidRDefault="00CA270B" w:rsidP="0090308D">
      <w:pPr>
        <w:jc w:val="both"/>
        <w:rPr>
          <w:rFonts w:ascii="Times New Roman" w:hAnsi="Times New Roman"/>
          <w:sz w:val="8"/>
          <w:szCs w:val="8"/>
        </w:rPr>
      </w:pPr>
    </w:p>
    <w:p w:rsidR="00CA270B" w:rsidRDefault="00CA270B" w:rsidP="0090308D">
      <w:pPr>
        <w:jc w:val="both"/>
        <w:rPr>
          <w:rFonts w:ascii="Times New Roman" w:hAnsi="Times New Roman"/>
          <w:sz w:val="8"/>
          <w:szCs w:val="8"/>
        </w:rPr>
      </w:pPr>
    </w:p>
    <w:p w:rsidR="00CA270B" w:rsidRDefault="00CA270B" w:rsidP="0090308D">
      <w:pPr>
        <w:jc w:val="both"/>
        <w:rPr>
          <w:rFonts w:ascii="Times New Roman" w:hAnsi="Times New Roman"/>
          <w:sz w:val="8"/>
          <w:szCs w:val="8"/>
        </w:rPr>
      </w:pPr>
    </w:p>
    <w:p w:rsidR="00CA270B" w:rsidRDefault="00CA270B" w:rsidP="0090308D">
      <w:pPr>
        <w:jc w:val="both"/>
        <w:rPr>
          <w:rFonts w:ascii="Times New Roman" w:hAnsi="Times New Roman"/>
          <w:sz w:val="8"/>
          <w:szCs w:val="8"/>
        </w:rPr>
      </w:pPr>
    </w:p>
    <w:p w:rsidR="00CA270B" w:rsidRDefault="00CA270B" w:rsidP="0090308D">
      <w:pPr>
        <w:jc w:val="both"/>
        <w:rPr>
          <w:rFonts w:ascii="Times New Roman" w:hAnsi="Times New Roman"/>
          <w:sz w:val="8"/>
          <w:szCs w:val="8"/>
        </w:rPr>
      </w:pPr>
    </w:p>
    <w:p w:rsidR="00CA270B" w:rsidRDefault="00CA270B" w:rsidP="0090308D">
      <w:pPr>
        <w:jc w:val="both"/>
        <w:rPr>
          <w:rFonts w:ascii="Times New Roman" w:hAnsi="Times New Roman"/>
          <w:sz w:val="8"/>
          <w:szCs w:val="8"/>
        </w:rPr>
      </w:pPr>
    </w:p>
    <w:p w:rsidR="00CA270B" w:rsidRDefault="00CA270B" w:rsidP="0090308D">
      <w:pPr>
        <w:jc w:val="both"/>
        <w:rPr>
          <w:rFonts w:ascii="Times New Roman" w:hAnsi="Times New Roman"/>
          <w:sz w:val="8"/>
          <w:szCs w:val="8"/>
        </w:rPr>
      </w:pPr>
    </w:p>
    <w:p w:rsidR="00CA270B" w:rsidRDefault="00CA270B" w:rsidP="0090308D">
      <w:pPr>
        <w:jc w:val="both"/>
        <w:rPr>
          <w:rFonts w:ascii="Times New Roman" w:hAnsi="Times New Roman"/>
          <w:sz w:val="8"/>
          <w:szCs w:val="8"/>
        </w:rPr>
      </w:pPr>
    </w:p>
    <w:p w:rsidR="00CA270B" w:rsidRDefault="00CA270B" w:rsidP="0090308D">
      <w:pPr>
        <w:jc w:val="both"/>
        <w:rPr>
          <w:rFonts w:ascii="Times New Roman" w:hAnsi="Times New Roman"/>
          <w:sz w:val="8"/>
          <w:szCs w:val="8"/>
        </w:rPr>
      </w:pPr>
    </w:p>
    <w:tbl>
      <w:tblPr>
        <w:tblW w:w="9845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3352"/>
        <w:gridCol w:w="829"/>
        <w:gridCol w:w="2337"/>
        <w:gridCol w:w="1856"/>
        <w:gridCol w:w="97"/>
        <w:gridCol w:w="1306"/>
        <w:gridCol w:w="11"/>
        <w:gridCol w:w="57"/>
      </w:tblGrid>
      <w:tr w:rsidR="00697CF4" w:rsidRPr="00881472" w:rsidTr="00EC35B9">
        <w:trPr>
          <w:gridAfter w:val="2"/>
          <w:wAfter w:w="68" w:type="dxa"/>
        </w:trPr>
        <w:tc>
          <w:tcPr>
            <w:tcW w:w="97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697CF4" w:rsidRDefault="00697CF4" w:rsidP="00697CF4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Representantes Legais: </w:t>
            </w:r>
            <w:r>
              <w:rPr>
                <w:rFonts w:ascii="Times New Roman" w:hAnsi="Times New Roman"/>
                <w:i/>
                <w:sz w:val="18"/>
              </w:rPr>
              <w:t>(</w:t>
            </w:r>
            <w:r w:rsidRPr="00932E02">
              <w:rPr>
                <w:rFonts w:ascii="Times New Roman" w:hAnsi="Times New Roman"/>
                <w:b/>
                <w:i/>
                <w:sz w:val="18"/>
              </w:rPr>
              <w:t>CAMPO EXCLUSIVO PARA PROPONENTE PESSOA JURÍDICA</w:t>
            </w:r>
            <w:r w:rsidR="00A637FF">
              <w:rPr>
                <w:rFonts w:ascii="Times New Roman" w:hAnsi="Times New Roman"/>
                <w:i/>
                <w:sz w:val="18"/>
              </w:rPr>
              <w:t xml:space="preserve"> - Apresente os sócios constantes no</w:t>
            </w:r>
            <w:r>
              <w:rPr>
                <w:rFonts w:ascii="Times New Roman" w:hAnsi="Times New Roman"/>
                <w:i/>
                <w:sz w:val="18"/>
              </w:rPr>
              <w:t xml:space="preserve"> contrato social vigente da empresa ou os atuais diretores de entidades, registrados em ata ou estatuto social.</w:t>
            </w:r>
            <w:proofErr w:type="gramStart"/>
            <w:r>
              <w:rPr>
                <w:rFonts w:ascii="Times New Roman" w:hAnsi="Times New Roman"/>
                <w:i/>
                <w:sz w:val="18"/>
              </w:rPr>
              <w:t>)</w:t>
            </w:r>
            <w:proofErr w:type="gramEnd"/>
          </w:p>
        </w:tc>
      </w:tr>
      <w:tr w:rsidR="00697CF4" w:rsidRPr="00881472" w:rsidTr="00EC35B9">
        <w:trPr>
          <w:gridAfter w:val="2"/>
          <w:wAfter w:w="68" w:type="dxa"/>
        </w:trPr>
        <w:tc>
          <w:tcPr>
            <w:tcW w:w="4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 w:themeFill="text2" w:themeFillTint="33"/>
            <w:vAlign w:val="center"/>
          </w:tcPr>
          <w:p w:rsidR="00697CF4" w:rsidRDefault="00697CF4" w:rsidP="00697CF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Nome Completo: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 w:themeFill="text2" w:themeFillTint="33"/>
            <w:vAlign w:val="center"/>
          </w:tcPr>
          <w:p w:rsidR="00697CF4" w:rsidRDefault="00697CF4" w:rsidP="00697CF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Contato </w:t>
            </w:r>
            <w:r>
              <w:rPr>
                <w:rFonts w:ascii="Times New Roman" w:hAnsi="Times New Roman"/>
                <w:sz w:val="18"/>
              </w:rPr>
              <w:t>(e-mail/telefone)</w:t>
            </w:r>
          </w:p>
        </w:tc>
        <w:tc>
          <w:tcPr>
            <w:tcW w:w="1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 w:themeFill="text2" w:themeFillTint="33"/>
            <w:vAlign w:val="center"/>
          </w:tcPr>
          <w:p w:rsidR="00697CF4" w:rsidRDefault="00697CF4" w:rsidP="00697CF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N° CEAC </w:t>
            </w:r>
            <w:r>
              <w:rPr>
                <w:rFonts w:ascii="Times New Roman" w:hAnsi="Times New Roman"/>
                <w:sz w:val="18"/>
              </w:rPr>
              <w:t>(se tiver)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697CF4" w:rsidRDefault="00697CF4" w:rsidP="00697CF4">
            <w:pPr>
              <w:jc w:val="center"/>
            </w:pPr>
            <w:r>
              <w:rPr>
                <w:rFonts w:ascii="Times New Roman" w:hAnsi="Times New Roman"/>
                <w:b/>
              </w:rPr>
              <w:t>N° CPF</w:t>
            </w:r>
          </w:p>
        </w:tc>
      </w:tr>
      <w:tr w:rsidR="00697CF4" w:rsidRPr="00881472" w:rsidTr="00EC35B9">
        <w:trPr>
          <w:gridAfter w:val="2"/>
          <w:wAfter w:w="68" w:type="dxa"/>
        </w:trPr>
        <w:tc>
          <w:tcPr>
            <w:tcW w:w="4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7CF4" w:rsidRDefault="00697CF4" w:rsidP="00697CF4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7CF4" w:rsidRDefault="00697CF4" w:rsidP="00697CF4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7CF4" w:rsidRDefault="00697CF4" w:rsidP="00697CF4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7CF4" w:rsidRDefault="00697CF4" w:rsidP="00697CF4">
            <w:pPr>
              <w:jc w:val="both"/>
              <w:rPr>
                <w:rFonts w:ascii="Times New Roman" w:hAnsi="Times New Roman"/>
                <w:b/>
              </w:rPr>
            </w:pPr>
          </w:p>
        </w:tc>
      </w:tr>
      <w:tr w:rsidR="00697CF4" w:rsidTr="00EC35B9">
        <w:trPr>
          <w:gridAfter w:val="2"/>
          <w:wAfter w:w="68" w:type="dxa"/>
        </w:trPr>
        <w:tc>
          <w:tcPr>
            <w:tcW w:w="4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7CF4" w:rsidRDefault="00697CF4" w:rsidP="00697CF4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7CF4" w:rsidRDefault="00697CF4" w:rsidP="00697CF4">
            <w:pPr>
              <w:snapToGrid w:val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7CF4" w:rsidRDefault="00697CF4" w:rsidP="00697CF4">
            <w:pPr>
              <w:snapToGrid w:val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7CF4" w:rsidRDefault="00697CF4" w:rsidP="00697CF4">
            <w:pPr>
              <w:snapToGrid w:val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697CF4" w:rsidTr="00EC35B9">
        <w:trPr>
          <w:gridAfter w:val="2"/>
          <w:wAfter w:w="68" w:type="dxa"/>
        </w:trPr>
        <w:tc>
          <w:tcPr>
            <w:tcW w:w="4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7CF4" w:rsidRDefault="00697CF4" w:rsidP="00697CF4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3.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7CF4" w:rsidRDefault="00697CF4" w:rsidP="00697CF4">
            <w:pPr>
              <w:snapToGrid w:val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7CF4" w:rsidRDefault="00697CF4" w:rsidP="00697CF4">
            <w:pPr>
              <w:snapToGrid w:val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7CF4" w:rsidRDefault="00697CF4" w:rsidP="00697CF4">
            <w:pPr>
              <w:snapToGrid w:val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537EAB" w:rsidTr="00EC35B9">
        <w:trPr>
          <w:gridAfter w:val="2"/>
          <w:wAfter w:w="68" w:type="dxa"/>
        </w:trPr>
        <w:tc>
          <w:tcPr>
            <w:tcW w:w="418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EAB" w:rsidRDefault="003045F0" w:rsidP="00697CF4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..</w:t>
            </w:r>
            <w:r w:rsidR="00537EAB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23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EAB" w:rsidRDefault="00537EAB" w:rsidP="00697CF4">
            <w:pPr>
              <w:snapToGrid w:val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95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EAB" w:rsidRDefault="00537EAB" w:rsidP="00697CF4">
            <w:pPr>
              <w:snapToGrid w:val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EAB" w:rsidRDefault="00537EAB" w:rsidP="00697CF4">
            <w:pPr>
              <w:snapToGrid w:val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216B66" w:rsidRPr="008F1D62" w:rsidTr="00EC35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7" w:type="dxa"/>
          <w:trHeight w:val="20"/>
        </w:trPr>
        <w:tc>
          <w:tcPr>
            <w:tcW w:w="9788" w:type="dxa"/>
            <w:gridSpan w:val="7"/>
            <w:tcBorders>
              <w:bottom w:val="single" w:sz="4" w:space="0" w:color="auto"/>
            </w:tcBorders>
            <w:shd w:val="clear" w:color="auto" w:fill="17365D" w:themeFill="text2" w:themeFillShade="BF"/>
          </w:tcPr>
          <w:p w:rsidR="00216B66" w:rsidRPr="0069511D" w:rsidRDefault="008B6E29" w:rsidP="00C1592D">
            <w:pPr>
              <w:jc w:val="both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4</w:t>
            </w:r>
            <w:r w:rsidR="00216B66" w:rsidRPr="0069511D">
              <w:rPr>
                <w:rFonts w:ascii="Times New Roman" w:hAnsi="Times New Roman"/>
                <w:b/>
                <w:i/>
              </w:rPr>
              <w:t>. DADOS DO P</w:t>
            </w:r>
            <w:r w:rsidR="00216B66">
              <w:rPr>
                <w:rFonts w:ascii="Times New Roman" w:hAnsi="Times New Roman"/>
                <w:b/>
                <w:i/>
              </w:rPr>
              <w:t>ROJETO</w:t>
            </w:r>
          </w:p>
        </w:tc>
      </w:tr>
      <w:tr w:rsidR="00996118" w:rsidRPr="008F1D62" w:rsidTr="00EC35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7" w:type="dxa"/>
          <w:trHeight w:val="415"/>
        </w:trPr>
        <w:tc>
          <w:tcPr>
            <w:tcW w:w="9788" w:type="dxa"/>
            <w:gridSpan w:val="7"/>
            <w:vAlign w:val="center"/>
          </w:tcPr>
          <w:p w:rsidR="00996118" w:rsidRDefault="00996118" w:rsidP="00216B6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u w:val="single"/>
              </w:rPr>
              <w:t>Valor Total</w:t>
            </w:r>
            <w:r w:rsidRPr="003E570A">
              <w:rPr>
                <w:rFonts w:ascii="Times New Roman" w:hAnsi="Times New Roman"/>
                <w:b/>
                <w:u w:val="single"/>
              </w:rPr>
              <w:t xml:space="preserve"> do Projeto:</w:t>
            </w:r>
            <w:r w:rsidRPr="00996118">
              <w:rPr>
                <w:rFonts w:ascii="Times New Roman" w:hAnsi="Times New Roman"/>
                <w:b/>
              </w:rPr>
              <w:t xml:space="preserve"> </w:t>
            </w:r>
            <w:r w:rsidRPr="00996118">
              <w:rPr>
                <w:rFonts w:ascii="Times New Roman" w:hAnsi="Times New Roman"/>
                <w:i/>
                <w:sz w:val="18"/>
                <w:szCs w:val="18"/>
              </w:rPr>
              <w:t>(O valor aqui informado deve ser mesmo do campo “</w:t>
            </w:r>
            <w:r w:rsidRPr="008B3186">
              <w:rPr>
                <w:rFonts w:ascii="Times New Roman" w:hAnsi="Times New Roman"/>
                <w:b/>
                <w:i/>
                <w:sz w:val="18"/>
                <w:szCs w:val="18"/>
              </w:rPr>
              <w:t>Valor Total</w:t>
            </w:r>
            <w:r w:rsidR="008B3186" w:rsidRPr="008B3186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Solicitado ao FAC</w:t>
            </w:r>
            <w:r w:rsidR="008B3186">
              <w:rPr>
                <w:rFonts w:ascii="Times New Roman" w:hAnsi="Times New Roman"/>
                <w:i/>
                <w:sz w:val="18"/>
                <w:szCs w:val="18"/>
              </w:rPr>
              <w:t>” constante na</w:t>
            </w:r>
            <w:r w:rsidRPr="00996118">
              <w:rPr>
                <w:rFonts w:ascii="Times New Roman" w:hAnsi="Times New Roman"/>
                <w:i/>
                <w:sz w:val="18"/>
                <w:szCs w:val="18"/>
              </w:rPr>
              <w:t xml:space="preserve"> planilha orçamentária do projeto).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  <w:p w:rsidR="00996118" w:rsidRDefault="00996118" w:rsidP="00216B66">
            <w:pPr>
              <w:rPr>
                <w:rFonts w:ascii="Times New Roman" w:hAnsi="Times New Roman"/>
                <w:b/>
              </w:rPr>
            </w:pPr>
            <w:r w:rsidRPr="00996118">
              <w:rPr>
                <w:rFonts w:ascii="Times New Roman" w:hAnsi="Times New Roman"/>
                <w:b/>
              </w:rPr>
              <w:t xml:space="preserve">R$ </w:t>
            </w:r>
          </w:p>
          <w:p w:rsidR="00996118" w:rsidRDefault="00996118" w:rsidP="00216B66">
            <w:pPr>
              <w:rPr>
                <w:rFonts w:ascii="Times New Roman" w:hAnsi="Times New Roman"/>
                <w:b/>
              </w:rPr>
            </w:pPr>
          </w:p>
        </w:tc>
      </w:tr>
      <w:tr w:rsidR="005B6190" w:rsidRPr="008F1D62" w:rsidTr="00EC35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7" w:type="dxa"/>
          <w:trHeight w:val="300"/>
        </w:trPr>
        <w:tc>
          <w:tcPr>
            <w:tcW w:w="9788" w:type="dxa"/>
            <w:gridSpan w:val="7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5B6190" w:rsidRPr="00C1592D" w:rsidRDefault="005B6190" w:rsidP="00216B6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FAC Ocupação - Linha de Apoio em que o projeto está sendo inscrito:        </w:t>
            </w:r>
          </w:p>
        </w:tc>
      </w:tr>
      <w:tr w:rsidR="005335C9" w:rsidRPr="008F1D62" w:rsidTr="00EC35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7" w:type="dxa"/>
          <w:trHeight w:val="567"/>
        </w:trPr>
        <w:tc>
          <w:tcPr>
            <w:tcW w:w="9788" w:type="dxa"/>
            <w:gridSpan w:val="7"/>
            <w:tcBorders>
              <w:bottom w:val="nil"/>
            </w:tcBorders>
            <w:vAlign w:val="center"/>
          </w:tcPr>
          <w:p w:rsidR="005335C9" w:rsidRDefault="005335C9" w:rsidP="005335C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object w:dxaOrig="225" w:dyaOrig="225">
                <v:shape id="_x0000_i1036" type="#_x0000_t75" style="width:247.3pt;height:21.9pt" o:ole="">
                  <v:imagedata r:id="rId31" o:title=""/>
                </v:shape>
                <w:control r:id="rId32" w:name="OptionButton112" w:shapeid="_x0000_i1036"/>
              </w:object>
            </w:r>
          </w:p>
        </w:tc>
      </w:tr>
      <w:tr w:rsidR="005335C9" w:rsidRPr="008F1D62" w:rsidTr="00EC35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7" w:type="dxa"/>
          <w:trHeight w:val="567"/>
        </w:trPr>
        <w:tc>
          <w:tcPr>
            <w:tcW w:w="9788" w:type="dxa"/>
            <w:gridSpan w:val="7"/>
            <w:tcBorders>
              <w:top w:val="nil"/>
              <w:bottom w:val="nil"/>
            </w:tcBorders>
            <w:vAlign w:val="center"/>
          </w:tcPr>
          <w:p w:rsidR="005335C9" w:rsidRDefault="005335C9" w:rsidP="005335C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object w:dxaOrig="225" w:dyaOrig="225">
                <v:shape id="_x0000_i1037" type="#_x0000_t75" style="width:250.45pt;height:26.3pt" o:ole="">
                  <v:imagedata r:id="rId33" o:title=""/>
                </v:shape>
                <w:control r:id="rId34" w:name="OptionButton111" w:shapeid="_x0000_i1037"/>
              </w:object>
            </w:r>
          </w:p>
        </w:tc>
      </w:tr>
      <w:tr w:rsidR="005335C9" w:rsidRPr="008F1D62" w:rsidTr="00EC35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7" w:type="dxa"/>
          <w:trHeight w:val="567"/>
        </w:trPr>
        <w:tc>
          <w:tcPr>
            <w:tcW w:w="9788" w:type="dxa"/>
            <w:gridSpan w:val="7"/>
            <w:tcBorders>
              <w:top w:val="nil"/>
              <w:bottom w:val="nil"/>
            </w:tcBorders>
            <w:vAlign w:val="center"/>
          </w:tcPr>
          <w:p w:rsidR="005335C9" w:rsidRDefault="005335C9" w:rsidP="005335C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object w:dxaOrig="225" w:dyaOrig="225">
                <v:shape id="_x0000_i1038" type="#_x0000_t75" style="width:250.45pt;height:21.9pt" o:ole="">
                  <v:imagedata r:id="rId35" o:title=""/>
                </v:shape>
                <w:control r:id="rId36" w:name="OptionButton1111" w:shapeid="_x0000_i1038"/>
              </w:object>
            </w:r>
          </w:p>
        </w:tc>
      </w:tr>
      <w:tr w:rsidR="005335C9" w:rsidRPr="008F1D62" w:rsidTr="00EC35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7" w:type="dxa"/>
          <w:trHeight w:val="567"/>
        </w:trPr>
        <w:tc>
          <w:tcPr>
            <w:tcW w:w="9788" w:type="dxa"/>
            <w:gridSpan w:val="7"/>
            <w:tcBorders>
              <w:top w:val="nil"/>
              <w:bottom w:val="nil"/>
            </w:tcBorders>
            <w:vAlign w:val="center"/>
          </w:tcPr>
          <w:p w:rsidR="005335C9" w:rsidRDefault="005335C9" w:rsidP="005335C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object w:dxaOrig="225" w:dyaOrig="225">
                <v:shape id="_x0000_i1039" type="#_x0000_t75" style="width:256.7pt;height:25.05pt" o:ole="">
                  <v:imagedata r:id="rId37" o:title=""/>
                </v:shape>
                <w:control r:id="rId38" w:name="OptionButton11111" w:shapeid="_x0000_i1039"/>
              </w:object>
            </w:r>
          </w:p>
        </w:tc>
      </w:tr>
      <w:tr w:rsidR="00C20F6D" w:rsidRPr="008F1D62" w:rsidTr="00EC35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7" w:type="dxa"/>
          <w:trHeight w:val="567"/>
        </w:trPr>
        <w:tc>
          <w:tcPr>
            <w:tcW w:w="9788" w:type="dxa"/>
            <w:gridSpan w:val="7"/>
            <w:tcBorders>
              <w:top w:val="nil"/>
              <w:bottom w:val="nil"/>
            </w:tcBorders>
            <w:vAlign w:val="center"/>
          </w:tcPr>
          <w:p w:rsidR="00C20F6D" w:rsidRDefault="00C20F6D" w:rsidP="005335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object w:dxaOrig="225" w:dyaOrig="225">
                <v:shape id="_x0000_i1040" type="#_x0000_t75" style="width:250.45pt;height:26.9pt" o:ole="">
                  <v:imagedata r:id="rId39" o:title=""/>
                </v:shape>
                <w:control r:id="rId40" w:name="OptionButton11111112" w:shapeid="_x0000_i1040"/>
              </w:object>
            </w:r>
          </w:p>
        </w:tc>
      </w:tr>
      <w:tr w:rsidR="00C20F6D" w:rsidRPr="008F1D62" w:rsidTr="00EC35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7" w:type="dxa"/>
          <w:trHeight w:val="567"/>
        </w:trPr>
        <w:tc>
          <w:tcPr>
            <w:tcW w:w="9788" w:type="dxa"/>
            <w:gridSpan w:val="7"/>
            <w:tcBorders>
              <w:top w:val="nil"/>
              <w:bottom w:val="nil"/>
            </w:tcBorders>
            <w:vAlign w:val="center"/>
          </w:tcPr>
          <w:p w:rsidR="00C20F6D" w:rsidRDefault="00C20F6D" w:rsidP="005335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object w:dxaOrig="225" w:dyaOrig="225">
                <v:shape id="_x0000_i1041" type="#_x0000_t75" style="width:250.45pt;height:27.55pt" o:ole="">
                  <v:imagedata r:id="rId41" o:title=""/>
                </v:shape>
                <w:control r:id="rId42" w:name="OptionButton11111113" w:shapeid="_x0000_i1041"/>
              </w:object>
            </w:r>
          </w:p>
        </w:tc>
      </w:tr>
      <w:tr w:rsidR="005335C9" w:rsidRPr="008F1D62" w:rsidTr="00EC35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7" w:type="dxa"/>
          <w:trHeight w:val="567"/>
        </w:trPr>
        <w:tc>
          <w:tcPr>
            <w:tcW w:w="9788" w:type="dxa"/>
            <w:gridSpan w:val="7"/>
            <w:tcBorders>
              <w:top w:val="nil"/>
              <w:bottom w:val="nil"/>
            </w:tcBorders>
            <w:vAlign w:val="center"/>
          </w:tcPr>
          <w:p w:rsidR="00391EBB" w:rsidRPr="00391EBB" w:rsidRDefault="00391EBB" w:rsidP="005335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object w:dxaOrig="225" w:dyaOrig="225">
                <v:shape id="_x0000_i1042" type="#_x0000_t75" style="width:250.45pt;height:27.55pt" o:ole="">
                  <v:imagedata r:id="rId43" o:title=""/>
                </v:shape>
                <w:control r:id="rId44" w:name="OptionButton11111114" w:shapeid="_x0000_i1042"/>
              </w:object>
            </w:r>
          </w:p>
        </w:tc>
      </w:tr>
      <w:tr w:rsidR="00C20F6D" w:rsidRPr="008F1D62" w:rsidTr="00EC35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7" w:type="dxa"/>
          <w:trHeight w:val="567"/>
        </w:trPr>
        <w:tc>
          <w:tcPr>
            <w:tcW w:w="9788" w:type="dxa"/>
            <w:gridSpan w:val="7"/>
            <w:tcBorders>
              <w:top w:val="nil"/>
              <w:bottom w:val="nil"/>
            </w:tcBorders>
            <w:vAlign w:val="center"/>
          </w:tcPr>
          <w:p w:rsidR="00C20F6D" w:rsidRDefault="00C20F6D" w:rsidP="005335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object w:dxaOrig="225" w:dyaOrig="225">
                <v:shape id="_x0000_i1043" type="#_x0000_t75" style="width:233.55pt;height:23.8pt" o:ole="">
                  <v:imagedata r:id="rId45" o:title=""/>
                </v:shape>
                <w:control r:id="rId46" w:name="OptionButton1111111111" w:shapeid="_x0000_i1043"/>
              </w:object>
            </w:r>
          </w:p>
        </w:tc>
      </w:tr>
      <w:tr w:rsidR="005335C9" w:rsidRPr="008F1D62" w:rsidTr="00EC35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7" w:type="dxa"/>
          <w:trHeight w:val="567"/>
        </w:trPr>
        <w:tc>
          <w:tcPr>
            <w:tcW w:w="9788" w:type="dxa"/>
            <w:gridSpan w:val="7"/>
            <w:tcBorders>
              <w:top w:val="nil"/>
              <w:bottom w:val="nil"/>
            </w:tcBorders>
            <w:vAlign w:val="center"/>
          </w:tcPr>
          <w:p w:rsidR="00C20F6D" w:rsidRPr="00C20F6D" w:rsidRDefault="00C20F6D" w:rsidP="005335C9">
            <w:pPr>
              <w:rPr>
                <w:rFonts w:ascii="Times New Roman" w:hAnsi="Times New Roman"/>
              </w:rPr>
            </w:pPr>
            <w:r w:rsidRPr="00B14343">
              <w:rPr>
                <w:rFonts w:ascii="Times New Roman" w:hAnsi="Times New Roman"/>
              </w:rPr>
              <w:object w:dxaOrig="225" w:dyaOrig="225">
                <v:shape id="_x0000_i1044" type="#_x0000_t75" style="width:229.75pt;height:19.4pt" o:ole="">
                  <v:imagedata r:id="rId47" o:title=""/>
                </v:shape>
                <w:control r:id="rId48" w:name="OptionButton1111111113" w:shapeid="_x0000_i1044"/>
              </w:object>
            </w:r>
          </w:p>
        </w:tc>
      </w:tr>
      <w:tr w:rsidR="00C20F6D" w:rsidRPr="008F1D62" w:rsidTr="00EC35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7" w:type="dxa"/>
          <w:trHeight w:val="567"/>
        </w:trPr>
        <w:tc>
          <w:tcPr>
            <w:tcW w:w="9788" w:type="dxa"/>
            <w:gridSpan w:val="7"/>
            <w:tcBorders>
              <w:top w:val="nil"/>
              <w:bottom w:val="nil"/>
            </w:tcBorders>
            <w:vAlign w:val="center"/>
          </w:tcPr>
          <w:p w:rsidR="00C20F6D" w:rsidRPr="00B14343" w:rsidRDefault="00C20F6D" w:rsidP="005335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object w:dxaOrig="225" w:dyaOrig="225">
                <v:shape id="_x0000_i1045" type="#_x0000_t75" style="width:233.55pt;height:21.9pt" o:ole="">
                  <v:imagedata r:id="rId49" o:title=""/>
                </v:shape>
                <w:control r:id="rId50" w:name="OptionButton111111111" w:shapeid="_x0000_i1045"/>
              </w:object>
            </w:r>
          </w:p>
        </w:tc>
      </w:tr>
      <w:tr w:rsidR="005335C9" w:rsidRPr="008F1D62" w:rsidTr="00EC35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7" w:type="dxa"/>
          <w:trHeight w:val="567"/>
        </w:trPr>
        <w:tc>
          <w:tcPr>
            <w:tcW w:w="9788" w:type="dxa"/>
            <w:gridSpan w:val="7"/>
            <w:tcBorders>
              <w:top w:val="nil"/>
              <w:bottom w:val="single" w:sz="4" w:space="0" w:color="auto"/>
            </w:tcBorders>
            <w:vAlign w:val="center"/>
          </w:tcPr>
          <w:p w:rsidR="005335C9" w:rsidRDefault="005335C9" w:rsidP="005335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object w:dxaOrig="225" w:dyaOrig="225">
                <v:shape id="_x0000_i1046" type="#_x0000_t75" style="width:250.45pt;height:21.9pt" o:ole="">
                  <v:imagedata r:id="rId51" o:title=""/>
                </v:shape>
                <w:control r:id="rId52" w:name="OptionButton11111111" w:shapeid="_x0000_i1046"/>
              </w:object>
            </w:r>
          </w:p>
          <w:p w:rsidR="00CA270B" w:rsidRDefault="00CA270B" w:rsidP="005335C9">
            <w:pPr>
              <w:rPr>
                <w:rFonts w:ascii="Times New Roman" w:hAnsi="Times New Roman"/>
                <w:b/>
              </w:rPr>
            </w:pPr>
          </w:p>
        </w:tc>
      </w:tr>
      <w:tr w:rsidR="006B4E0F" w:rsidRPr="008F1D62" w:rsidTr="00EC35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7" w:type="dxa"/>
          <w:trHeight w:val="545"/>
        </w:trPr>
        <w:tc>
          <w:tcPr>
            <w:tcW w:w="9788" w:type="dxa"/>
            <w:gridSpan w:val="7"/>
            <w:vAlign w:val="center"/>
          </w:tcPr>
          <w:p w:rsidR="006B4E0F" w:rsidRDefault="006B4E0F" w:rsidP="006B4E0F">
            <w:pPr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6B4E0F">
              <w:rPr>
                <w:rFonts w:ascii="Times New Roman" w:hAnsi="Times New Roman"/>
                <w:b/>
                <w:u w:val="single"/>
              </w:rPr>
              <w:t>Objeto do Projeto:</w:t>
            </w:r>
            <w:r>
              <w:t xml:space="preserve"> </w:t>
            </w:r>
            <w:r w:rsidRPr="006B4E0F">
              <w:rPr>
                <w:rFonts w:ascii="Times New Roman" w:hAnsi="Times New Roman"/>
                <w:i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Descreva</w:t>
            </w:r>
            <w:r w:rsidR="0061365A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Pr="006B4E0F">
              <w:rPr>
                <w:rFonts w:ascii="Times New Roman" w:hAnsi="Times New Roman"/>
                <w:i/>
                <w:sz w:val="18"/>
                <w:szCs w:val="18"/>
              </w:rPr>
              <w:t>o objeto do projeto de forma clara, objetiva e sucinta, apresentando os elementos principais de sua proposta, além das características exigidas na descrição de objeto da respectiva linha de apoio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 constante no Anexo I do Edital</w:t>
            </w:r>
            <w:r w:rsidRPr="006B4E0F">
              <w:rPr>
                <w:rFonts w:ascii="Times New Roman" w:hAnsi="Times New Roman"/>
                <w:i/>
                <w:sz w:val="18"/>
                <w:szCs w:val="18"/>
              </w:rPr>
              <w:t xml:space="preserve">. Descreva, em </w:t>
            </w:r>
            <w:r w:rsidR="00CA270B">
              <w:rPr>
                <w:rFonts w:ascii="Times New Roman" w:hAnsi="Times New Roman"/>
                <w:i/>
                <w:sz w:val="18"/>
                <w:szCs w:val="18"/>
              </w:rPr>
              <w:t>aproximadamente</w:t>
            </w:r>
            <w:r w:rsidRPr="006B4E0F">
              <w:rPr>
                <w:rFonts w:ascii="Times New Roman" w:hAnsi="Times New Roman"/>
                <w:i/>
                <w:sz w:val="18"/>
                <w:szCs w:val="18"/>
              </w:rPr>
              <w:t xml:space="preserve"> 1700 caracteres, que bens e/ou ações culturais constituem a principal proposta do projeto, a quantidade de apresentações, </w:t>
            </w:r>
            <w:r w:rsidR="00675D81">
              <w:rPr>
                <w:rFonts w:ascii="Times New Roman" w:hAnsi="Times New Roman"/>
                <w:i/>
                <w:sz w:val="18"/>
                <w:szCs w:val="18"/>
              </w:rPr>
              <w:t xml:space="preserve">quantidade de publicações, tempo de duração, </w:t>
            </w:r>
            <w:r w:rsidR="00A637FF">
              <w:rPr>
                <w:rFonts w:ascii="Times New Roman" w:hAnsi="Times New Roman"/>
                <w:i/>
                <w:sz w:val="18"/>
                <w:szCs w:val="18"/>
              </w:rPr>
              <w:t>carga horária</w:t>
            </w:r>
            <w:r w:rsidRPr="006B4E0F">
              <w:rPr>
                <w:rFonts w:ascii="Times New Roman" w:hAnsi="Times New Roman"/>
                <w:i/>
                <w:sz w:val="18"/>
                <w:szCs w:val="18"/>
              </w:rPr>
              <w:t>, episódios, etc. Vale ressaltar que, caso o projeto venha a ser contemplado, não há a possibilidade de alteração do objeto do projeto</w:t>
            </w:r>
            <w:proofErr w:type="gramStart"/>
            <w:r w:rsidRPr="006B4E0F">
              <w:rPr>
                <w:rFonts w:ascii="Times New Roman" w:hAnsi="Times New Roman"/>
                <w:i/>
                <w:sz w:val="18"/>
                <w:szCs w:val="18"/>
              </w:rPr>
              <w:t>)</w:t>
            </w:r>
            <w:proofErr w:type="gramEnd"/>
          </w:p>
          <w:p w:rsidR="006B4E0F" w:rsidRDefault="006B4E0F" w:rsidP="006B4E0F">
            <w:pPr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6B4E0F" w:rsidRDefault="006B4E0F" w:rsidP="006B4E0F">
            <w:pPr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6B4E0F" w:rsidRDefault="006B4E0F" w:rsidP="006B4E0F">
            <w:pPr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6B4E0F" w:rsidRDefault="006B4E0F" w:rsidP="006B4E0F">
            <w:pPr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6B4E0F" w:rsidRDefault="006B4E0F" w:rsidP="006B4E0F">
            <w:pPr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6B4E0F" w:rsidRDefault="006B4E0F" w:rsidP="006B4E0F">
            <w:pPr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CA270B" w:rsidRDefault="00CA270B" w:rsidP="006B4E0F">
            <w:pPr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6B4E0F" w:rsidRDefault="006B4E0F" w:rsidP="006B4E0F">
            <w:pPr>
              <w:jc w:val="both"/>
              <w:rPr>
                <w:rFonts w:ascii="Times New Roman" w:hAnsi="Times New Roman"/>
                <w:b/>
              </w:rPr>
            </w:pPr>
          </w:p>
        </w:tc>
      </w:tr>
      <w:tr w:rsidR="003E570A" w:rsidRPr="008F1D62" w:rsidTr="00EC35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7" w:type="dxa"/>
          <w:trHeight w:val="545"/>
        </w:trPr>
        <w:tc>
          <w:tcPr>
            <w:tcW w:w="9788" w:type="dxa"/>
            <w:gridSpan w:val="7"/>
            <w:vAlign w:val="center"/>
          </w:tcPr>
          <w:p w:rsidR="003E570A" w:rsidRDefault="003E570A" w:rsidP="003E570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u w:val="single"/>
              </w:rPr>
              <w:lastRenderedPageBreak/>
              <w:t>Justificativa: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</w:rPr>
              <w:t xml:space="preserve">(Discorra em </w:t>
            </w:r>
            <w:r w:rsidR="00CA270B">
              <w:rPr>
                <w:rFonts w:ascii="Times New Roman" w:hAnsi="Times New Roman"/>
                <w:i/>
                <w:sz w:val="18"/>
              </w:rPr>
              <w:t>aproximadamente</w:t>
            </w:r>
            <w:r>
              <w:rPr>
                <w:rFonts w:ascii="Times New Roman" w:hAnsi="Times New Roman"/>
                <w:i/>
                <w:sz w:val="18"/>
              </w:rPr>
              <w:t xml:space="preserve"> 3000 caracteres sobre: a relevância e pertinência temática do projeto; o motivo da realização deste projeto; os diferenciais da proposta; e as contribuições e benefícios culturais para a cidade e para o </w:t>
            </w:r>
            <w:r w:rsidR="0061365A">
              <w:rPr>
                <w:rFonts w:ascii="Times New Roman" w:hAnsi="Times New Roman"/>
                <w:i/>
                <w:sz w:val="18"/>
              </w:rPr>
              <w:t>público</w:t>
            </w:r>
            <w:r>
              <w:rPr>
                <w:rFonts w:ascii="Times New Roman" w:hAnsi="Times New Roman"/>
                <w:i/>
                <w:sz w:val="18"/>
              </w:rPr>
              <w:t xml:space="preserve"> a que se destina</w:t>
            </w:r>
            <w:proofErr w:type="gramStart"/>
            <w:r>
              <w:rPr>
                <w:rFonts w:ascii="Times New Roman" w:hAnsi="Times New Roman"/>
                <w:i/>
                <w:sz w:val="18"/>
              </w:rPr>
              <w:t>)</w:t>
            </w:r>
            <w:proofErr w:type="gramEnd"/>
          </w:p>
          <w:p w:rsidR="003E570A" w:rsidRDefault="003E570A" w:rsidP="006B4E0F">
            <w:pPr>
              <w:jc w:val="both"/>
              <w:rPr>
                <w:rFonts w:ascii="Times New Roman" w:hAnsi="Times New Roman"/>
                <w:b/>
                <w:u w:val="single"/>
              </w:rPr>
            </w:pPr>
          </w:p>
          <w:p w:rsidR="003E570A" w:rsidRDefault="003E570A" w:rsidP="006B4E0F">
            <w:pPr>
              <w:jc w:val="both"/>
              <w:rPr>
                <w:rFonts w:ascii="Times New Roman" w:hAnsi="Times New Roman"/>
                <w:b/>
                <w:u w:val="single"/>
              </w:rPr>
            </w:pPr>
          </w:p>
          <w:p w:rsidR="003E570A" w:rsidRDefault="003E570A" w:rsidP="006B4E0F">
            <w:pPr>
              <w:jc w:val="both"/>
              <w:rPr>
                <w:rFonts w:ascii="Times New Roman" w:hAnsi="Times New Roman"/>
                <w:b/>
                <w:u w:val="single"/>
              </w:rPr>
            </w:pPr>
          </w:p>
          <w:p w:rsidR="003E570A" w:rsidRDefault="003E570A" w:rsidP="006B4E0F">
            <w:pPr>
              <w:jc w:val="both"/>
              <w:rPr>
                <w:rFonts w:ascii="Times New Roman" w:hAnsi="Times New Roman"/>
                <w:b/>
                <w:u w:val="single"/>
              </w:rPr>
            </w:pPr>
          </w:p>
          <w:p w:rsidR="003E570A" w:rsidRDefault="003E570A" w:rsidP="006B4E0F">
            <w:pPr>
              <w:jc w:val="both"/>
              <w:rPr>
                <w:rFonts w:ascii="Times New Roman" w:hAnsi="Times New Roman"/>
                <w:b/>
                <w:u w:val="single"/>
              </w:rPr>
            </w:pPr>
          </w:p>
          <w:p w:rsidR="003E570A" w:rsidRPr="006B4E0F" w:rsidRDefault="003E570A" w:rsidP="006B4E0F">
            <w:pPr>
              <w:jc w:val="both"/>
              <w:rPr>
                <w:rFonts w:ascii="Times New Roman" w:hAnsi="Times New Roman"/>
                <w:b/>
                <w:u w:val="single"/>
              </w:rPr>
            </w:pPr>
          </w:p>
        </w:tc>
      </w:tr>
      <w:tr w:rsidR="003E570A" w:rsidRPr="008F1D62" w:rsidTr="00EC35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7" w:type="dxa"/>
          <w:trHeight w:val="545"/>
        </w:trPr>
        <w:tc>
          <w:tcPr>
            <w:tcW w:w="9788" w:type="dxa"/>
            <w:gridSpan w:val="7"/>
            <w:vAlign w:val="center"/>
          </w:tcPr>
          <w:p w:rsidR="003E570A" w:rsidRDefault="003E570A" w:rsidP="003E570A">
            <w:pPr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Objetivos: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</w:rPr>
              <w:t>(Liste as etapas do projeto, quantifique os produtos, serviços e processos gerados a partir do projeto</w:t>
            </w:r>
            <w:proofErr w:type="gramStart"/>
            <w:r>
              <w:rPr>
                <w:rFonts w:ascii="Times New Roman" w:hAnsi="Times New Roman"/>
                <w:i/>
                <w:sz w:val="18"/>
              </w:rPr>
              <w:t>)</w:t>
            </w:r>
            <w:proofErr w:type="gramEnd"/>
          </w:p>
          <w:p w:rsidR="003E570A" w:rsidRDefault="003E570A" w:rsidP="003E570A">
            <w:pPr>
              <w:rPr>
                <w:rFonts w:ascii="Times New Roman" w:hAnsi="Times New Roman"/>
                <w:b/>
                <w:u w:val="single"/>
              </w:rPr>
            </w:pPr>
          </w:p>
          <w:p w:rsidR="003E570A" w:rsidRDefault="003E570A" w:rsidP="003E570A">
            <w:pPr>
              <w:rPr>
                <w:rFonts w:ascii="Times New Roman" w:hAnsi="Times New Roman"/>
                <w:b/>
                <w:u w:val="single"/>
              </w:rPr>
            </w:pPr>
          </w:p>
          <w:p w:rsidR="003E570A" w:rsidRDefault="003E570A" w:rsidP="003E570A">
            <w:pPr>
              <w:rPr>
                <w:rFonts w:ascii="Times New Roman" w:hAnsi="Times New Roman"/>
                <w:b/>
                <w:u w:val="single"/>
              </w:rPr>
            </w:pPr>
          </w:p>
          <w:p w:rsidR="003E570A" w:rsidRDefault="003E570A" w:rsidP="003E570A">
            <w:pPr>
              <w:rPr>
                <w:rFonts w:ascii="Times New Roman" w:hAnsi="Times New Roman"/>
                <w:b/>
                <w:u w:val="single"/>
              </w:rPr>
            </w:pPr>
          </w:p>
          <w:p w:rsidR="003E570A" w:rsidRDefault="003E570A" w:rsidP="003E570A">
            <w:pPr>
              <w:rPr>
                <w:rFonts w:ascii="Times New Roman" w:hAnsi="Times New Roman"/>
                <w:b/>
                <w:u w:val="single"/>
              </w:rPr>
            </w:pPr>
          </w:p>
          <w:p w:rsidR="003E570A" w:rsidRDefault="003E570A" w:rsidP="003E570A">
            <w:pPr>
              <w:rPr>
                <w:rFonts w:ascii="Times New Roman" w:hAnsi="Times New Roman"/>
                <w:b/>
                <w:u w:val="single"/>
              </w:rPr>
            </w:pPr>
          </w:p>
          <w:p w:rsidR="003E570A" w:rsidRDefault="003E570A" w:rsidP="003E570A">
            <w:pPr>
              <w:rPr>
                <w:rFonts w:ascii="Times New Roman" w:hAnsi="Times New Roman"/>
                <w:b/>
                <w:u w:val="single"/>
              </w:rPr>
            </w:pPr>
          </w:p>
          <w:p w:rsidR="003E570A" w:rsidRDefault="003E570A" w:rsidP="003E570A">
            <w:pPr>
              <w:rPr>
                <w:rFonts w:ascii="Times New Roman" w:hAnsi="Times New Roman"/>
                <w:b/>
                <w:u w:val="single"/>
              </w:rPr>
            </w:pPr>
          </w:p>
          <w:p w:rsidR="003E570A" w:rsidRDefault="003E570A" w:rsidP="003E570A">
            <w:pPr>
              <w:rPr>
                <w:rFonts w:ascii="Times New Roman" w:hAnsi="Times New Roman"/>
                <w:b/>
                <w:u w:val="single"/>
              </w:rPr>
            </w:pPr>
          </w:p>
          <w:p w:rsidR="003E570A" w:rsidRDefault="003E570A" w:rsidP="003E570A">
            <w:pPr>
              <w:rPr>
                <w:rFonts w:ascii="Times New Roman" w:hAnsi="Times New Roman"/>
                <w:b/>
                <w:u w:val="single"/>
              </w:rPr>
            </w:pPr>
          </w:p>
          <w:p w:rsidR="003E570A" w:rsidRDefault="003E570A" w:rsidP="003E570A">
            <w:pPr>
              <w:rPr>
                <w:rFonts w:ascii="Times New Roman" w:hAnsi="Times New Roman"/>
                <w:b/>
                <w:u w:val="single"/>
              </w:rPr>
            </w:pPr>
          </w:p>
          <w:p w:rsidR="003E570A" w:rsidRDefault="003E570A" w:rsidP="003E570A">
            <w:pPr>
              <w:rPr>
                <w:rFonts w:ascii="Times New Roman" w:hAnsi="Times New Roman"/>
                <w:b/>
                <w:u w:val="single"/>
              </w:rPr>
            </w:pPr>
          </w:p>
          <w:p w:rsidR="003E570A" w:rsidRDefault="003E570A" w:rsidP="003E570A">
            <w:pPr>
              <w:rPr>
                <w:rFonts w:ascii="Times New Roman" w:hAnsi="Times New Roman"/>
                <w:b/>
                <w:u w:val="single"/>
              </w:rPr>
            </w:pPr>
          </w:p>
          <w:p w:rsidR="003E570A" w:rsidRDefault="003E570A" w:rsidP="003E570A">
            <w:pPr>
              <w:rPr>
                <w:rFonts w:ascii="Times New Roman" w:hAnsi="Times New Roman"/>
                <w:b/>
                <w:u w:val="single"/>
              </w:rPr>
            </w:pPr>
          </w:p>
        </w:tc>
      </w:tr>
      <w:tr w:rsidR="003E570A" w:rsidRPr="008F1D62" w:rsidTr="00EC35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7" w:type="dxa"/>
          <w:trHeight w:val="545"/>
        </w:trPr>
        <w:tc>
          <w:tcPr>
            <w:tcW w:w="9788" w:type="dxa"/>
            <w:gridSpan w:val="7"/>
            <w:vAlign w:val="center"/>
          </w:tcPr>
          <w:p w:rsidR="003E570A" w:rsidRDefault="003E570A" w:rsidP="003E570A">
            <w:pPr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Metas, Resultados e Desdobramentos do Projeto:</w:t>
            </w:r>
            <w:r>
              <w:rPr>
                <w:rFonts w:ascii="Times New Roman" w:hAnsi="Times New Roman"/>
                <w:i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</w:rPr>
              <w:t>(L</w:t>
            </w:r>
            <w:r w:rsidRPr="004D78D7">
              <w:rPr>
                <w:rFonts w:ascii="Times New Roman" w:hAnsi="Times New Roman"/>
                <w:i/>
                <w:sz w:val="18"/>
              </w:rPr>
              <w:t xml:space="preserve">iste de maneira quantitativa e qualitativa os resultados a serem alcançados pelo projeto. Informe os impactos e desdobramentos econômicos, sociais e culturais alcançados a </w:t>
            </w:r>
            <w:r>
              <w:rPr>
                <w:rFonts w:ascii="Times New Roman" w:hAnsi="Times New Roman"/>
                <w:i/>
                <w:sz w:val="18"/>
              </w:rPr>
              <w:t>partir da execução da proposta.</w:t>
            </w:r>
            <w:proofErr w:type="gramStart"/>
            <w:r>
              <w:rPr>
                <w:rFonts w:ascii="Times New Roman" w:hAnsi="Times New Roman"/>
                <w:i/>
                <w:sz w:val="18"/>
              </w:rPr>
              <w:t>)</w:t>
            </w:r>
            <w:proofErr w:type="gramEnd"/>
          </w:p>
          <w:p w:rsidR="003E570A" w:rsidRDefault="003E570A" w:rsidP="003E570A">
            <w:pPr>
              <w:rPr>
                <w:rFonts w:ascii="Times New Roman" w:hAnsi="Times New Roman"/>
                <w:b/>
                <w:u w:val="single"/>
              </w:rPr>
            </w:pPr>
          </w:p>
          <w:p w:rsidR="003E570A" w:rsidRDefault="003E570A" w:rsidP="003E570A">
            <w:pPr>
              <w:rPr>
                <w:rFonts w:ascii="Times New Roman" w:hAnsi="Times New Roman"/>
                <w:b/>
                <w:u w:val="single"/>
              </w:rPr>
            </w:pPr>
          </w:p>
          <w:p w:rsidR="003E570A" w:rsidRDefault="003E570A" w:rsidP="003E570A">
            <w:pPr>
              <w:rPr>
                <w:rFonts w:ascii="Times New Roman" w:hAnsi="Times New Roman"/>
                <w:b/>
                <w:u w:val="single"/>
              </w:rPr>
            </w:pPr>
          </w:p>
          <w:p w:rsidR="003E570A" w:rsidRDefault="003E570A" w:rsidP="003E570A">
            <w:pPr>
              <w:rPr>
                <w:rFonts w:ascii="Times New Roman" w:hAnsi="Times New Roman"/>
                <w:b/>
                <w:u w:val="single"/>
              </w:rPr>
            </w:pPr>
          </w:p>
          <w:p w:rsidR="003E570A" w:rsidRDefault="003E570A" w:rsidP="003E570A">
            <w:pPr>
              <w:rPr>
                <w:rFonts w:ascii="Times New Roman" w:hAnsi="Times New Roman"/>
                <w:b/>
                <w:u w:val="single"/>
              </w:rPr>
            </w:pPr>
          </w:p>
          <w:p w:rsidR="003E570A" w:rsidRDefault="003E570A" w:rsidP="003E570A">
            <w:pPr>
              <w:rPr>
                <w:rFonts w:ascii="Times New Roman" w:hAnsi="Times New Roman"/>
                <w:b/>
                <w:u w:val="single"/>
              </w:rPr>
            </w:pPr>
          </w:p>
          <w:p w:rsidR="003E570A" w:rsidRDefault="003E570A" w:rsidP="003E570A">
            <w:pPr>
              <w:rPr>
                <w:rFonts w:ascii="Times New Roman" w:hAnsi="Times New Roman"/>
                <w:b/>
                <w:u w:val="single"/>
              </w:rPr>
            </w:pPr>
          </w:p>
        </w:tc>
      </w:tr>
      <w:tr w:rsidR="003E570A" w:rsidRPr="008F1D62" w:rsidTr="00EC35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7" w:type="dxa"/>
          <w:trHeight w:val="545"/>
        </w:trPr>
        <w:tc>
          <w:tcPr>
            <w:tcW w:w="9788" w:type="dxa"/>
            <w:gridSpan w:val="7"/>
            <w:vAlign w:val="center"/>
          </w:tcPr>
          <w:p w:rsidR="003E570A" w:rsidRDefault="003E570A" w:rsidP="003E570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u w:val="single"/>
              </w:rPr>
              <w:t>Qual é o perfil do público que o projeto pretende atingir?</w:t>
            </w:r>
            <w:r>
              <w:rPr>
                <w:rFonts w:ascii="Times New Roman" w:hAnsi="Times New Roman"/>
                <w:i/>
                <w:sz w:val="18"/>
              </w:rPr>
              <w:t xml:space="preserve"> (</w:t>
            </w:r>
            <w:r w:rsidRPr="00A665F1">
              <w:rPr>
                <w:rFonts w:ascii="Times New Roman" w:hAnsi="Times New Roman"/>
                <w:i/>
                <w:sz w:val="18"/>
              </w:rPr>
              <w:t>Identifique o público-alvo do projeto, incluindo referências etárias, culturais, geográficas, profissionais e socioeconômicas; verse sobre os eventuais conceitos</w:t>
            </w:r>
            <w:r>
              <w:rPr>
                <w:rFonts w:ascii="Times New Roman" w:hAnsi="Times New Roman"/>
                <w:i/>
                <w:sz w:val="18"/>
              </w:rPr>
              <w:t xml:space="preserve"> de curadoria e/ou programação).</w:t>
            </w:r>
          </w:p>
          <w:p w:rsidR="003E570A" w:rsidRDefault="003E570A" w:rsidP="003E570A">
            <w:pPr>
              <w:rPr>
                <w:rFonts w:ascii="Times New Roman" w:hAnsi="Times New Roman"/>
                <w:b/>
                <w:u w:val="single"/>
              </w:rPr>
            </w:pPr>
          </w:p>
          <w:p w:rsidR="003E570A" w:rsidRDefault="003E570A" w:rsidP="003E570A">
            <w:pPr>
              <w:rPr>
                <w:rFonts w:ascii="Times New Roman" w:hAnsi="Times New Roman"/>
                <w:b/>
                <w:u w:val="single"/>
              </w:rPr>
            </w:pPr>
          </w:p>
          <w:p w:rsidR="003E570A" w:rsidRDefault="003E570A" w:rsidP="003E570A">
            <w:pPr>
              <w:rPr>
                <w:rFonts w:ascii="Times New Roman" w:hAnsi="Times New Roman"/>
                <w:b/>
                <w:u w:val="single"/>
              </w:rPr>
            </w:pPr>
          </w:p>
          <w:p w:rsidR="003E570A" w:rsidRDefault="003E570A" w:rsidP="003E570A">
            <w:pPr>
              <w:rPr>
                <w:rFonts w:ascii="Times New Roman" w:hAnsi="Times New Roman"/>
                <w:b/>
                <w:u w:val="single"/>
              </w:rPr>
            </w:pPr>
          </w:p>
        </w:tc>
      </w:tr>
      <w:tr w:rsidR="003E570A" w:rsidRPr="008F1D62" w:rsidTr="00EC35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7" w:type="dxa"/>
          <w:trHeight w:val="545"/>
        </w:trPr>
        <w:tc>
          <w:tcPr>
            <w:tcW w:w="9788" w:type="dxa"/>
            <w:gridSpan w:val="7"/>
            <w:vAlign w:val="center"/>
          </w:tcPr>
          <w:p w:rsidR="003E570A" w:rsidRDefault="003E570A" w:rsidP="003E570A">
            <w:pPr>
              <w:jc w:val="both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b/>
                <w:u w:val="single"/>
              </w:rPr>
              <w:t>Qual é a estimativa de público?</w:t>
            </w:r>
            <w:r>
              <w:rPr>
                <w:rFonts w:ascii="Times New Roman" w:hAnsi="Times New Roman"/>
                <w:i/>
                <w:sz w:val="18"/>
              </w:rPr>
              <w:t xml:space="preserve"> (Q</w:t>
            </w:r>
            <w:r w:rsidRPr="00A665F1">
              <w:rPr>
                <w:rFonts w:ascii="Times New Roman" w:hAnsi="Times New Roman"/>
                <w:i/>
                <w:sz w:val="18"/>
              </w:rPr>
              <w:t>uantifique a expectativa de possíveis espectadores da obra ou de público no evento, a partir de referências de pú</w:t>
            </w:r>
            <w:r>
              <w:rPr>
                <w:rFonts w:ascii="Times New Roman" w:hAnsi="Times New Roman"/>
                <w:i/>
                <w:sz w:val="18"/>
              </w:rPr>
              <w:t>b</w:t>
            </w:r>
            <w:r w:rsidRPr="00A665F1">
              <w:rPr>
                <w:rFonts w:ascii="Times New Roman" w:hAnsi="Times New Roman"/>
                <w:i/>
                <w:sz w:val="18"/>
              </w:rPr>
              <w:t>lico presente em edições anteriores, à capacidade do local de realização e/ou o pú</w:t>
            </w:r>
            <w:r>
              <w:rPr>
                <w:rFonts w:ascii="Times New Roman" w:hAnsi="Times New Roman"/>
                <w:i/>
                <w:sz w:val="18"/>
              </w:rPr>
              <w:t>b</w:t>
            </w:r>
            <w:r w:rsidRPr="00A665F1">
              <w:rPr>
                <w:rFonts w:ascii="Times New Roman" w:hAnsi="Times New Roman"/>
                <w:i/>
                <w:sz w:val="18"/>
              </w:rPr>
              <w:t>lico de eventos similares já realizados).</w:t>
            </w:r>
          </w:p>
          <w:p w:rsidR="003E570A" w:rsidRDefault="003E570A" w:rsidP="003E570A">
            <w:pPr>
              <w:jc w:val="both"/>
              <w:rPr>
                <w:rFonts w:ascii="Times New Roman" w:hAnsi="Times New Roman"/>
                <w:i/>
                <w:sz w:val="18"/>
              </w:rPr>
            </w:pPr>
          </w:p>
          <w:p w:rsidR="003E570A" w:rsidRDefault="003E570A" w:rsidP="003E570A">
            <w:pPr>
              <w:jc w:val="both"/>
              <w:rPr>
                <w:rFonts w:ascii="Times New Roman" w:hAnsi="Times New Roman"/>
                <w:i/>
                <w:sz w:val="18"/>
              </w:rPr>
            </w:pPr>
          </w:p>
          <w:p w:rsidR="003E570A" w:rsidRDefault="003E570A" w:rsidP="003E570A">
            <w:pPr>
              <w:jc w:val="both"/>
              <w:rPr>
                <w:rFonts w:ascii="Times New Roman" w:hAnsi="Times New Roman"/>
                <w:i/>
                <w:sz w:val="18"/>
              </w:rPr>
            </w:pPr>
          </w:p>
          <w:p w:rsidR="003E570A" w:rsidRDefault="003E570A" w:rsidP="003E570A">
            <w:pPr>
              <w:jc w:val="both"/>
              <w:rPr>
                <w:rFonts w:ascii="Times New Roman" w:hAnsi="Times New Roman"/>
                <w:b/>
                <w:u w:val="single"/>
              </w:rPr>
            </w:pPr>
          </w:p>
        </w:tc>
      </w:tr>
      <w:tr w:rsidR="00DF3D8C" w:rsidRPr="008F1D62" w:rsidTr="00EC35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7" w:type="dxa"/>
          <w:trHeight w:val="545"/>
        </w:trPr>
        <w:tc>
          <w:tcPr>
            <w:tcW w:w="9788" w:type="dxa"/>
            <w:gridSpan w:val="7"/>
            <w:vAlign w:val="center"/>
          </w:tcPr>
          <w:p w:rsidR="00DF3D8C" w:rsidRDefault="00DF3D8C" w:rsidP="00DF3D8C">
            <w:pPr>
              <w:jc w:val="both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b/>
                <w:u w:val="single"/>
              </w:rPr>
              <w:lastRenderedPageBreak/>
              <w:t>Quantidade de apresentações a serem realizadas?</w:t>
            </w:r>
            <w:r>
              <w:rPr>
                <w:rFonts w:ascii="Times New Roman" w:hAnsi="Times New Roman"/>
                <w:i/>
                <w:sz w:val="18"/>
              </w:rPr>
              <w:t xml:space="preserve"> (Este campo deve ser preenchido apenas para os projetos em que couber esse tipo de informação</w:t>
            </w:r>
            <w:r w:rsidRPr="00A665F1">
              <w:rPr>
                <w:rFonts w:ascii="Times New Roman" w:hAnsi="Times New Roman"/>
                <w:i/>
                <w:sz w:val="18"/>
              </w:rPr>
              <w:t>).</w:t>
            </w:r>
          </w:p>
          <w:p w:rsidR="00DF3D8C" w:rsidRDefault="00DF3D8C" w:rsidP="00DF3D8C">
            <w:pPr>
              <w:jc w:val="both"/>
              <w:rPr>
                <w:rFonts w:ascii="Times New Roman" w:hAnsi="Times New Roman"/>
                <w:i/>
                <w:sz w:val="18"/>
              </w:rPr>
            </w:pPr>
          </w:p>
          <w:p w:rsidR="00DF3D8C" w:rsidRDefault="00DF3D8C" w:rsidP="00DF3D8C">
            <w:pPr>
              <w:jc w:val="both"/>
              <w:rPr>
                <w:rFonts w:ascii="Times New Roman" w:hAnsi="Times New Roman"/>
                <w:i/>
                <w:sz w:val="18"/>
              </w:rPr>
            </w:pPr>
          </w:p>
          <w:p w:rsidR="0035731D" w:rsidRDefault="0035731D" w:rsidP="00DF3D8C">
            <w:pPr>
              <w:jc w:val="both"/>
              <w:rPr>
                <w:rFonts w:ascii="Times New Roman" w:hAnsi="Times New Roman"/>
                <w:i/>
                <w:sz w:val="18"/>
              </w:rPr>
            </w:pPr>
          </w:p>
          <w:p w:rsidR="00DF3D8C" w:rsidRDefault="00DF3D8C" w:rsidP="00DF3D8C">
            <w:pPr>
              <w:jc w:val="both"/>
              <w:rPr>
                <w:rFonts w:ascii="Times New Roman" w:hAnsi="Times New Roman"/>
                <w:b/>
                <w:u w:val="single"/>
              </w:rPr>
            </w:pPr>
          </w:p>
        </w:tc>
      </w:tr>
      <w:tr w:rsidR="00DF3D8C" w:rsidRPr="008F1D62" w:rsidTr="00EC35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7" w:type="dxa"/>
          <w:trHeight w:val="541"/>
        </w:trPr>
        <w:tc>
          <w:tcPr>
            <w:tcW w:w="9788" w:type="dxa"/>
            <w:gridSpan w:val="7"/>
            <w:shd w:val="clear" w:color="auto" w:fill="B8CCE4" w:themeFill="accent1" w:themeFillTint="66"/>
            <w:vAlign w:val="center"/>
          </w:tcPr>
          <w:p w:rsidR="00DF3D8C" w:rsidRPr="00CE14A0" w:rsidRDefault="00DF3D8C" w:rsidP="00675D81">
            <w:pPr>
              <w:rPr>
                <w:rFonts w:ascii="Times New Roman" w:hAnsi="Times New Roman"/>
                <w:u w:val="single"/>
              </w:rPr>
            </w:pPr>
            <w:r w:rsidRPr="00CE14A0">
              <w:rPr>
                <w:rFonts w:ascii="Times New Roman" w:hAnsi="Times New Roman"/>
                <w:b/>
                <w:u w:val="single"/>
              </w:rPr>
              <w:t xml:space="preserve">O projeto contempla ações de acessibilidade? </w:t>
            </w:r>
            <w:r w:rsidR="00675D81" w:rsidRPr="00CE14A0">
              <w:rPr>
                <w:rFonts w:ascii="Times New Roman" w:hAnsi="Times New Roman"/>
                <w:b/>
                <w:u w:val="single"/>
              </w:rPr>
              <w:t>Se sim, liste-as e descreva-as.</w:t>
            </w:r>
          </w:p>
        </w:tc>
      </w:tr>
      <w:tr w:rsidR="00675D81" w:rsidRPr="008F1D62" w:rsidTr="00EC35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7" w:type="dxa"/>
          <w:trHeight w:val="469"/>
        </w:trPr>
        <w:tc>
          <w:tcPr>
            <w:tcW w:w="9788" w:type="dxa"/>
            <w:gridSpan w:val="7"/>
            <w:shd w:val="clear" w:color="auto" w:fill="auto"/>
            <w:vAlign w:val="center"/>
          </w:tcPr>
          <w:p w:rsidR="00675D81" w:rsidRPr="008B3186" w:rsidRDefault="00675D81" w:rsidP="009C71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object w:dxaOrig="225" w:dyaOrig="225">
                <v:shape id="_x0000_i1047" type="#_x0000_t75" style="width:108.3pt;height:21.9pt" o:ole="">
                  <v:imagedata r:id="rId53" o:title=""/>
                </v:shape>
                <w:control r:id="rId54" w:name="OptionButton1211" w:shapeid="_x0000_i1047"/>
              </w:object>
            </w:r>
            <w:r>
              <w:rPr>
                <w:rFonts w:ascii="Times New Roman" w:hAnsi="Times New Roman"/>
              </w:rPr>
              <w:object w:dxaOrig="225" w:dyaOrig="225">
                <v:shape id="_x0000_i1048" type="#_x0000_t75" style="width:108.3pt;height:21.9pt" o:ole="">
                  <v:imagedata r:id="rId55" o:title=""/>
                </v:shape>
                <w:control r:id="rId56" w:name="OptionButton2111" w:shapeid="_x0000_i1048"/>
              </w:object>
            </w:r>
          </w:p>
        </w:tc>
      </w:tr>
      <w:tr w:rsidR="00675D81" w:rsidRPr="008F1D62" w:rsidTr="00EC35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7" w:type="dxa"/>
          <w:trHeight w:val="545"/>
        </w:trPr>
        <w:tc>
          <w:tcPr>
            <w:tcW w:w="9788" w:type="dxa"/>
            <w:gridSpan w:val="7"/>
            <w:shd w:val="clear" w:color="auto" w:fill="DBE5F1" w:themeFill="accent1" w:themeFillTint="33"/>
            <w:vAlign w:val="center"/>
          </w:tcPr>
          <w:p w:rsidR="00867A06" w:rsidRPr="00624B68" w:rsidRDefault="00867A06" w:rsidP="00867A06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675D81">
              <w:rPr>
                <w:rFonts w:ascii="Times New Roman" w:hAnsi="Times New Roman"/>
                <w:b/>
                <w:u w:val="single"/>
              </w:rPr>
              <w:t>Ações de acessibilidade cultural - Ajuda Técnica: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i/>
                <w:sz w:val="16"/>
                <w:szCs w:val="16"/>
              </w:rPr>
              <w:t>(i</w:t>
            </w:r>
            <w:r w:rsidRPr="00624B68">
              <w:rPr>
                <w:i/>
                <w:sz w:val="16"/>
                <w:szCs w:val="16"/>
              </w:rPr>
              <w:t xml:space="preserve">nterpretação em libras (para pessoas surdas, não usuárias da língua portuguesa), </w:t>
            </w:r>
            <w:proofErr w:type="gramStart"/>
            <w:r w:rsidRPr="00624B68">
              <w:rPr>
                <w:i/>
                <w:sz w:val="16"/>
                <w:szCs w:val="16"/>
              </w:rPr>
              <w:t>libras tátil (para surdos cegos)</w:t>
            </w:r>
            <w:proofErr w:type="gramEnd"/>
            <w:r w:rsidRPr="00624B68">
              <w:rPr>
                <w:i/>
                <w:sz w:val="16"/>
                <w:szCs w:val="16"/>
              </w:rPr>
              <w:t xml:space="preserve">, </w:t>
            </w:r>
            <w:proofErr w:type="spellStart"/>
            <w:r w:rsidRPr="00624B68">
              <w:rPr>
                <w:i/>
                <w:sz w:val="16"/>
                <w:szCs w:val="16"/>
              </w:rPr>
              <w:t>oralização</w:t>
            </w:r>
            <w:proofErr w:type="spellEnd"/>
            <w:r w:rsidRPr="00624B68">
              <w:rPr>
                <w:i/>
                <w:sz w:val="16"/>
                <w:szCs w:val="16"/>
              </w:rPr>
              <w:t xml:space="preserve"> e leitura labial (para surdos </w:t>
            </w:r>
            <w:proofErr w:type="spellStart"/>
            <w:r w:rsidRPr="00624B68">
              <w:rPr>
                <w:i/>
                <w:sz w:val="16"/>
                <w:szCs w:val="16"/>
              </w:rPr>
              <w:t>oralizados</w:t>
            </w:r>
            <w:proofErr w:type="spellEnd"/>
            <w:r w:rsidRPr="00624B68">
              <w:rPr>
                <w:i/>
                <w:sz w:val="16"/>
                <w:szCs w:val="16"/>
              </w:rPr>
              <w:t>), guias intérpretes (para surdos cegos), guias de cego, braile (para cegos), acessibilidade estrutural (banheiros especiais, reserva de espaços para pessoas com deficiência e mobilidade reduzida, rampas, corrimões, pisos táteis, sinalização em braile e libras).</w:t>
            </w:r>
            <w:r>
              <w:rPr>
                <w:sz w:val="16"/>
                <w:szCs w:val="16"/>
              </w:rPr>
              <w:t xml:space="preserve"> </w:t>
            </w:r>
          </w:p>
          <w:p w:rsidR="00675D81" w:rsidRDefault="00675D81" w:rsidP="00DF3D8C">
            <w:pPr>
              <w:rPr>
                <w:rFonts w:ascii="Times New Roman" w:hAnsi="Times New Roman"/>
                <w:b/>
                <w:u w:val="single"/>
              </w:rPr>
            </w:pPr>
          </w:p>
          <w:p w:rsidR="00867A06" w:rsidRPr="00675D81" w:rsidRDefault="00867A06" w:rsidP="00DF3D8C">
            <w:pPr>
              <w:rPr>
                <w:rFonts w:ascii="Times New Roman" w:hAnsi="Times New Roman"/>
                <w:b/>
                <w:u w:val="single"/>
              </w:rPr>
            </w:pPr>
          </w:p>
        </w:tc>
      </w:tr>
      <w:tr w:rsidR="00675D81" w:rsidRPr="008F1D62" w:rsidTr="00EC35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7" w:type="dxa"/>
          <w:trHeight w:val="545"/>
        </w:trPr>
        <w:tc>
          <w:tcPr>
            <w:tcW w:w="9788" w:type="dxa"/>
            <w:gridSpan w:val="7"/>
            <w:shd w:val="clear" w:color="auto" w:fill="DBE5F1" w:themeFill="accent1" w:themeFillTint="33"/>
            <w:vAlign w:val="center"/>
          </w:tcPr>
          <w:p w:rsidR="00867A06" w:rsidRPr="00624B68" w:rsidRDefault="00675D81" w:rsidP="00867A06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675D81">
              <w:rPr>
                <w:rFonts w:ascii="Times New Roman" w:hAnsi="Times New Roman"/>
                <w:b/>
                <w:u w:val="single"/>
              </w:rPr>
              <w:t xml:space="preserve">Ações de acessibilidade cultural </w:t>
            </w:r>
            <w:r>
              <w:rPr>
                <w:rFonts w:ascii="Times New Roman" w:hAnsi="Times New Roman"/>
                <w:b/>
                <w:u w:val="single"/>
              </w:rPr>
              <w:t>–</w:t>
            </w:r>
            <w:r w:rsidRPr="00675D81">
              <w:rPr>
                <w:rFonts w:ascii="Times New Roman" w:hAnsi="Times New Roman"/>
                <w:b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u w:val="single"/>
              </w:rPr>
              <w:t xml:space="preserve">Tecnologia </w:t>
            </w:r>
            <w:proofErr w:type="spellStart"/>
            <w:r>
              <w:rPr>
                <w:rFonts w:ascii="Times New Roman" w:hAnsi="Times New Roman"/>
                <w:b/>
                <w:u w:val="single"/>
              </w:rPr>
              <w:t>Assistiva</w:t>
            </w:r>
            <w:proofErr w:type="spellEnd"/>
            <w:r w:rsidRPr="00675D81">
              <w:rPr>
                <w:rFonts w:ascii="Times New Roman" w:hAnsi="Times New Roman"/>
                <w:b/>
                <w:u w:val="single"/>
              </w:rPr>
              <w:t>:</w:t>
            </w:r>
            <w:r w:rsidR="00867A06">
              <w:rPr>
                <w:rFonts w:ascii="Times New Roman" w:hAnsi="Times New Roman"/>
                <w:i/>
              </w:rPr>
              <w:t xml:space="preserve"> </w:t>
            </w:r>
            <w:proofErr w:type="gramStart"/>
            <w:r w:rsidR="00867A06">
              <w:rPr>
                <w:rFonts w:ascii="Times New Roman" w:hAnsi="Times New Roman"/>
                <w:i/>
              </w:rPr>
              <w:t>(</w:t>
            </w:r>
            <w:r w:rsidR="00867A06">
              <w:rPr>
                <w:i/>
                <w:iCs/>
                <w:sz w:val="16"/>
                <w:szCs w:val="16"/>
              </w:rPr>
              <w:t>sistema de laço de indução</w:t>
            </w:r>
            <w:proofErr w:type="gramEnd"/>
            <w:r w:rsidR="00867A06">
              <w:rPr>
                <w:i/>
                <w:iCs/>
                <w:sz w:val="16"/>
                <w:szCs w:val="16"/>
              </w:rPr>
              <w:t xml:space="preserve"> (sistema de rádio frequência para o envio do som diretamente ao aparelho auditivo ou implante coclear), </w:t>
            </w:r>
            <w:proofErr w:type="spellStart"/>
            <w:r w:rsidR="00867A06">
              <w:rPr>
                <w:i/>
                <w:iCs/>
                <w:sz w:val="16"/>
                <w:szCs w:val="16"/>
              </w:rPr>
              <w:t>audiodescrição</w:t>
            </w:r>
            <w:proofErr w:type="spellEnd"/>
            <w:r w:rsidR="00867A06">
              <w:rPr>
                <w:i/>
                <w:iCs/>
                <w:sz w:val="16"/>
                <w:szCs w:val="16"/>
              </w:rPr>
              <w:t xml:space="preserve">, legenda </w:t>
            </w:r>
            <w:proofErr w:type="spellStart"/>
            <w:r w:rsidR="00867A06">
              <w:rPr>
                <w:i/>
                <w:iCs/>
                <w:sz w:val="16"/>
                <w:szCs w:val="16"/>
              </w:rPr>
              <w:t>closed</w:t>
            </w:r>
            <w:proofErr w:type="spellEnd"/>
            <w:r w:rsidR="00867A06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867A06">
              <w:rPr>
                <w:i/>
                <w:iCs/>
                <w:sz w:val="16"/>
                <w:szCs w:val="16"/>
              </w:rPr>
              <w:t>caption</w:t>
            </w:r>
            <w:proofErr w:type="spellEnd"/>
            <w:r w:rsidR="00867A06">
              <w:rPr>
                <w:i/>
                <w:iCs/>
                <w:sz w:val="16"/>
                <w:szCs w:val="16"/>
              </w:rPr>
              <w:t xml:space="preserve"> (para surdos usuários de língua portuguesa) e elevadores (para cadeirantes), estenotipia (transcrição do </w:t>
            </w:r>
            <w:proofErr w:type="spellStart"/>
            <w:r w:rsidR="00867A06">
              <w:rPr>
                <w:i/>
                <w:iCs/>
                <w:sz w:val="16"/>
                <w:szCs w:val="16"/>
              </w:rPr>
              <w:t>audio</w:t>
            </w:r>
            <w:proofErr w:type="spellEnd"/>
            <w:r w:rsidR="00867A06">
              <w:rPr>
                <w:i/>
                <w:iCs/>
                <w:sz w:val="16"/>
                <w:szCs w:val="16"/>
              </w:rPr>
              <w:t xml:space="preserve"> ao vivo, para surdos usuários de língua portuguesa). </w:t>
            </w:r>
          </w:p>
          <w:p w:rsidR="00675D81" w:rsidRDefault="00675D81" w:rsidP="00DF3D8C">
            <w:pPr>
              <w:rPr>
                <w:rFonts w:ascii="Times New Roman" w:hAnsi="Times New Roman"/>
                <w:b/>
                <w:u w:val="single"/>
              </w:rPr>
            </w:pPr>
          </w:p>
          <w:p w:rsidR="00675D81" w:rsidRDefault="00675D81" w:rsidP="00DF3D8C">
            <w:pPr>
              <w:rPr>
                <w:rFonts w:ascii="Times New Roman" w:hAnsi="Times New Roman"/>
                <w:b/>
                <w:u w:val="single"/>
              </w:rPr>
            </w:pPr>
          </w:p>
        </w:tc>
      </w:tr>
      <w:tr w:rsidR="00DF3D8C" w:rsidRPr="008F1D62" w:rsidTr="00EC35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7" w:type="dxa"/>
          <w:trHeight w:val="545"/>
        </w:trPr>
        <w:tc>
          <w:tcPr>
            <w:tcW w:w="9788" w:type="dxa"/>
            <w:gridSpan w:val="7"/>
            <w:vAlign w:val="center"/>
          </w:tcPr>
          <w:p w:rsidR="00DF3D8C" w:rsidRDefault="00DF3D8C" w:rsidP="00DF3D8C">
            <w:pPr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 xml:space="preserve">Requisitos específicos da linha de </w:t>
            </w:r>
            <w:r w:rsidRPr="00F369BD">
              <w:rPr>
                <w:rFonts w:ascii="Times New Roman" w:hAnsi="Times New Roman"/>
                <w:b/>
                <w:u w:val="single"/>
              </w:rPr>
              <w:t xml:space="preserve">apoio </w:t>
            </w:r>
            <w:r>
              <w:rPr>
                <w:rFonts w:ascii="Times New Roman" w:hAnsi="Times New Roman"/>
                <w:b/>
                <w:u w:val="single"/>
              </w:rPr>
              <w:t>em que o projeto está inscrito.</w:t>
            </w:r>
            <w:r w:rsidRPr="00F369BD">
              <w:rPr>
                <w:rFonts w:ascii="Times New Roman" w:hAnsi="Times New Roman"/>
                <w:b/>
              </w:rPr>
              <w:t xml:space="preserve">  </w:t>
            </w:r>
            <w:r w:rsidR="00660424">
              <w:rPr>
                <w:rFonts w:ascii="Times New Roman" w:hAnsi="Times New Roman"/>
                <w:i/>
                <w:sz w:val="18"/>
              </w:rPr>
              <w:t>(</w:t>
            </w:r>
            <w:r w:rsidR="00660424" w:rsidRPr="00F369BD">
              <w:rPr>
                <w:rFonts w:ascii="Times New Roman" w:hAnsi="Times New Roman"/>
                <w:i/>
                <w:sz w:val="18"/>
              </w:rPr>
              <w:t xml:space="preserve">Quando couber, apresente aqui informações </w:t>
            </w:r>
            <w:r w:rsidR="00660424">
              <w:rPr>
                <w:rFonts w:ascii="Times New Roman" w:hAnsi="Times New Roman"/>
                <w:i/>
                <w:sz w:val="18"/>
              </w:rPr>
              <w:t>ou o nome dos documentos que atendem</w:t>
            </w:r>
            <w:r w:rsidR="00660424" w:rsidRPr="00F369BD">
              <w:rPr>
                <w:rFonts w:ascii="Times New Roman" w:hAnsi="Times New Roman"/>
                <w:i/>
                <w:sz w:val="18"/>
              </w:rPr>
              <w:t xml:space="preserve"> aos requisitos específicos da li</w:t>
            </w:r>
            <w:r w:rsidR="00660424">
              <w:rPr>
                <w:rFonts w:ascii="Times New Roman" w:hAnsi="Times New Roman"/>
                <w:i/>
                <w:sz w:val="18"/>
              </w:rPr>
              <w:t xml:space="preserve">nha de apoio na qual o projeto está inscrito, </w:t>
            </w:r>
            <w:r w:rsidR="00660424" w:rsidRPr="00F369BD">
              <w:rPr>
                <w:rFonts w:ascii="Times New Roman" w:hAnsi="Times New Roman"/>
                <w:i/>
                <w:sz w:val="18"/>
              </w:rPr>
              <w:t>conforme exigências apresentadas no Anexo I do edital.).</w:t>
            </w:r>
          </w:p>
          <w:p w:rsidR="00DF3D8C" w:rsidRDefault="00DF3D8C" w:rsidP="00DF3D8C">
            <w:pPr>
              <w:rPr>
                <w:rFonts w:ascii="Times New Roman" w:hAnsi="Times New Roman"/>
                <w:b/>
                <w:u w:val="single"/>
              </w:rPr>
            </w:pPr>
          </w:p>
          <w:p w:rsidR="00DF3D8C" w:rsidRDefault="00DF3D8C" w:rsidP="00DF3D8C">
            <w:pPr>
              <w:rPr>
                <w:rFonts w:ascii="Times New Roman" w:hAnsi="Times New Roman"/>
                <w:b/>
                <w:u w:val="single"/>
              </w:rPr>
            </w:pPr>
          </w:p>
          <w:p w:rsidR="00DF3D8C" w:rsidRDefault="00DF3D8C" w:rsidP="00DF3D8C">
            <w:pPr>
              <w:rPr>
                <w:rFonts w:ascii="Times New Roman" w:hAnsi="Times New Roman"/>
                <w:b/>
                <w:u w:val="single"/>
              </w:rPr>
            </w:pPr>
          </w:p>
          <w:p w:rsidR="00CE14A0" w:rsidRDefault="00CE14A0" w:rsidP="00DF3D8C">
            <w:pPr>
              <w:rPr>
                <w:rFonts w:ascii="Times New Roman" w:hAnsi="Times New Roman"/>
                <w:b/>
                <w:u w:val="single"/>
              </w:rPr>
            </w:pPr>
          </w:p>
          <w:p w:rsidR="00CA270B" w:rsidRDefault="00CA270B" w:rsidP="00DF3D8C">
            <w:pPr>
              <w:rPr>
                <w:rFonts w:ascii="Times New Roman" w:hAnsi="Times New Roman"/>
                <w:b/>
                <w:u w:val="single"/>
              </w:rPr>
            </w:pPr>
          </w:p>
          <w:p w:rsidR="00CA270B" w:rsidRDefault="00CA270B" w:rsidP="00DF3D8C">
            <w:pPr>
              <w:rPr>
                <w:rFonts w:ascii="Times New Roman" w:hAnsi="Times New Roman"/>
                <w:b/>
                <w:u w:val="single"/>
              </w:rPr>
            </w:pPr>
          </w:p>
          <w:p w:rsidR="00CA270B" w:rsidRDefault="00CA270B" w:rsidP="00DF3D8C">
            <w:pPr>
              <w:rPr>
                <w:rFonts w:ascii="Times New Roman" w:hAnsi="Times New Roman"/>
                <w:b/>
                <w:u w:val="single"/>
              </w:rPr>
            </w:pPr>
          </w:p>
        </w:tc>
      </w:tr>
      <w:tr w:rsidR="00DF3D8C" w:rsidRPr="008F1D62" w:rsidTr="00EC35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7" w:type="dxa"/>
          <w:trHeight w:val="545"/>
        </w:trPr>
        <w:tc>
          <w:tcPr>
            <w:tcW w:w="9788" w:type="dxa"/>
            <w:gridSpan w:val="7"/>
            <w:vAlign w:val="center"/>
          </w:tcPr>
          <w:p w:rsidR="00DF3D8C" w:rsidRPr="00DF3D8C" w:rsidRDefault="00DF3D8C" w:rsidP="00DF3D8C">
            <w:pPr>
              <w:jc w:val="both"/>
              <w:rPr>
                <w:rFonts w:ascii="Times New Roman" w:hAnsi="Times New Roman"/>
                <w:b/>
                <w:u w:val="single"/>
              </w:rPr>
            </w:pPr>
            <w:r w:rsidRPr="00DF3D8C">
              <w:rPr>
                <w:rFonts w:ascii="Times New Roman" w:hAnsi="Times New Roman"/>
                <w:b/>
                <w:u w:val="single"/>
              </w:rPr>
              <w:t>Informe em quais localidades será executado o projeto.</w:t>
            </w:r>
          </w:p>
          <w:tbl>
            <w:tblPr>
              <w:tblW w:w="9786" w:type="dxa"/>
              <w:tblLayout w:type="fixed"/>
              <w:tblLook w:val="0000" w:firstRow="0" w:lastRow="0" w:firstColumn="0" w:lastColumn="0" w:noHBand="0" w:noVBand="0"/>
            </w:tblPr>
            <w:tblGrid>
              <w:gridCol w:w="2376"/>
              <w:gridCol w:w="2591"/>
              <w:gridCol w:w="2409"/>
              <w:gridCol w:w="2410"/>
            </w:tblGrid>
            <w:tr w:rsidR="008B6E29" w:rsidRPr="008737CD" w:rsidTr="009C712C">
              <w:trPr>
                <w:trHeight w:val="284"/>
              </w:trPr>
              <w:tc>
                <w:tcPr>
                  <w:tcW w:w="2376" w:type="dxa"/>
                  <w:shd w:val="clear" w:color="auto" w:fill="auto"/>
                </w:tcPr>
                <w:p w:rsidR="008B6E29" w:rsidRPr="00EA7E5E" w:rsidRDefault="008B6E29" w:rsidP="009C712C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EA7E5E">
                    <w:rPr>
                      <w:rFonts w:ascii="Times New Roman" w:hAnsi="Times New Roman"/>
                      <w:sz w:val="26"/>
                      <w:szCs w:val="26"/>
                    </w:rPr>
                    <w:object w:dxaOrig="225" w:dyaOrig="225">
                      <v:shape id="_x0000_i1049" type="#_x0000_t75" style="width:108.3pt;height:18.15pt" o:ole="">
                        <v:imagedata r:id="rId57" o:title=""/>
                      </v:shape>
                      <w:control r:id="rId58" w:name="CheckBox151" w:shapeid="_x0000_i1049"/>
                    </w:object>
                  </w:r>
                </w:p>
              </w:tc>
              <w:tc>
                <w:tcPr>
                  <w:tcW w:w="2591" w:type="dxa"/>
                  <w:shd w:val="clear" w:color="auto" w:fill="auto"/>
                </w:tcPr>
                <w:p w:rsidR="008B6E29" w:rsidRPr="008737CD" w:rsidRDefault="008B6E29" w:rsidP="009C712C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8737CD">
                    <w:rPr>
                      <w:rFonts w:ascii="Times New Roman" w:hAnsi="Times New Roman"/>
                    </w:rPr>
                    <w:object w:dxaOrig="225" w:dyaOrig="225">
                      <v:shape id="_x0000_i1050" type="#_x0000_t75" style="width:108.3pt;height:18.15pt" o:ole="">
                        <v:imagedata r:id="rId59" o:title=""/>
                      </v:shape>
                      <w:control r:id="rId60" w:name="CheckBox1161" w:shapeid="_x0000_i1050"/>
                    </w:object>
                  </w:r>
                </w:p>
              </w:tc>
              <w:tc>
                <w:tcPr>
                  <w:tcW w:w="2409" w:type="dxa"/>
                  <w:shd w:val="clear" w:color="auto" w:fill="auto"/>
                </w:tcPr>
                <w:p w:rsidR="008B6E29" w:rsidRPr="008737CD" w:rsidRDefault="008B6E29" w:rsidP="009C712C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8737CD">
                    <w:rPr>
                      <w:rFonts w:ascii="Times New Roman" w:hAnsi="Times New Roman"/>
                    </w:rPr>
                    <w:object w:dxaOrig="225" w:dyaOrig="225">
                      <v:shape id="_x0000_i1051" type="#_x0000_t75" style="width:108.3pt;height:18.15pt" o:ole="">
                        <v:imagedata r:id="rId61" o:title=""/>
                      </v:shape>
                      <w:control r:id="rId62" w:name="CheckBox11141" w:shapeid="_x0000_i1051"/>
                    </w:objec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8B6E29" w:rsidRPr="008737CD" w:rsidRDefault="008B6E29" w:rsidP="009C712C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8737CD">
                    <w:rPr>
                      <w:rFonts w:ascii="Times New Roman" w:hAnsi="Times New Roman"/>
                    </w:rPr>
                    <w:object w:dxaOrig="225" w:dyaOrig="225">
                      <v:shape id="_x0000_i1052" type="#_x0000_t75" style="width:108.3pt;height:18.15pt" o:ole="">
                        <v:imagedata r:id="rId63" o:title=""/>
                      </v:shape>
                      <w:control r:id="rId64" w:name="CheckBox11241" w:shapeid="_x0000_i1052"/>
                    </w:object>
                  </w:r>
                </w:p>
              </w:tc>
            </w:tr>
            <w:tr w:rsidR="008B6E29" w:rsidTr="009C712C">
              <w:trPr>
                <w:trHeight w:val="113"/>
              </w:trPr>
              <w:tc>
                <w:tcPr>
                  <w:tcW w:w="2376" w:type="dxa"/>
                  <w:shd w:val="clear" w:color="auto" w:fill="auto"/>
                </w:tcPr>
                <w:p w:rsidR="008B6E29" w:rsidRDefault="008B6E29" w:rsidP="009C712C">
                  <w:pPr>
                    <w:snapToGrid w:val="0"/>
                    <w:rPr>
                      <w:rFonts w:ascii="Times New Roman" w:hAnsi="Times New Roman"/>
                      <w:color w:val="221E1F"/>
                      <w:sz w:val="4"/>
                      <w:szCs w:val="4"/>
                    </w:rPr>
                  </w:pPr>
                </w:p>
              </w:tc>
              <w:tc>
                <w:tcPr>
                  <w:tcW w:w="2591" w:type="dxa"/>
                  <w:shd w:val="clear" w:color="auto" w:fill="auto"/>
                </w:tcPr>
                <w:p w:rsidR="008B6E29" w:rsidRDefault="008B6E29" w:rsidP="009C712C">
                  <w:pPr>
                    <w:snapToGrid w:val="0"/>
                    <w:rPr>
                      <w:rFonts w:ascii="Times New Roman" w:hAnsi="Times New Roman"/>
                      <w:color w:val="221E1F"/>
                      <w:sz w:val="4"/>
                      <w:szCs w:val="4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</w:tcPr>
                <w:p w:rsidR="008B6E29" w:rsidRDefault="008B6E29" w:rsidP="009C712C">
                  <w:pPr>
                    <w:snapToGrid w:val="0"/>
                    <w:rPr>
                      <w:rFonts w:ascii="Times New Roman" w:hAnsi="Times New Roman"/>
                      <w:color w:val="221E1F"/>
                      <w:sz w:val="4"/>
                      <w:szCs w:val="4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8B6E29" w:rsidRDefault="008B6E29" w:rsidP="009C712C">
                  <w:pPr>
                    <w:snapToGrid w:val="0"/>
                    <w:rPr>
                      <w:rFonts w:ascii="Times New Roman" w:hAnsi="Times New Roman"/>
                      <w:color w:val="221E1F"/>
                      <w:sz w:val="4"/>
                      <w:szCs w:val="4"/>
                    </w:rPr>
                  </w:pPr>
                </w:p>
              </w:tc>
            </w:tr>
            <w:tr w:rsidR="008B6E29" w:rsidTr="009C712C">
              <w:trPr>
                <w:trHeight w:val="284"/>
              </w:trPr>
              <w:tc>
                <w:tcPr>
                  <w:tcW w:w="2376" w:type="dxa"/>
                  <w:shd w:val="clear" w:color="auto" w:fill="auto"/>
                </w:tcPr>
                <w:p w:rsidR="008B6E29" w:rsidRDefault="008B6E29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053" type="#_x0000_t75" style="width:108.3pt;height:18.15pt" o:ole="">
                        <v:imagedata r:id="rId65" o:title=""/>
                      </v:shape>
                      <w:control r:id="rId66" w:name="CheckBox1211" w:shapeid="_x0000_i1053"/>
                    </w:object>
                  </w:r>
                </w:p>
              </w:tc>
              <w:tc>
                <w:tcPr>
                  <w:tcW w:w="2591" w:type="dxa"/>
                  <w:shd w:val="clear" w:color="auto" w:fill="auto"/>
                </w:tcPr>
                <w:p w:rsidR="008B6E29" w:rsidRDefault="008B6E29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054" type="#_x0000_t75" style="width:108.3pt;height:18.15pt" o:ole="">
                        <v:imagedata r:id="rId67" o:title=""/>
                      </v:shape>
                      <w:control r:id="rId68" w:name="CheckBox11311" w:shapeid="_x0000_i1054"/>
                    </w:object>
                  </w:r>
                </w:p>
              </w:tc>
              <w:tc>
                <w:tcPr>
                  <w:tcW w:w="2409" w:type="dxa"/>
                  <w:shd w:val="clear" w:color="auto" w:fill="auto"/>
                </w:tcPr>
                <w:p w:rsidR="008B6E29" w:rsidRDefault="008B6E29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055" type="#_x0000_t75" style="width:108.3pt;height:18.15pt" o:ole="">
                        <v:imagedata r:id="rId69" o:title=""/>
                      </v:shape>
                      <w:control r:id="rId70" w:name="CheckBox111111" w:shapeid="_x0000_i1055"/>
                    </w:objec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8B6E29" w:rsidRDefault="008B6E29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056" type="#_x0000_t75" style="width:108.3pt;height:18.15pt" o:ole="">
                        <v:imagedata r:id="rId71" o:title=""/>
                      </v:shape>
                      <w:control r:id="rId72" w:name="CheckBox112111" w:shapeid="_x0000_i1056"/>
                    </w:object>
                  </w:r>
                </w:p>
              </w:tc>
            </w:tr>
            <w:tr w:rsidR="008B6E29" w:rsidTr="009C712C">
              <w:trPr>
                <w:trHeight w:val="113"/>
              </w:trPr>
              <w:tc>
                <w:tcPr>
                  <w:tcW w:w="2376" w:type="dxa"/>
                  <w:shd w:val="clear" w:color="auto" w:fill="auto"/>
                </w:tcPr>
                <w:p w:rsidR="008B6E29" w:rsidRPr="00C07021" w:rsidRDefault="008B6E29" w:rsidP="009C712C">
                  <w:pPr>
                    <w:rPr>
                      <w:rFonts w:ascii="Times New Roman" w:hAnsi="Times New Roman"/>
                      <w:sz w:val="8"/>
                      <w:szCs w:val="8"/>
                    </w:rPr>
                  </w:pPr>
                </w:p>
              </w:tc>
              <w:tc>
                <w:tcPr>
                  <w:tcW w:w="2591" w:type="dxa"/>
                  <w:shd w:val="clear" w:color="auto" w:fill="auto"/>
                </w:tcPr>
                <w:p w:rsidR="008B6E29" w:rsidRDefault="008B6E29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</w:tcPr>
                <w:p w:rsidR="008B6E29" w:rsidRDefault="008B6E29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8B6E29" w:rsidRDefault="008B6E29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</w:tc>
            </w:tr>
            <w:tr w:rsidR="008B6E29" w:rsidTr="009C712C">
              <w:trPr>
                <w:trHeight w:val="284"/>
              </w:trPr>
              <w:tc>
                <w:tcPr>
                  <w:tcW w:w="2376" w:type="dxa"/>
                  <w:shd w:val="clear" w:color="auto" w:fill="auto"/>
                </w:tcPr>
                <w:p w:rsidR="008B6E29" w:rsidRDefault="008B6E29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057" type="#_x0000_t75" style="width:108.3pt;height:18.15pt" o:ole="">
                        <v:imagedata r:id="rId73" o:title=""/>
                      </v:shape>
                      <w:control r:id="rId74" w:name="CheckBox1311" w:shapeid="_x0000_i1057"/>
                    </w:object>
                  </w:r>
                </w:p>
              </w:tc>
              <w:tc>
                <w:tcPr>
                  <w:tcW w:w="2591" w:type="dxa"/>
                  <w:shd w:val="clear" w:color="auto" w:fill="auto"/>
                </w:tcPr>
                <w:p w:rsidR="008B6E29" w:rsidRDefault="008B6E29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058" type="#_x0000_t75" style="width:108.3pt;height:18.15pt" o:ole="">
                        <v:imagedata r:id="rId75" o:title=""/>
                      </v:shape>
                      <w:control r:id="rId76" w:name="CheckBox11411" w:shapeid="_x0000_i1058"/>
                    </w:object>
                  </w:r>
                </w:p>
              </w:tc>
              <w:tc>
                <w:tcPr>
                  <w:tcW w:w="2409" w:type="dxa"/>
                  <w:shd w:val="clear" w:color="auto" w:fill="auto"/>
                </w:tcPr>
                <w:p w:rsidR="008B6E29" w:rsidRDefault="008B6E29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059" type="#_x0000_t75" style="width:108.3pt;height:18.15pt" o:ole="">
                        <v:imagedata r:id="rId77" o:title=""/>
                      </v:shape>
                      <w:control r:id="rId78" w:name="CheckBox111211" w:shapeid="_x0000_i1059"/>
                    </w:objec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8B6E29" w:rsidRDefault="008B6E29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060" type="#_x0000_t75" style="width:108.3pt;height:18.15pt" o:ole="">
                        <v:imagedata r:id="rId79" o:title=""/>
                      </v:shape>
                      <w:control r:id="rId80" w:name="CheckBox112211" w:shapeid="_x0000_i1060"/>
                    </w:object>
                  </w:r>
                </w:p>
              </w:tc>
            </w:tr>
            <w:tr w:rsidR="008B6E29" w:rsidTr="009C712C">
              <w:trPr>
                <w:trHeight w:val="113"/>
              </w:trPr>
              <w:tc>
                <w:tcPr>
                  <w:tcW w:w="2376" w:type="dxa"/>
                  <w:shd w:val="clear" w:color="auto" w:fill="auto"/>
                </w:tcPr>
                <w:p w:rsidR="008B6E29" w:rsidRDefault="008B6E29" w:rsidP="009C712C">
                  <w:pPr>
                    <w:snapToGrid w:val="0"/>
                    <w:rPr>
                      <w:rFonts w:ascii="Times New Roman" w:hAnsi="Times New Roman"/>
                      <w:color w:val="221E1F"/>
                      <w:sz w:val="4"/>
                      <w:szCs w:val="4"/>
                    </w:rPr>
                  </w:pPr>
                </w:p>
              </w:tc>
              <w:tc>
                <w:tcPr>
                  <w:tcW w:w="2591" w:type="dxa"/>
                  <w:shd w:val="clear" w:color="auto" w:fill="auto"/>
                </w:tcPr>
                <w:p w:rsidR="008B6E29" w:rsidRDefault="008B6E29" w:rsidP="009C712C">
                  <w:pPr>
                    <w:snapToGrid w:val="0"/>
                    <w:rPr>
                      <w:rFonts w:ascii="Times New Roman" w:hAnsi="Times New Roman"/>
                      <w:color w:val="221E1F"/>
                      <w:sz w:val="4"/>
                      <w:szCs w:val="4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</w:tcPr>
                <w:p w:rsidR="008B6E29" w:rsidRDefault="008B6E29" w:rsidP="009C712C">
                  <w:pPr>
                    <w:snapToGrid w:val="0"/>
                    <w:rPr>
                      <w:rFonts w:ascii="Times New Roman" w:hAnsi="Times New Roman"/>
                      <w:color w:val="221E1F"/>
                      <w:sz w:val="4"/>
                      <w:szCs w:val="4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8B6E29" w:rsidRDefault="008B6E29" w:rsidP="009C712C">
                  <w:pPr>
                    <w:snapToGrid w:val="0"/>
                    <w:rPr>
                      <w:rFonts w:ascii="Times New Roman" w:hAnsi="Times New Roman"/>
                      <w:color w:val="221E1F"/>
                      <w:sz w:val="4"/>
                      <w:szCs w:val="4"/>
                    </w:rPr>
                  </w:pPr>
                </w:p>
              </w:tc>
            </w:tr>
            <w:tr w:rsidR="008B6E29" w:rsidTr="009C712C">
              <w:trPr>
                <w:trHeight w:val="284"/>
              </w:trPr>
              <w:tc>
                <w:tcPr>
                  <w:tcW w:w="2376" w:type="dxa"/>
                  <w:shd w:val="clear" w:color="auto" w:fill="auto"/>
                </w:tcPr>
                <w:p w:rsidR="008B6E29" w:rsidRDefault="008B6E29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061" type="#_x0000_t75" style="width:108.3pt;height:18.15pt" o:ole="">
                        <v:imagedata r:id="rId81" o:title=""/>
                      </v:shape>
                      <w:control r:id="rId82" w:name="CheckBox1461" w:shapeid="_x0000_i1061"/>
                    </w:object>
                  </w:r>
                </w:p>
              </w:tc>
              <w:tc>
                <w:tcPr>
                  <w:tcW w:w="2591" w:type="dxa"/>
                  <w:shd w:val="clear" w:color="auto" w:fill="auto"/>
                </w:tcPr>
                <w:p w:rsidR="008B6E29" w:rsidRDefault="008B6E29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062" type="#_x0000_t75" style="width:108.3pt;height:18.15pt" o:ole="">
                        <v:imagedata r:id="rId83" o:title=""/>
                      </v:shape>
                      <w:control r:id="rId84" w:name="CheckBox11551" w:shapeid="_x0000_i1062"/>
                    </w:object>
                  </w:r>
                </w:p>
              </w:tc>
              <w:tc>
                <w:tcPr>
                  <w:tcW w:w="2409" w:type="dxa"/>
                  <w:shd w:val="clear" w:color="auto" w:fill="auto"/>
                </w:tcPr>
                <w:p w:rsidR="008B6E29" w:rsidRDefault="008B6E29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063" type="#_x0000_t75" style="width:108.3pt;height:18.15pt" o:ole="">
                        <v:imagedata r:id="rId85" o:title=""/>
                      </v:shape>
                      <w:control r:id="rId86" w:name="CheckBox111351" w:shapeid="_x0000_i1063"/>
                    </w:objec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8B6E29" w:rsidRDefault="008B6E29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064" type="#_x0000_t75" style="width:108.3pt;height:18.15pt" o:ole="">
                        <v:imagedata r:id="rId87" o:title=""/>
                      </v:shape>
                      <w:control r:id="rId88" w:name="CheckBox112351" w:shapeid="_x0000_i1064"/>
                    </w:object>
                  </w:r>
                </w:p>
              </w:tc>
            </w:tr>
            <w:tr w:rsidR="008B6E29" w:rsidTr="009C712C">
              <w:trPr>
                <w:trHeight w:val="113"/>
              </w:trPr>
              <w:tc>
                <w:tcPr>
                  <w:tcW w:w="2376" w:type="dxa"/>
                  <w:shd w:val="clear" w:color="auto" w:fill="auto"/>
                </w:tcPr>
                <w:p w:rsidR="008B6E29" w:rsidRDefault="008B6E29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2591" w:type="dxa"/>
                  <w:shd w:val="clear" w:color="auto" w:fill="auto"/>
                </w:tcPr>
                <w:p w:rsidR="008B6E29" w:rsidRDefault="008B6E29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</w:tcPr>
                <w:p w:rsidR="008B6E29" w:rsidRDefault="008B6E29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8B6E29" w:rsidRDefault="008B6E29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</w:tc>
            </w:tr>
            <w:tr w:rsidR="008B6E29" w:rsidTr="009C712C">
              <w:trPr>
                <w:trHeight w:val="284"/>
              </w:trPr>
              <w:tc>
                <w:tcPr>
                  <w:tcW w:w="2376" w:type="dxa"/>
                  <w:shd w:val="clear" w:color="auto" w:fill="auto"/>
                </w:tcPr>
                <w:p w:rsidR="008B6E29" w:rsidRDefault="008B6E29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065" type="#_x0000_t75" style="width:108.3pt;height:18.15pt" o:ole="">
                        <v:imagedata r:id="rId89" o:title=""/>
                      </v:shape>
                      <w:control r:id="rId90" w:name="CheckBox14111" w:shapeid="_x0000_i1065"/>
                    </w:object>
                  </w:r>
                </w:p>
              </w:tc>
              <w:tc>
                <w:tcPr>
                  <w:tcW w:w="2591" w:type="dxa"/>
                  <w:shd w:val="clear" w:color="auto" w:fill="auto"/>
                </w:tcPr>
                <w:p w:rsidR="008B6E29" w:rsidRDefault="008B6E29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066" type="#_x0000_t75" style="width:108.3pt;height:18.15pt" o:ole="">
                        <v:imagedata r:id="rId91" o:title=""/>
                      </v:shape>
                      <w:control r:id="rId92" w:name="CheckBox115111" w:shapeid="_x0000_i1066"/>
                    </w:object>
                  </w:r>
                </w:p>
              </w:tc>
              <w:tc>
                <w:tcPr>
                  <w:tcW w:w="2409" w:type="dxa"/>
                  <w:shd w:val="clear" w:color="auto" w:fill="auto"/>
                </w:tcPr>
                <w:p w:rsidR="008B6E29" w:rsidRDefault="008B6E29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067" type="#_x0000_t75" style="width:108.3pt;height:18.15pt" o:ole="">
                        <v:imagedata r:id="rId93" o:title=""/>
                      </v:shape>
                      <w:control r:id="rId94" w:name="CheckBox1113111" w:shapeid="_x0000_i1067"/>
                    </w:objec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8B6E29" w:rsidRDefault="008B6E29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068" type="#_x0000_t75" style="width:108.3pt;height:18.15pt" o:ole="">
                        <v:imagedata r:id="rId95" o:title=""/>
                      </v:shape>
                      <w:control r:id="rId96" w:name="CheckBox1123111" w:shapeid="_x0000_i1068"/>
                    </w:object>
                  </w:r>
                </w:p>
              </w:tc>
            </w:tr>
            <w:tr w:rsidR="008B6E29" w:rsidTr="009C712C">
              <w:trPr>
                <w:trHeight w:val="113"/>
              </w:trPr>
              <w:tc>
                <w:tcPr>
                  <w:tcW w:w="2376" w:type="dxa"/>
                  <w:shd w:val="clear" w:color="auto" w:fill="auto"/>
                </w:tcPr>
                <w:p w:rsidR="008B6E29" w:rsidRDefault="008B6E29" w:rsidP="009C712C">
                  <w:pPr>
                    <w:snapToGrid w:val="0"/>
                    <w:rPr>
                      <w:rFonts w:ascii="Times New Roman" w:hAnsi="Times New Roman"/>
                      <w:color w:val="221E1F"/>
                      <w:sz w:val="4"/>
                      <w:szCs w:val="4"/>
                    </w:rPr>
                  </w:pPr>
                </w:p>
              </w:tc>
              <w:tc>
                <w:tcPr>
                  <w:tcW w:w="2591" w:type="dxa"/>
                  <w:shd w:val="clear" w:color="auto" w:fill="auto"/>
                </w:tcPr>
                <w:p w:rsidR="008B6E29" w:rsidRDefault="008B6E29" w:rsidP="009C712C">
                  <w:pPr>
                    <w:snapToGrid w:val="0"/>
                    <w:rPr>
                      <w:rFonts w:ascii="Times New Roman" w:hAnsi="Times New Roman"/>
                      <w:color w:val="221E1F"/>
                      <w:sz w:val="4"/>
                      <w:szCs w:val="4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</w:tcPr>
                <w:p w:rsidR="008B6E29" w:rsidRDefault="008B6E29" w:rsidP="009C712C">
                  <w:pPr>
                    <w:snapToGrid w:val="0"/>
                    <w:rPr>
                      <w:rFonts w:ascii="Times New Roman" w:hAnsi="Times New Roman"/>
                      <w:color w:val="221E1F"/>
                      <w:sz w:val="4"/>
                      <w:szCs w:val="4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8B6E29" w:rsidRDefault="008B6E29" w:rsidP="009C712C">
                  <w:pPr>
                    <w:snapToGrid w:val="0"/>
                    <w:rPr>
                      <w:rFonts w:ascii="Times New Roman" w:hAnsi="Times New Roman"/>
                      <w:color w:val="221E1F"/>
                      <w:sz w:val="4"/>
                      <w:szCs w:val="4"/>
                    </w:rPr>
                  </w:pPr>
                </w:p>
              </w:tc>
            </w:tr>
            <w:tr w:rsidR="008B6E29" w:rsidTr="009C712C">
              <w:trPr>
                <w:trHeight w:val="284"/>
              </w:trPr>
              <w:tc>
                <w:tcPr>
                  <w:tcW w:w="2376" w:type="dxa"/>
                  <w:shd w:val="clear" w:color="auto" w:fill="auto"/>
                </w:tcPr>
                <w:p w:rsidR="008B6E29" w:rsidRDefault="008B6E29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069" type="#_x0000_t75" style="width:108.3pt;height:18.15pt" o:ole="">
                        <v:imagedata r:id="rId97" o:title=""/>
                      </v:shape>
                      <w:control r:id="rId98" w:name="CheckBox14211" w:shapeid="_x0000_i1069"/>
                    </w:object>
                  </w:r>
                </w:p>
              </w:tc>
              <w:tc>
                <w:tcPr>
                  <w:tcW w:w="2591" w:type="dxa"/>
                  <w:shd w:val="clear" w:color="auto" w:fill="auto"/>
                </w:tcPr>
                <w:p w:rsidR="008B6E29" w:rsidRDefault="008B6E29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070" type="#_x0000_t75" style="width:108.3pt;height:18.15pt" o:ole="">
                        <v:imagedata r:id="rId99" o:title=""/>
                      </v:shape>
                      <w:control r:id="rId100" w:name="CheckBox115211" w:shapeid="_x0000_i1070"/>
                    </w:object>
                  </w:r>
                </w:p>
              </w:tc>
              <w:tc>
                <w:tcPr>
                  <w:tcW w:w="2409" w:type="dxa"/>
                  <w:shd w:val="clear" w:color="auto" w:fill="auto"/>
                </w:tcPr>
                <w:p w:rsidR="008B6E29" w:rsidRDefault="008B6E29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071" type="#_x0000_t75" style="width:108.3pt;height:18.15pt" o:ole="">
                        <v:imagedata r:id="rId101" o:title=""/>
                      </v:shape>
                      <w:control r:id="rId102" w:name="CheckBox1113211" w:shapeid="_x0000_i1071"/>
                    </w:objec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8B6E29" w:rsidRDefault="008B6E29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072" type="#_x0000_t75" style="width:108.3pt;height:18.15pt" o:ole="">
                        <v:imagedata r:id="rId103" o:title=""/>
                      </v:shape>
                      <w:control r:id="rId104" w:name="CheckBox1123211" w:shapeid="_x0000_i1072"/>
                    </w:object>
                  </w:r>
                </w:p>
              </w:tc>
            </w:tr>
            <w:tr w:rsidR="008B6E29" w:rsidTr="009C712C">
              <w:trPr>
                <w:trHeight w:val="113"/>
              </w:trPr>
              <w:tc>
                <w:tcPr>
                  <w:tcW w:w="2376" w:type="dxa"/>
                  <w:shd w:val="clear" w:color="auto" w:fill="auto"/>
                </w:tcPr>
                <w:p w:rsidR="008B6E29" w:rsidRDefault="008B6E29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2591" w:type="dxa"/>
                  <w:shd w:val="clear" w:color="auto" w:fill="auto"/>
                </w:tcPr>
                <w:p w:rsidR="008B6E29" w:rsidRDefault="008B6E29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</w:tcPr>
                <w:p w:rsidR="008B6E29" w:rsidRDefault="008B6E29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8B6E29" w:rsidRDefault="008B6E29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</w:tc>
            </w:tr>
            <w:tr w:rsidR="008B6E29" w:rsidTr="009C712C">
              <w:trPr>
                <w:trHeight w:val="284"/>
              </w:trPr>
              <w:tc>
                <w:tcPr>
                  <w:tcW w:w="2376" w:type="dxa"/>
                  <w:shd w:val="clear" w:color="auto" w:fill="auto"/>
                </w:tcPr>
                <w:p w:rsidR="008B6E29" w:rsidRDefault="008B6E29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073" type="#_x0000_t75" style="width:108.3pt;height:18.15pt" o:ole="">
                        <v:imagedata r:id="rId105" o:title=""/>
                      </v:shape>
                      <w:control r:id="rId106" w:name="CheckBox14311" w:shapeid="_x0000_i1073"/>
                    </w:object>
                  </w:r>
                </w:p>
              </w:tc>
              <w:tc>
                <w:tcPr>
                  <w:tcW w:w="2591" w:type="dxa"/>
                  <w:shd w:val="clear" w:color="auto" w:fill="auto"/>
                </w:tcPr>
                <w:p w:rsidR="008B6E29" w:rsidRDefault="008B6E29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074" type="#_x0000_t75" style="width:108.3pt;height:18.15pt" o:ole="">
                        <v:imagedata r:id="rId107" o:title=""/>
                      </v:shape>
                      <w:control r:id="rId108" w:name="CheckBox115311" w:shapeid="_x0000_i1074"/>
                    </w:object>
                  </w:r>
                </w:p>
              </w:tc>
              <w:tc>
                <w:tcPr>
                  <w:tcW w:w="2409" w:type="dxa"/>
                  <w:shd w:val="clear" w:color="auto" w:fill="auto"/>
                </w:tcPr>
                <w:p w:rsidR="008B6E29" w:rsidRDefault="008B6E29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076" type="#_x0000_t75" style="width:108.3pt;height:18.15pt" o:ole="">
                        <v:imagedata r:id="rId109" o:title=""/>
                      </v:shape>
                      <w:control r:id="rId110" w:name="CheckBox1113311" w:shapeid="_x0000_i1076"/>
                    </w:objec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8B6E29" w:rsidRDefault="008B6E29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078" type="#_x0000_t75" style="width:108.3pt;height:18.15pt" o:ole="">
                        <v:imagedata r:id="rId111" o:title=""/>
                      </v:shape>
                      <w:control r:id="rId112" w:name="CheckBox1123311" w:shapeid="_x0000_i1078"/>
                    </w:object>
                  </w:r>
                </w:p>
              </w:tc>
            </w:tr>
            <w:tr w:rsidR="008B6E29" w:rsidTr="009C712C">
              <w:trPr>
                <w:trHeight w:val="113"/>
              </w:trPr>
              <w:tc>
                <w:tcPr>
                  <w:tcW w:w="2376" w:type="dxa"/>
                  <w:shd w:val="clear" w:color="auto" w:fill="auto"/>
                </w:tcPr>
                <w:p w:rsidR="008B6E29" w:rsidRDefault="008B6E29" w:rsidP="009C712C">
                  <w:pPr>
                    <w:snapToGrid w:val="0"/>
                    <w:rPr>
                      <w:rFonts w:ascii="Times New Roman" w:hAnsi="Times New Roman"/>
                      <w:color w:val="221E1F"/>
                      <w:sz w:val="4"/>
                      <w:szCs w:val="4"/>
                    </w:rPr>
                  </w:pPr>
                </w:p>
              </w:tc>
              <w:tc>
                <w:tcPr>
                  <w:tcW w:w="2591" w:type="dxa"/>
                  <w:shd w:val="clear" w:color="auto" w:fill="auto"/>
                </w:tcPr>
                <w:p w:rsidR="008B6E29" w:rsidRDefault="008B6E29" w:rsidP="009C712C">
                  <w:pPr>
                    <w:snapToGrid w:val="0"/>
                    <w:rPr>
                      <w:rFonts w:ascii="Times New Roman" w:hAnsi="Times New Roman"/>
                      <w:color w:val="221E1F"/>
                      <w:sz w:val="4"/>
                      <w:szCs w:val="4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</w:tcPr>
                <w:p w:rsidR="008B6E29" w:rsidRDefault="008B6E29" w:rsidP="009C712C">
                  <w:pPr>
                    <w:snapToGrid w:val="0"/>
                    <w:rPr>
                      <w:rFonts w:ascii="Times New Roman" w:hAnsi="Times New Roman"/>
                      <w:color w:val="221E1F"/>
                      <w:sz w:val="4"/>
                      <w:szCs w:val="4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8B6E29" w:rsidRDefault="008B6E29" w:rsidP="009C712C">
                  <w:pPr>
                    <w:snapToGrid w:val="0"/>
                    <w:rPr>
                      <w:rFonts w:ascii="Times New Roman" w:hAnsi="Times New Roman"/>
                      <w:color w:val="221E1F"/>
                      <w:sz w:val="4"/>
                      <w:szCs w:val="4"/>
                    </w:rPr>
                  </w:pPr>
                </w:p>
              </w:tc>
            </w:tr>
            <w:tr w:rsidR="008B6E29" w:rsidTr="009C712C">
              <w:trPr>
                <w:trHeight w:val="284"/>
              </w:trPr>
              <w:tc>
                <w:tcPr>
                  <w:tcW w:w="2376" w:type="dxa"/>
                  <w:shd w:val="clear" w:color="auto" w:fill="auto"/>
                </w:tcPr>
                <w:p w:rsidR="008B6E29" w:rsidRDefault="008B6E29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lastRenderedPageBreak/>
                    <w:object w:dxaOrig="225" w:dyaOrig="225">
                      <v:shape id="_x0000_i1080" type="#_x0000_t75" style="width:108.3pt;height:18.15pt" o:ole="">
                        <v:imagedata r:id="rId113" o:title=""/>
                      </v:shape>
                      <w:control r:id="rId114" w:name="CheckBox14411" w:shapeid="_x0000_i1080"/>
                    </w:object>
                  </w:r>
                </w:p>
              </w:tc>
              <w:tc>
                <w:tcPr>
                  <w:tcW w:w="2591" w:type="dxa"/>
                  <w:shd w:val="clear" w:color="auto" w:fill="auto"/>
                </w:tcPr>
                <w:p w:rsidR="008B6E29" w:rsidRDefault="008B6E29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082" type="#_x0000_t75" style="width:108.3pt;height:18.15pt" o:ole="">
                        <v:imagedata r:id="rId115" o:title=""/>
                      </v:shape>
                      <w:control r:id="rId116" w:name="CheckBox115411" w:shapeid="_x0000_i1082"/>
                    </w:object>
                  </w:r>
                </w:p>
              </w:tc>
              <w:tc>
                <w:tcPr>
                  <w:tcW w:w="2409" w:type="dxa"/>
                  <w:shd w:val="clear" w:color="auto" w:fill="auto"/>
                </w:tcPr>
                <w:p w:rsidR="008B6E29" w:rsidRDefault="008B6E29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084" type="#_x0000_t75" style="width:108.3pt;height:18.15pt" o:ole="">
                        <v:imagedata r:id="rId117" o:title=""/>
                      </v:shape>
                      <w:control r:id="rId118" w:name="CheckBox1113411" w:shapeid="_x0000_i1084"/>
                    </w:objec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8B6E29" w:rsidRDefault="008B6E29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086" type="#_x0000_t75" style="width:108.3pt;height:18.15pt" o:ole="">
                        <v:imagedata r:id="rId119" o:title=""/>
                      </v:shape>
                      <w:control r:id="rId120" w:name="CheckBox1123411" w:shapeid="_x0000_i1086"/>
                    </w:object>
                  </w:r>
                </w:p>
              </w:tc>
            </w:tr>
            <w:tr w:rsidR="008B6E29" w:rsidTr="009C712C">
              <w:trPr>
                <w:trHeight w:val="113"/>
              </w:trPr>
              <w:tc>
                <w:tcPr>
                  <w:tcW w:w="2376" w:type="dxa"/>
                  <w:shd w:val="clear" w:color="auto" w:fill="auto"/>
                </w:tcPr>
                <w:p w:rsidR="008B6E29" w:rsidRDefault="008B6E29" w:rsidP="009C712C">
                  <w:pPr>
                    <w:snapToGrid w:val="0"/>
                    <w:rPr>
                      <w:rFonts w:ascii="Times New Roman" w:hAnsi="Times New Roman"/>
                      <w:color w:val="221E1F"/>
                      <w:sz w:val="14"/>
                      <w:szCs w:val="16"/>
                    </w:rPr>
                  </w:pPr>
                </w:p>
              </w:tc>
              <w:tc>
                <w:tcPr>
                  <w:tcW w:w="2591" w:type="dxa"/>
                  <w:shd w:val="clear" w:color="auto" w:fill="auto"/>
                </w:tcPr>
                <w:p w:rsidR="008B6E29" w:rsidRDefault="008B6E29" w:rsidP="009C712C">
                  <w:pPr>
                    <w:snapToGrid w:val="0"/>
                    <w:rPr>
                      <w:rFonts w:ascii="Times New Roman" w:hAnsi="Times New Roman"/>
                      <w:color w:val="221E1F"/>
                      <w:sz w:val="14"/>
                      <w:szCs w:val="16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</w:tcPr>
                <w:p w:rsidR="008B6E29" w:rsidRDefault="008B6E29" w:rsidP="009C712C">
                  <w:pPr>
                    <w:snapToGrid w:val="0"/>
                    <w:rPr>
                      <w:rFonts w:ascii="Times New Roman" w:hAnsi="Times New Roman"/>
                      <w:color w:val="221E1F"/>
                      <w:sz w:val="14"/>
                      <w:szCs w:val="16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8B6E29" w:rsidRDefault="008B6E29" w:rsidP="009C712C">
                  <w:pPr>
                    <w:rPr>
                      <w:rFonts w:ascii="Times New Roman" w:hAnsi="Times New Roman"/>
                      <w:color w:val="221E1F"/>
                      <w:sz w:val="14"/>
                      <w:szCs w:val="16"/>
                    </w:rPr>
                  </w:pPr>
                </w:p>
              </w:tc>
            </w:tr>
            <w:tr w:rsidR="008B6E29" w:rsidTr="009C712C">
              <w:trPr>
                <w:trHeight w:val="284"/>
              </w:trPr>
              <w:tc>
                <w:tcPr>
                  <w:tcW w:w="2376" w:type="dxa"/>
                  <w:shd w:val="clear" w:color="auto" w:fill="auto"/>
                </w:tcPr>
                <w:p w:rsidR="008B6E29" w:rsidRDefault="008B6E29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088" type="#_x0000_t75" style="width:108.3pt;height:18.15pt" o:ole="">
                        <v:imagedata r:id="rId121" o:title=""/>
                      </v:shape>
                      <w:control r:id="rId122" w:name="CheckBox14511" w:shapeid="_x0000_i1088"/>
                    </w:object>
                  </w:r>
                </w:p>
              </w:tc>
              <w:tc>
                <w:tcPr>
                  <w:tcW w:w="2591" w:type="dxa"/>
                  <w:shd w:val="clear" w:color="auto" w:fill="auto"/>
                </w:tcPr>
                <w:p w:rsidR="008B6E29" w:rsidRDefault="008B6E29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</w:tcPr>
                <w:p w:rsidR="008B6E29" w:rsidRDefault="008B6E29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8B6E29" w:rsidRDefault="008B6E29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</w:tc>
            </w:tr>
            <w:tr w:rsidR="008B6E29" w:rsidTr="009C712C">
              <w:trPr>
                <w:trHeight w:val="284"/>
              </w:trPr>
              <w:tc>
                <w:tcPr>
                  <w:tcW w:w="2376" w:type="dxa"/>
                  <w:shd w:val="clear" w:color="auto" w:fill="auto"/>
                </w:tcPr>
                <w:p w:rsidR="008B6E29" w:rsidRDefault="008B6E29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  <w:p w:rsidR="008B6E29" w:rsidRDefault="008B6E29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2591" w:type="dxa"/>
                  <w:shd w:val="clear" w:color="auto" w:fill="auto"/>
                </w:tcPr>
                <w:p w:rsidR="008B6E29" w:rsidRDefault="008B6E29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</w:tcPr>
                <w:p w:rsidR="008B6E29" w:rsidRDefault="008B6E29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8B6E29" w:rsidRDefault="008B6E29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</w:tc>
            </w:tr>
          </w:tbl>
          <w:p w:rsidR="00DF3D8C" w:rsidRDefault="00DF3D8C" w:rsidP="00DF3D8C">
            <w:pPr>
              <w:rPr>
                <w:rFonts w:ascii="Times New Roman" w:hAnsi="Times New Roman"/>
                <w:b/>
                <w:u w:val="single"/>
              </w:rPr>
            </w:pPr>
          </w:p>
        </w:tc>
      </w:tr>
      <w:tr w:rsidR="00DF3D8C" w:rsidRPr="008F1D62" w:rsidTr="00EC35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7" w:type="dxa"/>
          <w:trHeight w:val="545"/>
        </w:trPr>
        <w:tc>
          <w:tcPr>
            <w:tcW w:w="9788" w:type="dxa"/>
            <w:gridSpan w:val="7"/>
            <w:vAlign w:val="center"/>
          </w:tcPr>
          <w:p w:rsidR="00DF3D8C" w:rsidRPr="00DF3D8C" w:rsidRDefault="00DF3D8C" w:rsidP="00DF3D8C">
            <w:pPr>
              <w:spacing w:after="120" w:line="100" w:lineRule="atLeast"/>
              <w:jc w:val="both"/>
              <w:rPr>
                <w:rFonts w:ascii="Times New Roman" w:hAnsi="Times New Roman"/>
                <w:b/>
                <w:u w:val="single"/>
              </w:rPr>
            </w:pPr>
            <w:r w:rsidRPr="00DF3D8C">
              <w:rPr>
                <w:rFonts w:ascii="Times New Roman" w:hAnsi="Times New Roman"/>
                <w:b/>
                <w:u w:val="single"/>
              </w:rPr>
              <w:lastRenderedPageBreak/>
              <w:t>Além do DF, em quais outras cidades/</w:t>
            </w:r>
            <w:r>
              <w:rPr>
                <w:rFonts w:ascii="Times New Roman" w:hAnsi="Times New Roman"/>
                <w:b/>
                <w:u w:val="single"/>
              </w:rPr>
              <w:t>estados/</w:t>
            </w:r>
            <w:r w:rsidRPr="00DF3D8C">
              <w:rPr>
                <w:rFonts w:ascii="Times New Roman" w:hAnsi="Times New Roman"/>
                <w:b/>
                <w:u w:val="single"/>
              </w:rPr>
              <w:t>países o projeto poderá ser executado?</w:t>
            </w:r>
          </w:p>
          <w:p w:rsidR="00DF3D8C" w:rsidRDefault="00DF3D8C" w:rsidP="00DF3D8C">
            <w:pPr>
              <w:jc w:val="both"/>
              <w:rPr>
                <w:rFonts w:ascii="Times New Roman" w:hAnsi="Times New Roman"/>
                <w:b/>
                <w:u w:val="single"/>
              </w:rPr>
            </w:pPr>
          </w:p>
          <w:p w:rsidR="00867A06" w:rsidRDefault="00867A06" w:rsidP="00DF3D8C">
            <w:pPr>
              <w:jc w:val="both"/>
              <w:rPr>
                <w:rFonts w:ascii="Times New Roman" w:hAnsi="Times New Roman"/>
                <w:b/>
                <w:u w:val="single"/>
              </w:rPr>
            </w:pPr>
          </w:p>
          <w:p w:rsidR="00944BEA" w:rsidRDefault="00944BEA" w:rsidP="00DF3D8C">
            <w:pPr>
              <w:jc w:val="both"/>
              <w:rPr>
                <w:rFonts w:ascii="Times New Roman" w:hAnsi="Times New Roman"/>
                <w:b/>
                <w:u w:val="single"/>
              </w:rPr>
            </w:pPr>
          </w:p>
          <w:p w:rsidR="00944BEA" w:rsidRDefault="00944BEA" w:rsidP="00DF3D8C">
            <w:pPr>
              <w:jc w:val="both"/>
              <w:rPr>
                <w:rFonts w:ascii="Times New Roman" w:hAnsi="Times New Roman"/>
                <w:b/>
                <w:u w:val="single"/>
              </w:rPr>
            </w:pPr>
          </w:p>
          <w:p w:rsidR="00944BEA" w:rsidRDefault="00944BEA" w:rsidP="00DF3D8C">
            <w:pPr>
              <w:jc w:val="both"/>
              <w:rPr>
                <w:rFonts w:ascii="Times New Roman" w:hAnsi="Times New Roman"/>
                <w:b/>
                <w:u w:val="single"/>
              </w:rPr>
            </w:pPr>
          </w:p>
          <w:p w:rsidR="00944BEA" w:rsidRDefault="00944BEA" w:rsidP="00DF3D8C">
            <w:pPr>
              <w:jc w:val="both"/>
              <w:rPr>
                <w:rFonts w:ascii="Times New Roman" w:hAnsi="Times New Roman"/>
                <w:b/>
                <w:u w:val="single"/>
              </w:rPr>
            </w:pPr>
          </w:p>
          <w:p w:rsidR="00944BEA" w:rsidRDefault="00944BEA" w:rsidP="00DF3D8C">
            <w:pPr>
              <w:jc w:val="both"/>
              <w:rPr>
                <w:rFonts w:ascii="Times New Roman" w:hAnsi="Times New Roman"/>
                <w:b/>
                <w:u w:val="single"/>
              </w:rPr>
            </w:pPr>
          </w:p>
          <w:p w:rsidR="00944BEA" w:rsidRDefault="00944BEA" w:rsidP="00DF3D8C">
            <w:pPr>
              <w:jc w:val="both"/>
              <w:rPr>
                <w:rFonts w:ascii="Times New Roman" w:hAnsi="Times New Roman"/>
                <w:b/>
                <w:u w:val="single"/>
              </w:rPr>
            </w:pPr>
          </w:p>
          <w:p w:rsidR="00DF3D8C" w:rsidRDefault="00DF3D8C" w:rsidP="00DF3D8C">
            <w:pPr>
              <w:jc w:val="both"/>
              <w:rPr>
                <w:rFonts w:ascii="Times New Roman" w:hAnsi="Times New Roman"/>
                <w:b/>
                <w:u w:val="single"/>
              </w:rPr>
            </w:pPr>
          </w:p>
          <w:p w:rsidR="00113A08" w:rsidRPr="00DF3D8C" w:rsidRDefault="00113A08" w:rsidP="00DF3D8C">
            <w:pPr>
              <w:jc w:val="both"/>
              <w:rPr>
                <w:rFonts w:ascii="Times New Roman" w:hAnsi="Times New Roman"/>
                <w:b/>
                <w:u w:val="single"/>
              </w:rPr>
            </w:pPr>
          </w:p>
        </w:tc>
      </w:tr>
      <w:tr w:rsidR="00004D30" w:rsidRPr="008F1D62" w:rsidTr="00EC35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7" w:type="dxa"/>
          <w:trHeight w:val="545"/>
        </w:trPr>
        <w:tc>
          <w:tcPr>
            <w:tcW w:w="9788" w:type="dxa"/>
            <w:gridSpan w:val="7"/>
            <w:vAlign w:val="center"/>
          </w:tcPr>
          <w:p w:rsidR="00004D30" w:rsidRDefault="00004D30" w:rsidP="0059521E">
            <w:pPr>
              <w:jc w:val="both"/>
              <w:rPr>
                <w:rFonts w:ascii="Times New Roman" w:hAnsi="Times New Roman"/>
                <w:b/>
                <w:u w:val="single"/>
              </w:rPr>
            </w:pPr>
            <w:r w:rsidRPr="00DF3D8C">
              <w:rPr>
                <w:rFonts w:ascii="Times New Roman" w:hAnsi="Times New Roman"/>
                <w:b/>
                <w:u w:val="single"/>
              </w:rPr>
              <w:t>Em caso de cobrança de inscrição/ingresso, qual o valor? Ou será gratuito?</w:t>
            </w:r>
            <w:r w:rsidRPr="00DF3D8C">
              <w:rPr>
                <w:rFonts w:ascii="Times New Roman" w:hAnsi="Times New Roman"/>
                <w:b/>
              </w:rPr>
              <w:t xml:space="preserve"> </w:t>
            </w:r>
            <w:r w:rsidRPr="00DF3D8C">
              <w:rPr>
                <w:rFonts w:ascii="Times New Roman" w:hAnsi="Times New Roman"/>
              </w:rPr>
              <w:t>(</w:t>
            </w:r>
            <w:r w:rsidRPr="00DF3D8C">
              <w:rPr>
                <w:rFonts w:ascii="Times New Roman" w:hAnsi="Times New Roman"/>
                <w:i/>
                <w:sz w:val="18"/>
              </w:rPr>
              <w:t xml:space="preserve">Recursos provenientes de cobrança de ingresso </w:t>
            </w:r>
            <w:r w:rsidRPr="00004D30">
              <w:rPr>
                <w:rFonts w:ascii="Times New Roman" w:hAnsi="Times New Roman"/>
                <w:b/>
                <w:i/>
                <w:sz w:val="18"/>
              </w:rPr>
              <w:t>deverão ser revertidos ao próprio projeto</w:t>
            </w:r>
            <w:r w:rsidRPr="00DF3D8C">
              <w:rPr>
                <w:rFonts w:ascii="Times New Roman" w:hAnsi="Times New Roman"/>
                <w:i/>
                <w:sz w:val="18"/>
              </w:rPr>
              <w:t>, devendo ser apresentado na planilha orçamentária à previsão de arrecadação, juntamente com a relação de quais itens serão custeados com esse recurso.</w:t>
            </w:r>
            <w:r>
              <w:rPr>
                <w:rFonts w:ascii="Times New Roman" w:hAnsi="Times New Roman"/>
                <w:i/>
                <w:sz w:val="18"/>
              </w:rPr>
              <w:t xml:space="preserve"> Os itens </w:t>
            </w:r>
            <w:r w:rsidRPr="00004D30">
              <w:rPr>
                <w:rFonts w:ascii="Times New Roman" w:hAnsi="Times New Roman"/>
                <w:i/>
                <w:sz w:val="18"/>
              </w:rPr>
              <w:t>identificados na planilha orçamentária como custeados com “Recur</w:t>
            </w:r>
            <w:r>
              <w:rPr>
                <w:rFonts w:ascii="Times New Roman" w:hAnsi="Times New Roman"/>
                <w:i/>
                <w:sz w:val="18"/>
              </w:rPr>
              <w:t>sos provenientes de cobrança de ingressos</w:t>
            </w:r>
            <w:r w:rsidRPr="00004D30">
              <w:rPr>
                <w:rFonts w:ascii="Times New Roman" w:hAnsi="Times New Roman"/>
                <w:i/>
                <w:sz w:val="18"/>
              </w:rPr>
              <w:t>”</w:t>
            </w:r>
            <w:r>
              <w:rPr>
                <w:rFonts w:ascii="Times New Roman" w:hAnsi="Times New Roman"/>
                <w:i/>
                <w:sz w:val="18"/>
              </w:rPr>
              <w:t xml:space="preserve"> </w:t>
            </w:r>
            <w:r w:rsidRPr="00004D30">
              <w:rPr>
                <w:rFonts w:ascii="Times New Roman" w:hAnsi="Times New Roman"/>
                <w:i/>
                <w:sz w:val="18"/>
              </w:rPr>
              <w:t>não serão considerados para a soma que defini o “Valor total solicitado ao FAC”.</w:t>
            </w:r>
            <w:proofErr w:type="gramStart"/>
            <w:r>
              <w:rPr>
                <w:rFonts w:ascii="Times New Roman" w:hAnsi="Times New Roman"/>
                <w:i/>
                <w:sz w:val="18"/>
              </w:rPr>
              <w:t>)</w:t>
            </w:r>
            <w:proofErr w:type="gramEnd"/>
          </w:p>
          <w:p w:rsidR="00004D30" w:rsidRDefault="00004D30" w:rsidP="0059521E">
            <w:pPr>
              <w:jc w:val="both"/>
              <w:rPr>
                <w:rFonts w:ascii="Times New Roman" w:hAnsi="Times New Roman"/>
                <w:b/>
                <w:u w:val="single"/>
              </w:rPr>
            </w:pPr>
          </w:p>
          <w:p w:rsidR="00004D30" w:rsidRDefault="00004D30" w:rsidP="0059521E">
            <w:pPr>
              <w:jc w:val="both"/>
              <w:rPr>
                <w:rFonts w:ascii="Times New Roman" w:hAnsi="Times New Roman"/>
                <w:b/>
                <w:u w:val="single"/>
              </w:rPr>
            </w:pPr>
          </w:p>
          <w:p w:rsidR="00944BEA" w:rsidRDefault="00944BEA" w:rsidP="0059521E">
            <w:pPr>
              <w:jc w:val="both"/>
              <w:rPr>
                <w:rFonts w:ascii="Times New Roman" w:hAnsi="Times New Roman"/>
                <w:b/>
                <w:u w:val="single"/>
              </w:rPr>
            </w:pPr>
          </w:p>
          <w:p w:rsidR="00944BEA" w:rsidRDefault="00944BEA" w:rsidP="0059521E">
            <w:pPr>
              <w:jc w:val="both"/>
              <w:rPr>
                <w:rFonts w:ascii="Times New Roman" w:hAnsi="Times New Roman"/>
                <w:b/>
                <w:u w:val="single"/>
              </w:rPr>
            </w:pPr>
          </w:p>
          <w:p w:rsidR="00944BEA" w:rsidRDefault="00944BEA" w:rsidP="0059521E">
            <w:pPr>
              <w:jc w:val="both"/>
              <w:rPr>
                <w:rFonts w:ascii="Times New Roman" w:hAnsi="Times New Roman"/>
                <w:b/>
                <w:u w:val="single"/>
              </w:rPr>
            </w:pPr>
          </w:p>
          <w:p w:rsidR="00944BEA" w:rsidRDefault="00944BEA" w:rsidP="0059521E">
            <w:pPr>
              <w:jc w:val="both"/>
              <w:rPr>
                <w:rFonts w:ascii="Times New Roman" w:hAnsi="Times New Roman"/>
                <w:b/>
                <w:u w:val="single"/>
              </w:rPr>
            </w:pPr>
          </w:p>
          <w:p w:rsidR="00944BEA" w:rsidRDefault="00944BEA" w:rsidP="0059521E">
            <w:pPr>
              <w:jc w:val="both"/>
              <w:rPr>
                <w:rFonts w:ascii="Times New Roman" w:hAnsi="Times New Roman"/>
                <w:b/>
                <w:u w:val="single"/>
              </w:rPr>
            </w:pPr>
          </w:p>
          <w:p w:rsidR="00944BEA" w:rsidRDefault="00944BEA" w:rsidP="0059521E">
            <w:pPr>
              <w:jc w:val="both"/>
              <w:rPr>
                <w:rFonts w:ascii="Times New Roman" w:hAnsi="Times New Roman"/>
                <w:b/>
                <w:u w:val="single"/>
              </w:rPr>
            </w:pPr>
          </w:p>
          <w:p w:rsidR="00944BEA" w:rsidRDefault="00944BEA" w:rsidP="0059521E">
            <w:pPr>
              <w:jc w:val="both"/>
              <w:rPr>
                <w:rFonts w:ascii="Times New Roman" w:hAnsi="Times New Roman"/>
                <w:b/>
                <w:u w:val="single"/>
              </w:rPr>
            </w:pPr>
          </w:p>
          <w:p w:rsidR="00944BEA" w:rsidRDefault="00944BEA" w:rsidP="0059521E">
            <w:pPr>
              <w:jc w:val="both"/>
              <w:rPr>
                <w:rFonts w:ascii="Times New Roman" w:hAnsi="Times New Roman"/>
                <w:b/>
                <w:u w:val="single"/>
              </w:rPr>
            </w:pPr>
          </w:p>
          <w:p w:rsidR="00004D30" w:rsidRDefault="00004D30" w:rsidP="0059521E">
            <w:pPr>
              <w:jc w:val="both"/>
              <w:rPr>
                <w:rFonts w:ascii="Times New Roman" w:hAnsi="Times New Roman"/>
                <w:b/>
                <w:u w:val="single"/>
              </w:rPr>
            </w:pPr>
          </w:p>
        </w:tc>
      </w:tr>
      <w:tr w:rsidR="00CE14A0" w:rsidTr="00EC35B9">
        <w:trPr>
          <w:gridAfter w:val="1"/>
          <w:wAfter w:w="57" w:type="dxa"/>
          <w:trHeight w:val="362"/>
        </w:trPr>
        <w:tc>
          <w:tcPr>
            <w:tcW w:w="97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CE14A0" w:rsidRPr="00CE14A0" w:rsidRDefault="00CE14A0" w:rsidP="00FC6E78">
            <w:pPr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6B6F72">
              <w:rPr>
                <w:rFonts w:ascii="Times New Roman" w:hAnsi="Times New Roman"/>
                <w:b/>
                <w:u w:val="single"/>
              </w:rPr>
              <w:t xml:space="preserve">O projeto </w:t>
            </w:r>
            <w:r>
              <w:rPr>
                <w:rFonts w:ascii="Times New Roman" w:hAnsi="Times New Roman"/>
                <w:b/>
                <w:u w:val="single"/>
              </w:rPr>
              <w:t xml:space="preserve">possui ou </w:t>
            </w:r>
            <w:r w:rsidRPr="006B6F72">
              <w:rPr>
                <w:rFonts w:ascii="Times New Roman" w:hAnsi="Times New Roman"/>
                <w:b/>
                <w:u w:val="single"/>
              </w:rPr>
              <w:t>está buscando recursos financeiros de outras fontes?</w:t>
            </w:r>
          </w:p>
        </w:tc>
      </w:tr>
      <w:tr w:rsidR="00CE14A0" w:rsidRPr="008F1D62" w:rsidTr="00EC35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7" w:type="dxa"/>
          <w:trHeight w:val="469"/>
        </w:trPr>
        <w:tc>
          <w:tcPr>
            <w:tcW w:w="9788" w:type="dxa"/>
            <w:gridSpan w:val="7"/>
            <w:shd w:val="clear" w:color="auto" w:fill="auto"/>
            <w:vAlign w:val="center"/>
          </w:tcPr>
          <w:p w:rsidR="00CE14A0" w:rsidRPr="008B3186" w:rsidRDefault="00CE14A0" w:rsidP="00CE14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object w:dxaOrig="225" w:dyaOrig="225">
                <v:shape id="_x0000_i1090" type="#_x0000_t75" style="width:108.3pt;height:21.9pt" o:ole="">
                  <v:imagedata r:id="rId123" o:title=""/>
                </v:shape>
                <w:control r:id="rId124" w:name="OptionButton12111" w:shapeid="_x0000_i1090"/>
              </w:object>
            </w:r>
            <w:r>
              <w:rPr>
                <w:rFonts w:ascii="Times New Roman" w:hAnsi="Times New Roman"/>
              </w:rPr>
              <w:object w:dxaOrig="225" w:dyaOrig="225">
                <v:shape id="_x0000_i1092" type="#_x0000_t75" style="width:108.3pt;height:21.9pt" o:ole="">
                  <v:imagedata r:id="rId125" o:title=""/>
                </v:shape>
                <w:control r:id="rId126" w:name="OptionButton21111" w:shapeid="_x0000_i1092"/>
              </w:object>
            </w:r>
          </w:p>
        </w:tc>
      </w:tr>
      <w:tr w:rsidR="00C24D00" w:rsidTr="00EC35B9">
        <w:trPr>
          <w:gridAfter w:val="1"/>
          <w:wAfter w:w="57" w:type="dxa"/>
          <w:trHeight w:val="1312"/>
        </w:trPr>
        <w:tc>
          <w:tcPr>
            <w:tcW w:w="97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C24D00" w:rsidRPr="00CE14A0" w:rsidRDefault="00C24D00" w:rsidP="00FC6E78">
            <w:pPr>
              <w:spacing w:after="120" w:line="100" w:lineRule="atLeast"/>
              <w:jc w:val="both"/>
              <w:rPr>
                <w:rFonts w:ascii="Times New Roman" w:hAnsi="Times New Roman"/>
                <w:b/>
                <w:u w:val="single"/>
              </w:rPr>
            </w:pPr>
            <w:r w:rsidRPr="00CE14A0">
              <w:rPr>
                <w:rFonts w:ascii="Times New Roman" w:hAnsi="Times New Roman"/>
                <w:b/>
                <w:u w:val="single"/>
              </w:rPr>
              <w:t>Se sim,</w:t>
            </w:r>
            <w:r w:rsidR="00CE14A0" w:rsidRPr="00CE14A0">
              <w:rPr>
                <w:rFonts w:ascii="Times New Roman" w:hAnsi="Times New Roman"/>
                <w:b/>
                <w:u w:val="single"/>
              </w:rPr>
              <w:t xml:space="preserve"> informe a previsão de valor e</w:t>
            </w:r>
            <w:r w:rsidRPr="00CE14A0">
              <w:rPr>
                <w:rFonts w:ascii="Times New Roman" w:hAnsi="Times New Roman"/>
                <w:b/>
                <w:u w:val="single"/>
              </w:rPr>
              <w:t xml:space="preserve"> cite as fontes/estratégias de captação/financiamento. </w:t>
            </w:r>
          </w:p>
          <w:p w:rsidR="00C24D00" w:rsidRDefault="00C24D00" w:rsidP="00FC6E78">
            <w:pPr>
              <w:spacing w:after="120" w:line="100" w:lineRule="atLeast"/>
              <w:jc w:val="both"/>
              <w:rPr>
                <w:rFonts w:ascii="Times New Roman" w:hAnsi="Times New Roman"/>
              </w:rPr>
            </w:pPr>
          </w:p>
          <w:p w:rsidR="00C24D00" w:rsidRDefault="00C24D00" w:rsidP="00FC6E78">
            <w:pPr>
              <w:spacing w:after="120" w:line="100" w:lineRule="atLeast"/>
              <w:jc w:val="both"/>
              <w:rPr>
                <w:rFonts w:ascii="Times New Roman" w:hAnsi="Times New Roman"/>
              </w:rPr>
            </w:pPr>
          </w:p>
          <w:p w:rsidR="00C24D00" w:rsidRPr="006B6F72" w:rsidRDefault="00C24D00" w:rsidP="00C24D00">
            <w:pPr>
              <w:spacing w:after="120" w:line="100" w:lineRule="atLeast"/>
              <w:jc w:val="both"/>
              <w:rPr>
                <w:rFonts w:ascii="Times New Roman" w:hAnsi="Times New Roman"/>
                <w:i/>
                <w:sz w:val="18"/>
              </w:rPr>
            </w:pPr>
            <w:r w:rsidRPr="006B6F72">
              <w:rPr>
                <w:rFonts w:ascii="Times New Roman" w:hAnsi="Times New Roman"/>
                <w:b/>
                <w:i/>
                <w:sz w:val="18"/>
              </w:rPr>
              <w:t>Observação:</w:t>
            </w:r>
            <w:r w:rsidR="00004D30">
              <w:rPr>
                <w:rFonts w:ascii="Times New Roman" w:hAnsi="Times New Roman"/>
                <w:i/>
                <w:sz w:val="18"/>
              </w:rPr>
              <w:t xml:space="preserve"> Caso o proponente queira</w:t>
            </w:r>
            <w:r w:rsidRPr="006B6F72">
              <w:rPr>
                <w:rFonts w:ascii="Times New Roman" w:hAnsi="Times New Roman"/>
                <w:i/>
                <w:sz w:val="18"/>
              </w:rPr>
              <w:t xml:space="preserve"> detalhar os itens do projeto que serão custeados com recursos financeiros de outras fontes, estes podem ser relacionados na planilha orçamentária do projeto e identificados na coluna “</w:t>
            </w:r>
            <w:proofErr w:type="gramStart"/>
            <w:r w:rsidRPr="006B6F72">
              <w:rPr>
                <w:rFonts w:ascii="Times New Roman" w:hAnsi="Times New Roman"/>
                <w:i/>
                <w:sz w:val="18"/>
              </w:rPr>
              <w:t>Origem do Recurso” como custeados</w:t>
            </w:r>
            <w:proofErr w:type="gramEnd"/>
            <w:r w:rsidRPr="006B6F72">
              <w:rPr>
                <w:rFonts w:ascii="Times New Roman" w:hAnsi="Times New Roman"/>
                <w:i/>
                <w:sz w:val="18"/>
              </w:rPr>
              <w:t xml:space="preserve"> com “Recursos financeiros de outras fontes”</w:t>
            </w:r>
            <w:r w:rsidR="006B6F72" w:rsidRPr="006B6F72">
              <w:rPr>
                <w:rFonts w:ascii="Times New Roman" w:hAnsi="Times New Roman"/>
                <w:i/>
                <w:sz w:val="18"/>
              </w:rPr>
              <w:t>. Os itens identificados na planilha orçamentária como custeados com “Recursos financeiros de outras fontes” não serão considerados para a soma que defini o “Valor total solicitado ao FAC” e também não serão considerados para fins de Prestação de Contas.</w:t>
            </w:r>
          </w:p>
        </w:tc>
      </w:tr>
      <w:tr w:rsidR="00C24D00" w:rsidTr="00EC35B9">
        <w:trPr>
          <w:gridAfter w:val="1"/>
          <w:wAfter w:w="57" w:type="dxa"/>
          <w:trHeight w:val="507"/>
        </w:trPr>
        <w:tc>
          <w:tcPr>
            <w:tcW w:w="97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D00" w:rsidRPr="00DB24CA" w:rsidRDefault="00DB24CA" w:rsidP="00996118">
            <w:pPr>
              <w:snapToGrid w:val="0"/>
              <w:rPr>
                <w:rFonts w:ascii="Times New Roman" w:hAnsi="Times New Roman"/>
                <w:b/>
                <w:u w:val="single"/>
              </w:rPr>
            </w:pPr>
            <w:r w:rsidRPr="00DB24CA">
              <w:rPr>
                <w:rFonts w:ascii="Times New Roman" w:hAnsi="Times New Roman"/>
                <w:b/>
                <w:u w:val="single"/>
              </w:rPr>
              <w:t>Previsão do Período de Execução:</w:t>
            </w:r>
            <w:r w:rsidRPr="00DB24CA">
              <w:rPr>
                <w:rFonts w:ascii="Times New Roman" w:hAnsi="Times New Roman"/>
                <w:i/>
              </w:rPr>
              <w:t xml:space="preserve"> </w:t>
            </w:r>
          </w:p>
          <w:p w:rsidR="006B6F72" w:rsidRDefault="006B6F72" w:rsidP="00996118">
            <w:pPr>
              <w:snapToGrid w:val="0"/>
              <w:rPr>
                <w:rFonts w:ascii="Times New Roman" w:hAnsi="Times New Roman"/>
                <w:b/>
                <w:u w:val="single"/>
              </w:rPr>
            </w:pPr>
          </w:p>
          <w:p w:rsidR="00DB24CA" w:rsidRDefault="00DB24CA" w:rsidP="00996118">
            <w:pPr>
              <w:snapToGrid w:val="0"/>
              <w:rPr>
                <w:rFonts w:ascii="Times New Roman" w:hAnsi="Times New Roman"/>
                <w:b/>
                <w:u w:val="single"/>
              </w:rPr>
            </w:pPr>
          </w:p>
          <w:p w:rsidR="00944BEA" w:rsidRDefault="00944BEA" w:rsidP="00996118">
            <w:pPr>
              <w:snapToGrid w:val="0"/>
              <w:rPr>
                <w:rFonts w:ascii="Times New Roman" w:hAnsi="Times New Roman"/>
                <w:b/>
                <w:u w:val="single"/>
              </w:rPr>
            </w:pPr>
          </w:p>
          <w:p w:rsidR="00DB24CA" w:rsidRDefault="00DB24CA" w:rsidP="00996118">
            <w:pPr>
              <w:snapToGrid w:val="0"/>
              <w:rPr>
                <w:rFonts w:ascii="Times New Roman" w:hAnsi="Times New Roman"/>
                <w:b/>
                <w:u w:val="single"/>
              </w:rPr>
            </w:pPr>
          </w:p>
          <w:p w:rsidR="00944BEA" w:rsidRDefault="00944BEA" w:rsidP="00996118">
            <w:pPr>
              <w:snapToGrid w:val="0"/>
              <w:rPr>
                <w:rFonts w:ascii="Times New Roman" w:hAnsi="Times New Roman"/>
                <w:b/>
                <w:u w:val="single"/>
              </w:rPr>
            </w:pPr>
          </w:p>
          <w:p w:rsidR="00944BEA" w:rsidRDefault="00944BEA" w:rsidP="00996118">
            <w:pPr>
              <w:snapToGrid w:val="0"/>
              <w:rPr>
                <w:rFonts w:ascii="Times New Roman" w:hAnsi="Times New Roman"/>
                <w:b/>
                <w:u w:val="single"/>
              </w:rPr>
            </w:pPr>
          </w:p>
          <w:p w:rsidR="00944BEA" w:rsidRDefault="00944BEA" w:rsidP="00996118">
            <w:pPr>
              <w:snapToGrid w:val="0"/>
              <w:rPr>
                <w:rFonts w:ascii="Times New Roman" w:hAnsi="Times New Roman"/>
                <w:b/>
                <w:u w:val="single"/>
              </w:rPr>
            </w:pPr>
          </w:p>
        </w:tc>
      </w:tr>
      <w:tr w:rsidR="008737CD" w:rsidRPr="008F1D62" w:rsidTr="00CA27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9845" w:type="dxa"/>
            <w:gridSpan w:val="8"/>
            <w:tcBorders>
              <w:bottom w:val="single" w:sz="4" w:space="0" w:color="auto"/>
            </w:tcBorders>
            <w:shd w:val="clear" w:color="auto" w:fill="17365D" w:themeFill="text2" w:themeFillShade="BF"/>
          </w:tcPr>
          <w:p w:rsidR="008737CD" w:rsidRPr="0069511D" w:rsidRDefault="008B6E29" w:rsidP="00993C84">
            <w:pPr>
              <w:jc w:val="both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lastRenderedPageBreak/>
              <w:t>5</w:t>
            </w:r>
            <w:r w:rsidR="008737CD" w:rsidRPr="0069511D">
              <w:rPr>
                <w:rFonts w:ascii="Times New Roman" w:hAnsi="Times New Roman"/>
                <w:b/>
                <w:i/>
              </w:rPr>
              <w:t xml:space="preserve">. </w:t>
            </w:r>
            <w:r w:rsidR="00993C84">
              <w:rPr>
                <w:rFonts w:ascii="Times New Roman" w:hAnsi="Times New Roman"/>
                <w:b/>
                <w:i/>
              </w:rPr>
              <w:t>FICHA TÈCNICA</w:t>
            </w:r>
          </w:p>
        </w:tc>
      </w:tr>
      <w:tr w:rsidR="00993C84" w:rsidTr="00CA27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98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C84" w:rsidRPr="00993C84" w:rsidRDefault="00993C84" w:rsidP="0059521E">
            <w:pPr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993C84">
              <w:rPr>
                <w:rFonts w:ascii="Times New Roman" w:hAnsi="Times New Roman"/>
                <w:i/>
                <w:sz w:val="18"/>
                <w:szCs w:val="18"/>
              </w:rPr>
              <w:t xml:space="preserve">Apresente e descreva as funções dos agentes que atuarão no projeto, em caso de contemplação, de acordo com a nomenclatura utilizada na planilha orçamentária. </w:t>
            </w:r>
            <w:r w:rsidR="0059521E">
              <w:rPr>
                <w:rFonts w:ascii="Times New Roman" w:hAnsi="Times New Roman"/>
                <w:i/>
                <w:sz w:val="18"/>
                <w:szCs w:val="18"/>
              </w:rPr>
              <w:t>O</w:t>
            </w:r>
            <w:r w:rsidRPr="00993C84">
              <w:rPr>
                <w:rFonts w:ascii="Times New Roman" w:hAnsi="Times New Roman"/>
                <w:i/>
                <w:sz w:val="18"/>
                <w:szCs w:val="18"/>
              </w:rPr>
              <w:t>s pro</w:t>
            </w:r>
            <w:r w:rsidR="0059521E">
              <w:rPr>
                <w:rFonts w:ascii="Times New Roman" w:hAnsi="Times New Roman"/>
                <w:i/>
                <w:sz w:val="18"/>
                <w:szCs w:val="18"/>
              </w:rPr>
              <w:t>fissionais aqui relacionados</w:t>
            </w:r>
            <w:r w:rsidRPr="00993C84">
              <w:rPr>
                <w:rFonts w:ascii="Times New Roman" w:hAnsi="Times New Roman"/>
                <w:i/>
                <w:sz w:val="18"/>
                <w:szCs w:val="18"/>
              </w:rPr>
              <w:t xml:space="preserve"> serão considerados para a avaliação do quesito “Relevância da trajetória artística e cultural da Ficha Técnica”. Conforme exigido no item 3.2 do Edital é necessário anexar ao projeto os currículos resumidos dos profissionais abaixo relacionados. Ressalta-se ainda que em caso de contemplação, ao longo da execução do projeto, só poderão ser alterados 40% do total dos integrantes aqui relacionados, conforme previsto no item 14.1 do edital.</w:t>
            </w:r>
          </w:p>
        </w:tc>
      </w:tr>
      <w:tr w:rsidR="00993C84" w:rsidTr="00EC35B9">
        <w:trPr>
          <w:trHeight w:val="797"/>
        </w:trPr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4" w:themeFill="accent1" w:themeFillTint="66"/>
            <w:vAlign w:val="center"/>
          </w:tcPr>
          <w:p w:rsidR="00993C84" w:rsidRDefault="00993C84" w:rsidP="0061365A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Nome do Profissional/Empresa</w:t>
            </w:r>
          </w:p>
        </w:tc>
        <w:tc>
          <w:tcPr>
            <w:tcW w:w="3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4" w:themeFill="accent1" w:themeFillTint="66"/>
            <w:vAlign w:val="center"/>
          </w:tcPr>
          <w:p w:rsidR="00993C84" w:rsidRDefault="00993C84" w:rsidP="0061365A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Função no Projeto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4" w:themeFill="accent1" w:themeFillTint="66"/>
          </w:tcPr>
          <w:p w:rsidR="00993C84" w:rsidRDefault="00993C84" w:rsidP="0061365A">
            <w:pPr>
              <w:snapToGrid w:val="0"/>
              <w:jc w:val="center"/>
              <w:rPr>
                <w:rFonts w:ascii="Times New Roman" w:hAnsi="Times New Roman"/>
                <w:b/>
                <w:sz w:val="22"/>
              </w:rPr>
            </w:pPr>
          </w:p>
          <w:p w:rsidR="00993C84" w:rsidRDefault="00993C84" w:rsidP="0061365A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CPF/CNPJ</w:t>
            </w:r>
          </w:p>
        </w:tc>
        <w:tc>
          <w:tcPr>
            <w:tcW w:w="147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:rsidR="00993C84" w:rsidRDefault="00993C84" w:rsidP="0061365A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1160DE">
              <w:rPr>
                <w:rFonts w:ascii="Times New Roman" w:hAnsi="Times New Roman"/>
                <w:b/>
                <w:sz w:val="22"/>
              </w:rPr>
              <w:t>N° de CEAC</w:t>
            </w:r>
          </w:p>
          <w:p w:rsidR="00993C84" w:rsidRDefault="00993C84" w:rsidP="0061365A">
            <w:pPr>
              <w:jc w:val="center"/>
            </w:pPr>
            <w:r w:rsidRPr="001160DE">
              <w:rPr>
                <w:rFonts w:ascii="Times New Roman" w:hAnsi="Times New Roman"/>
                <w:i/>
                <w:sz w:val="18"/>
              </w:rPr>
              <w:t>(caso possua)</w:t>
            </w:r>
          </w:p>
        </w:tc>
      </w:tr>
      <w:tr w:rsidR="00993C84" w:rsidTr="00EC35B9">
        <w:trPr>
          <w:trHeight w:val="345"/>
        </w:trPr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C84" w:rsidRDefault="00993C84" w:rsidP="0061365A">
            <w:pPr>
              <w:ind w:left="66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</w:rPr>
              <w:t>Proponente</w:t>
            </w:r>
          </w:p>
        </w:tc>
        <w:tc>
          <w:tcPr>
            <w:tcW w:w="3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C84" w:rsidRDefault="00993C84" w:rsidP="0061365A">
            <w:pPr>
              <w:snapToGrid w:val="0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C84" w:rsidRDefault="00993C84" w:rsidP="0061365A">
            <w:pPr>
              <w:snapToGrid w:val="0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14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C84" w:rsidRDefault="00993C84" w:rsidP="0061365A">
            <w:pPr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993C84" w:rsidTr="00EC35B9">
        <w:trPr>
          <w:trHeight w:val="345"/>
        </w:trPr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C84" w:rsidRDefault="00993C84" w:rsidP="0061365A">
            <w:pPr>
              <w:ind w:left="66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</w:rPr>
              <w:t xml:space="preserve">Prestador de serviço </w:t>
            </w:r>
            <w:proofErr w:type="gramStart"/>
            <w:r>
              <w:rPr>
                <w:rFonts w:ascii="Times New Roman" w:hAnsi="Times New Roman"/>
              </w:rPr>
              <w:t>1</w:t>
            </w:r>
            <w:proofErr w:type="gramEnd"/>
          </w:p>
        </w:tc>
        <w:tc>
          <w:tcPr>
            <w:tcW w:w="3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C84" w:rsidRDefault="00993C84" w:rsidP="0061365A">
            <w:pPr>
              <w:snapToGrid w:val="0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C84" w:rsidRDefault="00993C84" w:rsidP="0061365A">
            <w:pPr>
              <w:snapToGrid w:val="0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14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C84" w:rsidRPr="001160DE" w:rsidRDefault="00993C84" w:rsidP="0061365A">
            <w:pPr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993C84" w:rsidTr="00EC35B9">
        <w:trPr>
          <w:trHeight w:val="345"/>
        </w:trPr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C84" w:rsidRDefault="00993C84" w:rsidP="0061365A">
            <w:pPr>
              <w:ind w:left="66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</w:rPr>
              <w:t xml:space="preserve">Prestador de serviço </w:t>
            </w:r>
            <w:proofErr w:type="gramStart"/>
            <w:r>
              <w:rPr>
                <w:rFonts w:ascii="Times New Roman" w:hAnsi="Times New Roman"/>
              </w:rPr>
              <w:t>2</w:t>
            </w:r>
            <w:proofErr w:type="gramEnd"/>
          </w:p>
        </w:tc>
        <w:tc>
          <w:tcPr>
            <w:tcW w:w="3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C84" w:rsidRDefault="00993C84" w:rsidP="0061365A">
            <w:pPr>
              <w:snapToGrid w:val="0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C84" w:rsidRDefault="00993C84" w:rsidP="0061365A">
            <w:pPr>
              <w:snapToGrid w:val="0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14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C84" w:rsidRPr="001160DE" w:rsidRDefault="00993C84" w:rsidP="0061365A">
            <w:pPr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993C84" w:rsidTr="00EC35B9">
        <w:trPr>
          <w:trHeight w:val="345"/>
        </w:trPr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C84" w:rsidRDefault="00993C84" w:rsidP="0061365A">
            <w:pPr>
              <w:ind w:left="66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</w:rPr>
              <w:t xml:space="preserve">Prestador de serviço </w:t>
            </w:r>
            <w:proofErr w:type="gramStart"/>
            <w:r>
              <w:rPr>
                <w:rFonts w:ascii="Times New Roman" w:hAnsi="Times New Roman"/>
              </w:rPr>
              <w:t>3</w:t>
            </w:r>
            <w:proofErr w:type="gramEnd"/>
          </w:p>
        </w:tc>
        <w:tc>
          <w:tcPr>
            <w:tcW w:w="3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C84" w:rsidRDefault="00993C84" w:rsidP="0061365A">
            <w:pPr>
              <w:snapToGrid w:val="0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C84" w:rsidRDefault="00993C84" w:rsidP="0061365A">
            <w:pPr>
              <w:snapToGrid w:val="0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14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C84" w:rsidRPr="001160DE" w:rsidRDefault="00993C84" w:rsidP="0061365A">
            <w:pPr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993C84" w:rsidTr="00EC35B9">
        <w:trPr>
          <w:trHeight w:val="345"/>
        </w:trPr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C84" w:rsidRDefault="00993C84" w:rsidP="0061365A">
            <w:pPr>
              <w:ind w:left="66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</w:rPr>
              <w:t xml:space="preserve">Prestador de serviço </w:t>
            </w:r>
            <w:proofErr w:type="gramStart"/>
            <w:r>
              <w:rPr>
                <w:rFonts w:ascii="Times New Roman" w:hAnsi="Times New Roman"/>
              </w:rPr>
              <w:t>4</w:t>
            </w:r>
            <w:proofErr w:type="gramEnd"/>
          </w:p>
        </w:tc>
        <w:tc>
          <w:tcPr>
            <w:tcW w:w="3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C84" w:rsidRDefault="00993C84" w:rsidP="0061365A">
            <w:pPr>
              <w:snapToGrid w:val="0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C84" w:rsidRDefault="00993C84" w:rsidP="0061365A">
            <w:pPr>
              <w:snapToGrid w:val="0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14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C84" w:rsidRPr="001160DE" w:rsidRDefault="00993C84" w:rsidP="0061365A">
            <w:pPr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993C84" w:rsidTr="00EC35B9">
        <w:trPr>
          <w:trHeight w:val="345"/>
        </w:trPr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C84" w:rsidRDefault="00993C84" w:rsidP="0061365A">
            <w:pPr>
              <w:ind w:left="66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</w:rPr>
              <w:t xml:space="preserve">Prestador de serviço </w:t>
            </w:r>
            <w:proofErr w:type="gramStart"/>
            <w:r>
              <w:rPr>
                <w:rFonts w:ascii="Times New Roman" w:hAnsi="Times New Roman"/>
              </w:rPr>
              <w:t>5</w:t>
            </w:r>
            <w:proofErr w:type="gramEnd"/>
          </w:p>
        </w:tc>
        <w:tc>
          <w:tcPr>
            <w:tcW w:w="3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C84" w:rsidRDefault="00993C84" w:rsidP="0061365A">
            <w:pPr>
              <w:snapToGrid w:val="0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C84" w:rsidRDefault="00993C84" w:rsidP="0061365A">
            <w:pPr>
              <w:snapToGrid w:val="0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14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C84" w:rsidRPr="001160DE" w:rsidRDefault="00993C84" w:rsidP="0061365A">
            <w:pPr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993C84" w:rsidTr="00EC35B9">
        <w:trPr>
          <w:trHeight w:val="345"/>
        </w:trPr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C84" w:rsidRDefault="00993C84" w:rsidP="0061365A">
            <w:pPr>
              <w:ind w:left="66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</w:rPr>
              <w:t xml:space="preserve">Prestador de serviço </w:t>
            </w:r>
            <w:proofErr w:type="gramStart"/>
            <w:r>
              <w:rPr>
                <w:rFonts w:ascii="Times New Roman" w:hAnsi="Times New Roman"/>
              </w:rPr>
              <w:t>6</w:t>
            </w:r>
            <w:proofErr w:type="gramEnd"/>
          </w:p>
        </w:tc>
        <w:tc>
          <w:tcPr>
            <w:tcW w:w="3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C84" w:rsidRDefault="00993C84" w:rsidP="0061365A">
            <w:pPr>
              <w:snapToGrid w:val="0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C84" w:rsidRDefault="00993C84" w:rsidP="0061365A">
            <w:pPr>
              <w:snapToGrid w:val="0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14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C84" w:rsidRPr="001160DE" w:rsidRDefault="00993C84" w:rsidP="0061365A">
            <w:pPr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993C84" w:rsidTr="00EC35B9">
        <w:trPr>
          <w:trHeight w:val="345"/>
        </w:trPr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C84" w:rsidRDefault="00993C84" w:rsidP="0061365A">
            <w:pPr>
              <w:ind w:left="66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</w:rPr>
              <w:t xml:space="preserve">Prestador de serviço </w:t>
            </w:r>
            <w:proofErr w:type="gramStart"/>
            <w:r>
              <w:rPr>
                <w:rFonts w:ascii="Times New Roman" w:hAnsi="Times New Roman"/>
              </w:rPr>
              <w:t>7</w:t>
            </w:r>
            <w:proofErr w:type="gramEnd"/>
          </w:p>
        </w:tc>
        <w:tc>
          <w:tcPr>
            <w:tcW w:w="3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C84" w:rsidRDefault="00993C84" w:rsidP="0061365A">
            <w:pPr>
              <w:snapToGrid w:val="0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C84" w:rsidRDefault="00993C84" w:rsidP="0061365A">
            <w:pPr>
              <w:snapToGrid w:val="0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14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C84" w:rsidRPr="001160DE" w:rsidRDefault="00993C84" w:rsidP="0061365A">
            <w:pPr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993C84" w:rsidTr="00EC35B9">
        <w:trPr>
          <w:trHeight w:val="345"/>
        </w:trPr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C84" w:rsidRDefault="00993C84" w:rsidP="0061365A">
            <w:pPr>
              <w:ind w:left="66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</w:rPr>
              <w:t xml:space="preserve">Prestador de serviço </w:t>
            </w:r>
            <w:proofErr w:type="gramStart"/>
            <w:r>
              <w:rPr>
                <w:rFonts w:ascii="Times New Roman" w:hAnsi="Times New Roman"/>
              </w:rPr>
              <w:t>8</w:t>
            </w:r>
            <w:proofErr w:type="gramEnd"/>
          </w:p>
        </w:tc>
        <w:tc>
          <w:tcPr>
            <w:tcW w:w="3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C84" w:rsidRDefault="00993C84" w:rsidP="0061365A">
            <w:pPr>
              <w:snapToGrid w:val="0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C84" w:rsidRDefault="00993C84" w:rsidP="0061365A">
            <w:pPr>
              <w:snapToGrid w:val="0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14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C84" w:rsidRPr="001160DE" w:rsidRDefault="00993C84" w:rsidP="0061365A">
            <w:pPr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993C84" w:rsidTr="00EC35B9">
        <w:trPr>
          <w:trHeight w:val="345"/>
        </w:trPr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C84" w:rsidRDefault="00993C84" w:rsidP="0061365A">
            <w:pPr>
              <w:ind w:left="66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</w:rPr>
              <w:t xml:space="preserve">Prestador de serviço </w:t>
            </w:r>
            <w:proofErr w:type="gramStart"/>
            <w:r>
              <w:rPr>
                <w:rFonts w:ascii="Times New Roman" w:hAnsi="Times New Roman"/>
              </w:rPr>
              <w:t>9</w:t>
            </w:r>
            <w:proofErr w:type="gramEnd"/>
          </w:p>
        </w:tc>
        <w:tc>
          <w:tcPr>
            <w:tcW w:w="3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C84" w:rsidRDefault="00993C84" w:rsidP="0061365A">
            <w:pPr>
              <w:snapToGrid w:val="0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C84" w:rsidRDefault="00993C84" w:rsidP="0061365A">
            <w:pPr>
              <w:snapToGrid w:val="0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14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C84" w:rsidRPr="001160DE" w:rsidRDefault="00993C84" w:rsidP="0061365A">
            <w:pPr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993C84" w:rsidTr="00EC35B9">
        <w:trPr>
          <w:trHeight w:val="345"/>
        </w:trPr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C84" w:rsidRDefault="00993C84" w:rsidP="0061365A">
            <w:pPr>
              <w:ind w:left="66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</w:rPr>
              <w:t>Prestador de serviço 10</w:t>
            </w:r>
          </w:p>
        </w:tc>
        <w:tc>
          <w:tcPr>
            <w:tcW w:w="3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C84" w:rsidRDefault="00993C84" w:rsidP="0061365A">
            <w:pPr>
              <w:snapToGrid w:val="0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C84" w:rsidRDefault="00993C84" w:rsidP="0061365A">
            <w:pPr>
              <w:snapToGrid w:val="0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14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C84" w:rsidRPr="001160DE" w:rsidRDefault="00993C84" w:rsidP="0061365A">
            <w:pPr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993C84" w:rsidTr="00EC35B9">
        <w:trPr>
          <w:trHeight w:val="345"/>
        </w:trPr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C84" w:rsidRDefault="00993C84" w:rsidP="0061365A">
            <w:pPr>
              <w:ind w:left="66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</w:rPr>
              <w:t xml:space="preserve">Prestador de </w:t>
            </w:r>
            <w:proofErr w:type="gramStart"/>
            <w:r>
              <w:rPr>
                <w:rFonts w:ascii="Times New Roman" w:hAnsi="Times New Roman"/>
              </w:rPr>
              <w:t>serviço ...</w:t>
            </w:r>
            <w:proofErr w:type="gramEnd"/>
          </w:p>
        </w:tc>
        <w:tc>
          <w:tcPr>
            <w:tcW w:w="3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C84" w:rsidRDefault="00993C84" w:rsidP="0061365A">
            <w:pPr>
              <w:snapToGrid w:val="0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C84" w:rsidRDefault="00993C84" w:rsidP="0061365A">
            <w:pPr>
              <w:snapToGrid w:val="0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14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C84" w:rsidRPr="001160DE" w:rsidRDefault="00993C84" w:rsidP="0061365A">
            <w:pPr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993C84" w:rsidTr="00CA270B">
        <w:trPr>
          <w:trHeight w:val="1498"/>
        </w:trPr>
        <w:tc>
          <w:tcPr>
            <w:tcW w:w="984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C84" w:rsidRDefault="00993C84" w:rsidP="00CE14A0">
            <w:pPr>
              <w:snapToGrid w:val="0"/>
              <w:jc w:val="both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 xml:space="preserve">Estimativa de Empregos Diretos Gerados: </w:t>
            </w:r>
            <w:r w:rsidRPr="00CE14A0">
              <w:rPr>
                <w:rFonts w:ascii="Times New Roman" w:hAnsi="Times New Roman"/>
                <w:i/>
                <w:sz w:val="18"/>
              </w:rPr>
              <w:t>(Informe aqui uma estimativa/previsão de quantos empregos diretos serão gerados durante a execução do projeto. Para este cálculo devem ser considerados todos os profissionais que irão atuar diretamente no projeto, como integrantes da ficha técnica e demais profissionais que serão contratados no âmbito da execução do projeto).</w:t>
            </w:r>
          </w:p>
          <w:p w:rsidR="00993C84" w:rsidRDefault="00993C84" w:rsidP="0061365A">
            <w:pPr>
              <w:snapToGrid w:val="0"/>
              <w:rPr>
                <w:rFonts w:ascii="Times New Roman" w:hAnsi="Times New Roman"/>
                <w:b/>
                <w:u w:val="single"/>
              </w:rPr>
            </w:pPr>
          </w:p>
          <w:p w:rsidR="00993C84" w:rsidRDefault="00993C84" w:rsidP="0061365A">
            <w:pPr>
              <w:snapToGrid w:val="0"/>
              <w:rPr>
                <w:rFonts w:ascii="Times New Roman" w:hAnsi="Times New Roman"/>
                <w:b/>
                <w:u w:val="single"/>
              </w:rPr>
            </w:pPr>
          </w:p>
          <w:p w:rsidR="00993C84" w:rsidRDefault="00993C84" w:rsidP="0061365A">
            <w:pPr>
              <w:snapToGrid w:val="0"/>
              <w:rPr>
                <w:rFonts w:ascii="Times New Roman" w:hAnsi="Times New Roman"/>
                <w:b/>
                <w:u w:val="single"/>
              </w:rPr>
            </w:pPr>
          </w:p>
          <w:p w:rsidR="0035731D" w:rsidRDefault="0035731D" w:rsidP="0061365A">
            <w:pPr>
              <w:snapToGrid w:val="0"/>
              <w:rPr>
                <w:rFonts w:ascii="Times New Roman" w:hAnsi="Times New Roman"/>
                <w:b/>
                <w:u w:val="single"/>
              </w:rPr>
            </w:pPr>
          </w:p>
          <w:p w:rsidR="0035731D" w:rsidRDefault="0035731D" w:rsidP="0061365A">
            <w:pPr>
              <w:snapToGrid w:val="0"/>
              <w:rPr>
                <w:rFonts w:ascii="Times New Roman" w:hAnsi="Times New Roman"/>
                <w:b/>
                <w:u w:val="single"/>
              </w:rPr>
            </w:pPr>
          </w:p>
          <w:p w:rsidR="0035731D" w:rsidRDefault="0035731D" w:rsidP="0061365A">
            <w:pPr>
              <w:snapToGrid w:val="0"/>
              <w:rPr>
                <w:rFonts w:ascii="Times New Roman" w:hAnsi="Times New Roman"/>
                <w:b/>
                <w:u w:val="single"/>
              </w:rPr>
            </w:pPr>
          </w:p>
          <w:p w:rsidR="0035731D" w:rsidRDefault="0035731D" w:rsidP="0061365A">
            <w:pPr>
              <w:snapToGrid w:val="0"/>
              <w:rPr>
                <w:rFonts w:ascii="Times New Roman" w:hAnsi="Times New Roman"/>
                <w:b/>
                <w:u w:val="single"/>
              </w:rPr>
            </w:pPr>
          </w:p>
        </w:tc>
      </w:tr>
      <w:tr w:rsidR="00CE14A0" w:rsidTr="00CA270B">
        <w:trPr>
          <w:trHeight w:val="1498"/>
        </w:trPr>
        <w:tc>
          <w:tcPr>
            <w:tcW w:w="984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4A0" w:rsidRDefault="00CE14A0" w:rsidP="00CE14A0">
            <w:pPr>
              <w:snapToGrid w:val="0"/>
              <w:jc w:val="both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 xml:space="preserve">Estimativa de Empregos Indiretos Gerados: </w:t>
            </w:r>
            <w:r w:rsidRPr="00CE14A0">
              <w:rPr>
                <w:rFonts w:ascii="Times New Roman" w:hAnsi="Times New Roman"/>
                <w:i/>
                <w:sz w:val="18"/>
              </w:rPr>
              <w:t xml:space="preserve">(Informe aqui uma estimativa/previsão de quantos empregos indiretos serão gerados durante a execução do projeto. Para este cálculo </w:t>
            </w:r>
            <w:proofErr w:type="gramStart"/>
            <w:r w:rsidRPr="00CE14A0">
              <w:rPr>
                <w:rFonts w:ascii="Times New Roman" w:hAnsi="Times New Roman"/>
                <w:i/>
                <w:sz w:val="18"/>
              </w:rPr>
              <w:t>devem</w:t>
            </w:r>
            <w:proofErr w:type="gramEnd"/>
            <w:r w:rsidRPr="00CE14A0">
              <w:rPr>
                <w:rFonts w:ascii="Times New Roman" w:hAnsi="Times New Roman"/>
                <w:i/>
                <w:sz w:val="18"/>
              </w:rPr>
              <w:t xml:space="preserve"> ser considerados a contratação de empresas fornecedoras de mão de obra e serviços, como seguranças, brigadistas, a equipe da assessoria de comunicação, a equipe de montagem, de operação, etc.).</w:t>
            </w:r>
          </w:p>
          <w:p w:rsidR="00CE14A0" w:rsidRDefault="00CE14A0" w:rsidP="0061365A">
            <w:pPr>
              <w:snapToGrid w:val="0"/>
              <w:rPr>
                <w:rFonts w:ascii="Times New Roman" w:hAnsi="Times New Roman"/>
                <w:b/>
                <w:u w:val="single"/>
              </w:rPr>
            </w:pPr>
          </w:p>
          <w:p w:rsidR="0035731D" w:rsidRDefault="0035731D" w:rsidP="0061365A">
            <w:pPr>
              <w:snapToGrid w:val="0"/>
              <w:rPr>
                <w:rFonts w:ascii="Times New Roman" w:hAnsi="Times New Roman"/>
                <w:b/>
                <w:u w:val="single"/>
              </w:rPr>
            </w:pPr>
          </w:p>
          <w:p w:rsidR="0035731D" w:rsidRDefault="0035731D" w:rsidP="0061365A">
            <w:pPr>
              <w:snapToGrid w:val="0"/>
              <w:rPr>
                <w:rFonts w:ascii="Times New Roman" w:hAnsi="Times New Roman"/>
                <w:b/>
                <w:u w:val="single"/>
              </w:rPr>
            </w:pPr>
          </w:p>
          <w:p w:rsidR="0035731D" w:rsidRDefault="0035731D" w:rsidP="0061365A">
            <w:pPr>
              <w:snapToGrid w:val="0"/>
              <w:rPr>
                <w:rFonts w:ascii="Times New Roman" w:hAnsi="Times New Roman"/>
                <w:b/>
                <w:u w:val="single"/>
              </w:rPr>
            </w:pPr>
          </w:p>
          <w:p w:rsidR="0035731D" w:rsidRDefault="0035731D" w:rsidP="0061365A">
            <w:pPr>
              <w:snapToGrid w:val="0"/>
              <w:rPr>
                <w:rFonts w:ascii="Times New Roman" w:hAnsi="Times New Roman"/>
                <w:b/>
                <w:u w:val="single"/>
              </w:rPr>
            </w:pPr>
          </w:p>
          <w:p w:rsidR="0035731D" w:rsidRDefault="0035731D" w:rsidP="0061365A">
            <w:pPr>
              <w:snapToGrid w:val="0"/>
              <w:rPr>
                <w:rFonts w:ascii="Times New Roman" w:hAnsi="Times New Roman"/>
                <w:b/>
                <w:u w:val="single"/>
              </w:rPr>
            </w:pPr>
          </w:p>
          <w:p w:rsidR="0035731D" w:rsidRDefault="0035731D" w:rsidP="0061365A">
            <w:pPr>
              <w:snapToGrid w:val="0"/>
              <w:rPr>
                <w:rFonts w:ascii="Times New Roman" w:hAnsi="Times New Roman"/>
                <w:b/>
                <w:u w:val="single"/>
              </w:rPr>
            </w:pPr>
          </w:p>
        </w:tc>
      </w:tr>
    </w:tbl>
    <w:p w:rsidR="008737CD" w:rsidRDefault="008737CD" w:rsidP="0090308D">
      <w:pPr>
        <w:jc w:val="both"/>
        <w:rPr>
          <w:rFonts w:ascii="Times New Roman" w:hAnsi="Times New Roman"/>
        </w:rPr>
      </w:pPr>
    </w:p>
    <w:p w:rsidR="008737CD" w:rsidRDefault="008737CD" w:rsidP="0090308D">
      <w:pPr>
        <w:jc w:val="both"/>
        <w:rPr>
          <w:rFonts w:ascii="Times New Roman" w:hAnsi="Times New Roman"/>
        </w:rPr>
      </w:pPr>
    </w:p>
    <w:p w:rsidR="008737CD" w:rsidRDefault="008737CD" w:rsidP="0090308D">
      <w:pPr>
        <w:jc w:val="both"/>
        <w:rPr>
          <w:rFonts w:ascii="Times New Roman" w:hAnsi="Times New Roman"/>
        </w:rPr>
      </w:pPr>
    </w:p>
    <w:p w:rsidR="008737CD" w:rsidRDefault="008737CD" w:rsidP="0090308D">
      <w:pPr>
        <w:jc w:val="both"/>
        <w:rPr>
          <w:rFonts w:ascii="Times New Roman" w:hAnsi="Times New Roman"/>
        </w:rPr>
      </w:pPr>
    </w:p>
    <w:tbl>
      <w:tblPr>
        <w:tblW w:w="5172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2"/>
        <w:gridCol w:w="2437"/>
        <w:gridCol w:w="1527"/>
        <w:gridCol w:w="646"/>
        <w:gridCol w:w="822"/>
        <w:gridCol w:w="740"/>
        <w:gridCol w:w="867"/>
      </w:tblGrid>
      <w:tr w:rsidR="00DB24CA" w:rsidRPr="008F1D62" w:rsidTr="00537EAB">
        <w:trPr>
          <w:trHeight w:val="20"/>
        </w:trPr>
        <w:tc>
          <w:tcPr>
            <w:tcW w:w="5000" w:type="pct"/>
            <w:gridSpan w:val="7"/>
            <w:tcBorders>
              <w:bottom w:val="single" w:sz="4" w:space="0" w:color="auto"/>
            </w:tcBorders>
            <w:shd w:val="clear" w:color="auto" w:fill="17365D" w:themeFill="text2" w:themeFillShade="BF"/>
          </w:tcPr>
          <w:p w:rsidR="00DB24CA" w:rsidRPr="0069511D" w:rsidRDefault="008B6E29" w:rsidP="00DB24CA">
            <w:pPr>
              <w:jc w:val="both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6</w:t>
            </w:r>
            <w:r w:rsidR="00DB24CA" w:rsidRPr="0069511D">
              <w:rPr>
                <w:rFonts w:ascii="Times New Roman" w:hAnsi="Times New Roman"/>
                <w:b/>
                <w:i/>
              </w:rPr>
              <w:t xml:space="preserve">. </w:t>
            </w:r>
            <w:r w:rsidR="00DB24CA" w:rsidRPr="00DB24CA">
              <w:rPr>
                <w:rFonts w:ascii="Times New Roman" w:hAnsi="Times New Roman"/>
                <w:b/>
                <w:i/>
              </w:rPr>
              <w:t>CRONOGRAMA DE EXECUÇÃO</w:t>
            </w:r>
          </w:p>
        </w:tc>
      </w:tr>
      <w:tr w:rsidR="00DB24CA" w:rsidTr="009642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14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B8CCE4" w:themeFill="accent1" w:themeFillTint="66"/>
            <w:vAlign w:val="center"/>
          </w:tcPr>
          <w:p w:rsidR="00DB24CA" w:rsidRDefault="00DB24CA" w:rsidP="00FC6E7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Atividade Geral</w:t>
            </w:r>
          </w:p>
        </w:tc>
        <w:tc>
          <w:tcPr>
            <w:tcW w:w="124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B8CCE4" w:themeFill="accent1" w:themeFillTint="66"/>
            <w:vAlign w:val="center"/>
          </w:tcPr>
          <w:p w:rsidR="00DB24CA" w:rsidRDefault="00DB24CA" w:rsidP="00FC6E7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Descrição</w:t>
            </w:r>
          </w:p>
        </w:tc>
        <w:tc>
          <w:tcPr>
            <w:tcW w:w="77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B8CCE4" w:themeFill="accent1" w:themeFillTint="66"/>
            <w:vAlign w:val="center"/>
          </w:tcPr>
          <w:p w:rsidR="00DB24CA" w:rsidRDefault="00DB24CA" w:rsidP="00FC6E7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Local</w:t>
            </w:r>
          </w:p>
        </w:tc>
        <w:tc>
          <w:tcPr>
            <w:tcW w:w="7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4" w:themeFill="accent1" w:themeFillTint="66"/>
            <w:vAlign w:val="center"/>
          </w:tcPr>
          <w:p w:rsidR="00DB24CA" w:rsidRDefault="00DB24CA" w:rsidP="00FC6E7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Início</w:t>
            </w:r>
          </w:p>
        </w:tc>
        <w:tc>
          <w:tcPr>
            <w:tcW w:w="8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:rsidR="00DB24CA" w:rsidRDefault="00DB24CA" w:rsidP="00FC6E78">
            <w:pPr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Término</w:t>
            </w:r>
          </w:p>
        </w:tc>
      </w:tr>
      <w:tr w:rsidR="00DB24CA" w:rsidTr="009642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4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jc w:val="center"/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  <w:t xml:space="preserve">(ex.: realização da montagem, investigação, pesquisa, gravação, distribuição, </w:t>
            </w:r>
            <w:proofErr w:type="spellStart"/>
            <w:r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  <w:t>etc</w:t>
            </w:r>
            <w:proofErr w:type="spellEnd"/>
            <w:proofErr w:type="gramStart"/>
            <w:r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  <w:t>)</w:t>
            </w:r>
            <w:proofErr w:type="gramEnd"/>
          </w:p>
        </w:tc>
        <w:tc>
          <w:tcPr>
            <w:tcW w:w="124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jc w:val="center"/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  <w:t xml:space="preserve">(ex.: contração de equipe, ensaio, oficina, </w:t>
            </w:r>
            <w:proofErr w:type="spellStart"/>
            <w:r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  <w:t>casting</w:t>
            </w:r>
            <w:proofErr w:type="spellEnd"/>
            <w:r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  <w:t xml:space="preserve">, impressão, sonorização, </w:t>
            </w:r>
            <w:proofErr w:type="spellStart"/>
            <w:r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  <w:t>etc</w:t>
            </w:r>
            <w:proofErr w:type="spellEnd"/>
            <w:proofErr w:type="gramStart"/>
            <w:r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  <w:t>)</w:t>
            </w:r>
            <w:proofErr w:type="gramEnd"/>
          </w:p>
        </w:tc>
        <w:tc>
          <w:tcPr>
            <w:tcW w:w="77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jc w:val="center"/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  <w:t>(RA, UF, espaço físico</w:t>
            </w:r>
            <w:proofErr w:type="gramStart"/>
            <w:r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  <w:t>)</w:t>
            </w:r>
            <w:proofErr w:type="gramEnd"/>
          </w:p>
        </w:tc>
        <w:tc>
          <w:tcPr>
            <w:tcW w:w="32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jc w:val="center"/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  <w:t>Mês</w:t>
            </w:r>
          </w:p>
        </w:tc>
        <w:tc>
          <w:tcPr>
            <w:tcW w:w="41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jc w:val="center"/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  <w:t>Semana</w:t>
            </w:r>
          </w:p>
        </w:tc>
        <w:tc>
          <w:tcPr>
            <w:tcW w:w="37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jc w:val="center"/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  <w:t xml:space="preserve">Mês 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jc w:val="center"/>
            </w:pPr>
            <w:r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  <w:t>Semana</w:t>
            </w:r>
          </w:p>
        </w:tc>
      </w:tr>
      <w:tr w:rsidR="00DB24CA" w:rsidTr="00537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:rsidR="00DB24CA" w:rsidRDefault="00DB24CA" w:rsidP="00FC6E78">
            <w:pPr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Pré-Produção / Preparação</w:t>
            </w:r>
          </w:p>
        </w:tc>
      </w:tr>
      <w:tr w:rsidR="00DB24CA" w:rsidTr="009642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1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</w:tr>
      <w:tr w:rsidR="00DB24CA" w:rsidTr="009642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4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124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77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32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41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37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</w:tr>
      <w:tr w:rsidR="00DB24CA" w:rsidTr="009642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4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124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77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32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41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37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</w:tr>
      <w:tr w:rsidR="00DB24CA" w:rsidTr="009642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4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124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77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32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41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37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</w:tr>
      <w:tr w:rsidR="00DB24CA" w:rsidTr="009642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4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124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77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32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41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37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</w:tr>
      <w:tr w:rsidR="00DB24CA" w:rsidTr="009642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4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2E1C34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E1C34">
              <w:rPr>
                <w:rFonts w:ascii="Times New Roman" w:hAnsi="Times New Roman"/>
                <w:iCs/>
                <w:sz w:val="20"/>
                <w:szCs w:val="20"/>
              </w:rPr>
              <w:t>[</w:t>
            </w:r>
            <w:proofErr w:type="gramStart"/>
            <w:r w:rsidRPr="002E1C34">
              <w:rPr>
                <w:rFonts w:ascii="Times New Roman" w:hAnsi="Times New Roman"/>
                <w:iCs/>
                <w:sz w:val="20"/>
                <w:szCs w:val="20"/>
              </w:rPr>
              <w:t>....</w:t>
            </w:r>
            <w:proofErr w:type="gramEnd"/>
            <w:r w:rsidRPr="002E1C34">
              <w:rPr>
                <w:rFonts w:ascii="Times New Roman" w:hAnsi="Times New Roman"/>
                <w:iCs/>
                <w:sz w:val="20"/>
                <w:szCs w:val="20"/>
              </w:rPr>
              <w:t>]</w:t>
            </w:r>
          </w:p>
        </w:tc>
        <w:tc>
          <w:tcPr>
            <w:tcW w:w="124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77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32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41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37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</w:tr>
      <w:tr w:rsidR="00DB24CA" w:rsidTr="00537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:rsidR="00DB24CA" w:rsidRDefault="00DB24CA" w:rsidP="00FC6E78">
            <w:pPr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Produção / Realização</w:t>
            </w:r>
          </w:p>
        </w:tc>
      </w:tr>
      <w:tr w:rsidR="00DB24CA" w:rsidTr="009642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1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</w:tr>
      <w:tr w:rsidR="00DB24CA" w:rsidTr="009642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1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</w:tr>
      <w:tr w:rsidR="00DB24CA" w:rsidTr="009642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1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</w:tr>
      <w:tr w:rsidR="00DB24CA" w:rsidTr="009642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1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</w:tr>
      <w:tr w:rsidR="00DB24CA" w:rsidTr="009642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1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</w:tr>
      <w:tr w:rsidR="00DB24CA" w:rsidTr="009642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  <w:r w:rsidRPr="002E1C34">
              <w:rPr>
                <w:rFonts w:ascii="Times New Roman" w:hAnsi="Times New Roman"/>
                <w:iCs/>
                <w:sz w:val="20"/>
                <w:szCs w:val="20"/>
              </w:rPr>
              <w:t>[</w:t>
            </w:r>
            <w:proofErr w:type="gramStart"/>
            <w:r w:rsidRPr="002E1C34">
              <w:rPr>
                <w:rFonts w:ascii="Times New Roman" w:hAnsi="Times New Roman"/>
                <w:iCs/>
                <w:sz w:val="20"/>
                <w:szCs w:val="20"/>
              </w:rPr>
              <w:t>....</w:t>
            </w:r>
            <w:proofErr w:type="gramEnd"/>
            <w:r w:rsidRPr="002E1C34">
              <w:rPr>
                <w:rFonts w:ascii="Times New Roman" w:hAnsi="Times New Roman"/>
                <w:iCs/>
                <w:sz w:val="20"/>
                <w:szCs w:val="20"/>
              </w:rPr>
              <w:t>]</w:t>
            </w:r>
          </w:p>
        </w:tc>
        <w:tc>
          <w:tcPr>
            <w:tcW w:w="1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</w:tr>
      <w:tr w:rsidR="00DB24CA" w:rsidTr="00537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:rsidR="00DB24CA" w:rsidRDefault="00DB24CA" w:rsidP="00FC6E78">
            <w:pPr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Pós-Produção / Finalização</w:t>
            </w:r>
          </w:p>
        </w:tc>
      </w:tr>
      <w:tr w:rsidR="00DB24CA" w:rsidTr="009642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</w:tr>
      <w:tr w:rsidR="00DB24CA" w:rsidTr="009642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</w:tr>
      <w:tr w:rsidR="00DB24CA" w:rsidTr="009642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</w:tr>
      <w:tr w:rsidR="00DB24CA" w:rsidTr="009642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</w:tr>
      <w:tr w:rsidR="00DB24CA" w:rsidTr="009642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</w:tr>
      <w:tr w:rsidR="00DB24CA" w:rsidTr="009642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2E1C34">
              <w:rPr>
                <w:rFonts w:ascii="Times New Roman" w:hAnsi="Times New Roman"/>
                <w:iCs/>
                <w:sz w:val="20"/>
                <w:szCs w:val="20"/>
              </w:rPr>
              <w:t>[</w:t>
            </w:r>
            <w:proofErr w:type="gramStart"/>
            <w:r w:rsidRPr="002E1C34">
              <w:rPr>
                <w:rFonts w:ascii="Times New Roman" w:hAnsi="Times New Roman"/>
                <w:iCs/>
                <w:sz w:val="20"/>
                <w:szCs w:val="20"/>
              </w:rPr>
              <w:t>....</w:t>
            </w:r>
            <w:proofErr w:type="gramEnd"/>
            <w:r w:rsidRPr="002E1C34">
              <w:rPr>
                <w:rFonts w:ascii="Times New Roman" w:hAnsi="Times New Roman"/>
                <w:iCs/>
                <w:sz w:val="20"/>
                <w:szCs w:val="20"/>
              </w:rPr>
              <w:t>]</w:t>
            </w:r>
          </w:p>
        </w:tc>
        <w:tc>
          <w:tcPr>
            <w:tcW w:w="1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</w:tr>
    </w:tbl>
    <w:p w:rsidR="00C1592D" w:rsidRDefault="00C1592D" w:rsidP="0090308D">
      <w:pPr>
        <w:jc w:val="both"/>
        <w:rPr>
          <w:rFonts w:ascii="Times New Roman" w:hAnsi="Times New Roman"/>
        </w:rPr>
      </w:pPr>
    </w:p>
    <w:p w:rsidR="004B595C" w:rsidRDefault="004B595C" w:rsidP="0090308D">
      <w:pPr>
        <w:jc w:val="both"/>
        <w:rPr>
          <w:rFonts w:ascii="Times New Roman" w:hAnsi="Times New Roman"/>
        </w:rPr>
      </w:pPr>
    </w:p>
    <w:tbl>
      <w:tblPr>
        <w:tblW w:w="5157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54"/>
        <w:gridCol w:w="2187"/>
        <w:gridCol w:w="1831"/>
        <w:gridCol w:w="2411"/>
      </w:tblGrid>
      <w:tr w:rsidR="00DB24CA" w:rsidRPr="008F1D62" w:rsidTr="00537EAB">
        <w:trPr>
          <w:trHeight w:val="2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17365D" w:themeFill="text2" w:themeFillShade="BF"/>
          </w:tcPr>
          <w:p w:rsidR="00DB24CA" w:rsidRPr="0069511D" w:rsidRDefault="008B6E29" w:rsidP="00FC6E78">
            <w:pPr>
              <w:jc w:val="both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7</w:t>
            </w:r>
            <w:r w:rsidR="00DB24CA" w:rsidRPr="0069511D">
              <w:rPr>
                <w:rFonts w:ascii="Times New Roman" w:hAnsi="Times New Roman"/>
                <w:b/>
                <w:i/>
              </w:rPr>
              <w:t xml:space="preserve">. </w:t>
            </w:r>
            <w:r w:rsidR="00DB24CA" w:rsidRPr="00DB24CA">
              <w:rPr>
                <w:rFonts w:ascii="Times New Roman" w:hAnsi="Times New Roman"/>
                <w:b/>
                <w:i/>
              </w:rPr>
              <w:t>PLANO DE COMUNICAÇÃO E DIVULGAÇÃO</w:t>
            </w:r>
          </w:p>
        </w:tc>
      </w:tr>
      <w:tr w:rsidR="00DB24CA" w:rsidTr="00537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4CA" w:rsidRDefault="00DB24CA" w:rsidP="001160DE">
            <w:r>
              <w:rPr>
                <w:rFonts w:ascii="Times New Roman" w:hAnsi="Times New Roman"/>
                <w:i/>
                <w:iCs/>
                <w:color w:val="00000A"/>
              </w:rPr>
              <w:t>Descreva as peças que serão utilizadas para divulgar e comunicar o projeto</w:t>
            </w:r>
          </w:p>
        </w:tc>
      </w:tr>
      <w:tr w:rsidR="00DB24CA" w:rsidTr="00537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00"/>
        </w:trPr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4" w:themeFill="accent1" w:themeFillTint="66"/>
            <w:vAlign w:val="center"/>
          </w:tcPr>
          <w:p w:rsidR="00DB24CA" w:rsidRPr="00DB24CA" w:rsidRDefault="00DB24CA" w:rsidP="00DB24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Descreva o que será realizado.                </w:t>
            </w:r>
            <w:r w:rsidRPr="00DB24CA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val="en-US"/>
              </w:rPr>
              <w:t xml:space="preserve">Ex.: folder; spot de </w:t>
            </w:r>
            <w:proofErr w:type="spellStart"/>
            <w:r w:rsidRPr="00DB24CA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val="en-US"/>
              </w:rPr>
              <w:t>rádio</w:t>
            </w:r>
            <w:proofErr w:type="spellEnd"/>
            <w:r w:rsidRPr="00DB24CA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val="en-US"/>
              </w:rPr>
              <w:t xml:space="preserve">; post; flayer, </w:t>
            </w:r>
            <w:proofErr w:type="spellStart"/>
            <w:r w:rsidRPr="00DB24CA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val="en-US"/>
              </w:rPr>
              <w:t>etc</w:t>
            </w:r>
            <w:proofErr w:type="spellEnd"/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val="en-US"/>
              </w:rPr>
              <w:t>….</w:t>
            </w:r>
            <w:r w:rsidRPr="00DB24CA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1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4" w:themeFill="accent1" w:themeFillTint="66"/>
            <w:vAlign w:val="center"/>
          </w:tcPr>
          <w:p w:rsidR="00DB24CA" w:rsidRDefault="00DB24CA" w:rsidP="00FC6E7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Descreva o formato, duração e/ou suporte.                                                       </w:t>
            </w:r>
            <w:r w:rsidRPr="005771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Ex.</w:t>
            </w:r>
            <w:proofErr w:type="gramStart"/>
            <w:r w:rsidRPr="005771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: A4 </w:t>
            </w:r>
            <w:proofErr w:type="spellStart"/>
            <w:r w:rsidRPr="005771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couché</w:t>
            </w:r>
            <w:proofErr w:type="spellEnd"/>
            <w:r w:rsidRPr="005771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120g 4/0 cor; 30"</w:t>
            </w:r>
            <w:proofErr w:type="gramEnd"/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; digital; </w:t>
            </w:r>
            <w:proofErr w:type="spellStart"/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etc</w:t>
            </w:r>
            <w:proofErr w:type="spellEnd"/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:rsidR="00DB24CA" w:rsidRDefault="00DB24CA" w:rsidP="00FC6E78">
            <w:pPr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Informe a quantidade e/ou período</w:t>
            </w:r>
          </w:p>
        </w:tc>
        <w:tc>
          <w:tcPr>
            <w:tcW w:w="1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:rsidR="00DB24CA" w:rsidRPr="005771C5" w:rsidRDefault="00DB24CA" w:rsidP="00DB24C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Informe o meio que será utilizado.        </w:t>
            </w:r>
          </w:p>
          <w:p w:rsidR="00DB24CA" w:rsidRDefault="00DB24CA" w:rsidP="00DB24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771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Ex.: panfletagem; Rádio</w:t>
            </w: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;</w:t>
            </w:r>
            <w:r w:rsidRPr="005771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Televisão, </w:t>
            </w: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site, blog, </w:t>
            </w:r>
            <w:proofErr w:type="spellStart"/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vlog</w:t>
            </w:r>
            <w:proofErr w:type="spellEnd"/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facebook</w:t>
            </w:r>
            <w:proofErr w:type="spellEnd"/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myspace</w:t>
            </w:r>
            <w:proofErr w:type="spellEnd"/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, canal do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YouTube</w:t>
            </w:r>
            <w:proofErr w:type="spellEnd"/>
            <w:proofErr w:type="gramEnd"/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ou </w:t>
            </w:r>
            <w:proofErr w:type="spellStart"/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Vimeo</w:t>
            </w:r>
            <w:proofErr w:type="spellEnd"/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Instagram</w:t>
            </w:r>
            <w:proofErr w:type="spellEnd"/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soundcloud</w:t>
            </w:r>
            <w:proofErr w:type="spellEnd"/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, comercialização online, </w:t>
            </w:r>
            <w:proofErr w:type="spellStart"/>
            <w:r w:rsidRPr="005771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etc</w:t>
            </w:r>
            <w:proofErr w:type="spellEnd"/>
          </w:p>
        </w:tc>
      </w:tr>
      <w:tr w:rsidR="00DB24CA" w:rsidTr="00537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4" w:themeFill="accent1" w:themeFillTint="66"/>
            <w:vAlign w:val="center"/>
          </w:tcPr>
          <w:p w:rsidR="00DB24CA" w:rsidRDefault="00DB24CA" w:rsidP="00FC6E7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Item / Peça</w:t>
            </w:r>
          </w:p>
        </w:tc>
        <w:tc>
          <w:tcPr>
            <w:tcW w:w="11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4" w:themeFill="accent1" w:themeFillTint="66"/>
            <w:vAlign w:val="center"/>
          </w:tcPr>
          <w:p w:rsidR="00DB24CA" w:rsidRDefault="00DB24CA" w:rsidP="00FC6E7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Formato / Suporte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:rsidR="00DB24CA" w:rsidRDefault="00DB24CA" w:rsidP="00FC6E7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Quantidade / Período</w:t>
            </w:r>
          </w:p>
        </w:tc>
        <w:tc>
          <w:tcPr>
            <w:tcW w:w="1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:rsidR="00DB24CA" w:rsidRDefault="00DB24CA" w:rsidP="00FC6E78">
            <w:pPr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Veículo / Circulação</w:t>
            </w:r>
          </w:p>
        </w:tc>
      </w:tr>
      <w:tr w:rsidR="00DB24CA" w:rsidTr="00537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B24CA" w:rsidTr="00537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B24CA" w:rsidTr="00537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B24CA" w:rsidTr="00537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4CA" w:rsidRPr="00DB24CA" w:rsidRDefault="00DB24CA" w:rsidP="00FC6E78">
            <w:pPr>
              <w:snapToGrid w:val="0"/>
              <w:rPr>
                <w:rFonts w:ascii="Times New Roman" w:hAnsi="Times New Roman"/>
                <w:b/>
                <w:u w:val="single"/>
              </w:rPr>
            </w:pPr>
            <w:r w:rsidRPr="00DB24CA">
              <w:rPr>
                <w:rFonts w:ascii="Times New Roman" w:hAnsi="Times New Roman"/>
                <w:b/>
                <w:u w:val="single"/>
              </w:rPr>
              <w:t>Detalhe em até 500 caracteres sua estratégia de comunicação e divulgação:</w:t>
            </w:r>
          </w:p>
          <w:p w:rsidR="00DB24CA" w:rsidRDefault="00DB24CA" w:rsidP="00FC6E78">
            <w:pPr>
              <w:snapToGrid w:val="0"/>
              <w:rPr>
                <w:rFonts w:ascii="Times New Roman" w:hAnsi="Times New Roman"/>
                <w:b/>
              </w:rPr>
            </w:pPr>
          </w:p>
          <w:p w:rsidR="00DB24CA" w:rsidRDefault="00DB24CA" w:rsidP="00FC6E78">
            <w:pPr>
              <w:snapToGri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B24CA" w:rsidTr="00537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4CA" w:rsidRPr="00DB24CA" w:rsidRDefault="00DB24CA" w:rsidP="00DB24CA">
            <w:pPr>
              <w:snapToGrid w:val="0"/>
              <w:rPr>
                <w:rFonts w:ascii="Times New Roman" w:hAnsi="Times New Roman"/>
                <w:b/>
                <w:u w:val="single"/>
              </w:rPr>
            </w:pPr>
            <w:r w:rsidRPr="00DB24CA">
              <w:rPr>
                <w:rFonts w:ascii="Times New Roman" w:hAnsi="Times New Roman"/>
                <w:b/>
                <w:u w:val="single"/>
              </w:rPr>
              <w:t>Informe em quais localidades será divulgado o projeto.</w:t>
            </w:r>
          </w:p>
          <w:p w:rsidR="00DB24CA" w:rsidRPr="00DB24CA" w:rsidRDefault="00DB24CA" w:rsidP="00DB24CA">
            <w:pPr>
              <w:snapToGrid w:val="0"/>
              <w:rPr>
                <w:rFonts w:ascii="Times New Roman" w:hAnsi="Times New Roman"/>
                <w:b/>
                <w:u w:val="single"/>
              </w:rPr>
            </w:pPr>
          </w:p>
          <w:tbl>
            <w:tblPr>
              <w:tblW w:w="9786" w:type="dxa"/>
              <w:tblLayout w:type="fixed"/>
              <w:tblLook w:val="0000" w:firstRow="0" w:lastRow="0" w:firstColumn="0" w:lastColumn="0" w:noHBand="0" w:noVBand="0"/>
            </w:tblPr>
            <w:tblGrid>
              <w:gridCol w:w="2376"/>
              <w:gridCol w:w="2591"/>
              <w:gridCol w:w="2409"/>
              <w:gridCol w:w="2410"/>
            </w:tblGrid>
            <w:tr w:rsidR="00EA7E5E" w:rsidRPr="008737CD" w:rsidTr="008B6E29">
              <w:trPr>
                <w:trHeight w:val="284"/>
              </w:trPr>
              <w:tc>
                <w:tcPr>
                  <w:tcW w:w="2376" w:type="dxa"/>
                  <w:shd w:val="clear" w:color="auto" w:fill="auto"/>
                </w:tcPr>
                <w:p w:rsidR="00EA7E5E" w:rsidRPr="00EA7E5E" w:rsidRDefault="00EA7E5E" w:rsidP="009C712C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EA7E5E">
                    <w:rPr>
                      <w:rFonts w:ascii="Times New Roman" w:hAnsi="Times New Roman"/>
                      <w:sz w:val="26"/>
                      <w:szCs w:val="26"/>
                    </w:rPr>
                    <w:object w:dxaOrig="225" w:dyaOrig="225">
                      <v:shape id="_x0000_i1094" type="#_x0000_t75" style="width:108.3pt;height:18.15pt" o:ole="">
                        <v:imagedata r:id="rId127" o:title=""/>
                      </v:shape>
                      <w:control r:id="rId128" w:name="CheckBox15" w:shapeid="_x0000_i1094"/>
                    </w:object>
                  </w:r>
                </w:p>
              </w:tc>
              <w:tc>
                <w:tcPr>
                  <w:tcW w:w="2591" w:type="dxa"/>
                  <w:shd w:val="clear" w:color="auto" w:fill="auto"/>
                </w:tcPr>
                <w:p w:rsidR="00EA7E5E" w:rsidRPr="008737CD" w:rsidRDefault="00EA7E5E" w:rsidP="009C712C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8737CD">
                    <w:rPr>
                      <w:rFonts w:ascii="Times New Roman" w:hAnsi="Times New Roman"/>
                    </w:rPr>
                    <w:object w:dxaOrig="225" w:dyaOrig="225">
                      <v:shape id="_x0000_i1096" type="#_x0000_t75" style="width:108.3pt;height:18.15pt" o:ole="">
                        <v:imagedata r:id="rId129" o:title=""/>
                      </v:shape>
                      <w:control r:id="rId130" w:name="CheckBox116" w:shapeid="_x0000_i1096"/>
                    </w:object>
                  </w:r>
                </w:p>
              </w:tc>
              <w:tc>
                <w:tcPr>
                  <w:tcW w:w="2409" w:type="dxa"/>
                  <w:shd w:val="clear" w:color="auto" w:fill="auto"/>
                </w:tcPr>
                <w:p w:rsidR="00EA7E5E" w:rsidRPr="008737CD" w:rsidRDefault="00EA7E5E" w:rsidP="009C712C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8737CD">
                    <w:rPr>
                      <w:rFonts w:ascii="Times New Roman" w:hAnsi="Times New Roman"/>
                    </w:rPr>
                    <w:object w:dxaOrig="225" w:dyaOrig="225">
                      <v:shape id="_x0000_i1098" type="#_x0000_t75" style="width:108.3pt;height:18.15pt" o:ole="">
                        <v:imagedata r:id="rId131" o:title=""/>
                      </v:shape>
                      <w:control r:id="rId132" w:name="CheckBox1114" w:shapeid="_x0000_i1098"/>
                    </w:objec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EA7E5E" w:rsidRPr="008737CD" w:rsidRDefault="00EA7E5E" w:rsidP="009C712C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8737CD">
                    <w:rPr>
                      <w:rFonts w:ascii="Times New Roman" w:hAnsi="Times New Roman"/>
                    </w:rPr>
                    <w:object w:dxaOrig="225" w:dyaOrig="225">
                      <v:shape id="_x0000_i1100" type="#_x0000_t75" style="width:108.3pt;height:18.15pt" o:ole="">
                        <v:imagedata r:id="rId133" o:title=""/>
                      </v:shape>
                      <w:control r:id="rId134" w:name="CheckBox1124" w:shapeid="_x0000_i1100"/>
                    </w:object>
                  </w:r>
                </w:p>
              </w:tc>
            </w:tr>
            <w:tr w:rsidR="00EA7E5E" w:rsidTr="008B6E29">
              <w:trPr>
                <w:trHeight w:val="113"/>
              </w:trPr>
              <w:tc>
                <w:tcPr>
                  <w:tcW w:w="2376" w:type="dxa"/>
                  <w:shd w:val="clear" w:color="auto" w:fill="auto"/>
                </w:tcPr>
                <w:p w:rsidR="00EA7E5E" w:rsidRDefault="00EA7E5E" w:rsidP="009C712C">
                  <w:pPr>
                    <w:snapToGrid w:val="0"/>
                    <w:rPr>
                      <w:rFonts w:ascii="Times New Roman" w:hAnsi="Times New Roman"/>
                      <w:color w:val="221E1F"/>
                      <w:sz w:val="4"/>
                      <w:szCs w:val="4"/>
                    </w:rPr>
                  </w:pPr>
                </w:p>
              </w:tc>
              <w:tc>
                <w:tcPr>
                  <w:tcW w:w="2591" w:type="dxa"/>
                  <w:shd w:val="clear" w:color="auto" w:fill="auto"/>
                </w:tcPr>
                <w:p w:rsidR="00EA7E5E" w:rsidRDefault="00EA7E5E" w:rsidP="009C712C">
                  <w:pPr>
                    <w:snapToGrid w:val="0"/>
                    <w:rPr>
                      <w:rFonts w:ascii="Times New Roman" w:hAnsi="Times New Roman"/>
                      <w:color w:val="221E1F"/>
                      <w:sz w:val="4"/>
                      <w:szCs w:val="4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</w:tcPr>
                <w:p w:rsidR="00EA7E5E" w:rsidRDefault="00EA7E5E" w:rsidP="009C712C">
                  <w:pPr>
                    <w:snapToGrid w:val="0"/>
                    <w:rPr>
                      <w:rFonts w:ascii="Times New Roman" w:hAnsi="Times New Roman"/>
                      <w:color w:val="221E1F"/>
                      <w:sz w:val="4"/>
                      <w:szCs w:val="4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EA7E5E" w:rsidRDefault="00EA7E5E" w:rsidP="009C712C">
                  <w:pPr>
                    <w:snapToGrid w:val="0"/>
                    <w:rPr>
                      <w:rFonts w:ascii="Times New Roman" w:hAnsi="Times New Roman"/>
                      <w:color w:val="221E1F"/>
                      <w:sz w:val="4"/>
                      <w:szCs w:val="4"/>
                    </w:rPr>
                  </w:pPr>
                </w:p>
              </w:tc>
            </w:tr>
            <w:tr w:rsidR="00EA7E5E" w:rsidTr="008B6E29">
              <w:trPr>
                <w:trHeight w:val="284"/>
              </w:trPr>
              <w:tc>
                <w:tcPr>
                  <w:tcW w:w="2376" w:type="dxa"/>
                  <w:shd w:val="clear" w:color="auto" w:fill="auto"/>
                </w:tcPr>
                <w:p w:rsidR="00EA7E5E" w:rsidRDefault="00EA7E5E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102" type="#_x0000_t75" style="width:108.3pt;height:18.15pt" o:ole="">
                        <v:imagedata r:id="rId135" o:title=""/>
                      </v:shape>
                      <w:control r:id="rId136" w:name="CheckBox121" w:shapeid="_x0000_i1102"/>
                    </w:object>
                  </w:r>
                </w:p>
              </w:tc>
              <w:tc>
                <w:tcPr>
                  <w:tcW w:w="2591" w:type="dxa"/>
                  <w:shd w:val="clear" w:color="auto" w:fill="auto"/>
                </w:tcPr>
                <w:p w:rsidR="00EA7E5E" w:rsidRDefault="00EA7E5E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104" type="#_x0000_t75" style="width:108.3pt;height:18.15pt" o:ole="">
                        <v:imagedata r:id="rId137" o:title=""/>
                      </v:shape>
                      <w:control r:id="rId138" w:name="CheckBox1131" w:shapeid="_x0000_i1104"/>
                    </w:object>
                  </w:r>
                </w:p>
              </w:tc>
              <w:tc>
                <w:tcPr>
                  <w:tcW w:w="2409" w:type="dxa"/>
                  <w:shd w:val="clear" w:color="auto" w:fill="auto"/>
                </w:tcPr>
                <w:p w:rsidR="00EA7E5E" w:rsidRDefault="00EA7E5E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106" type="#_x0000_t75" style="width:108.3pt;height:18.15pt" o:ole="">
                        <v:imagedata r:id="rId139" o:title=""/>
                      </v:shape>
                      <w:control r:id="rId140" w:name="CheckBox11111" w:shapeid="_x0000_i1106"/>
                    </w:objec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EA7E5E" w:rsidRDefault="00EA7E5E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108" type="#_x0000_t75" style="width:108.3pt;height:18.15pt" o:ole="">
                        <v:imagedata r:id="rId141" o:title=""/>
                      </v:shape>
                      <w:control r:id="rId142" w:name="CheckBox11211" w:shapeid="_x0000_i1108"/>
                    </w:object>
                  </w:r>
                </w:p>
              </w:tc>
            </w:tr>
            <w:tr w:rsidR="00EA7E5E" w:rsidTr="008B6E29">
              <w:trPr>
                <w:trHeight w:val="113"/>
              </w:trPr>
              <w:tc>
                <w:tcPr>
                  <w:tcW w:w="2376" w:type="dxa"/>
                  <w:shd w:val="clear" w:color="auto" w:fill="auto"/>
                </w:tcPr>
                <w:p w:rsidR="00EA7E5E" w:rsidRPr="00C07021" w:rsidRDefault="00EA7E5E" w:rsidP="009C712C">
                  <w:pPr>
                    <w:rPr>
                      <w:rFonts w:ascii="Times New Roman" w:hAnsi="Times New Roman"/>
                      <w:sz w:val="8"/>
                      <w:szCs w:val="8"/>
                    </w:rPr>
                  </w:pPr>
                </w:p>
              </w:tc>
              <w:tc>
                <w:tcPr>
                  <w:tcW w:w="2591" w:type="dxa"/>
                  <w:shd w:val="clear" w:color="auto" w:fill="auto"/>
                </w:tcPr>
                <w:p w:rsidR="00EA7E5E" w:rsidRDefault="00EA7E5E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</w:tcPr>
                <w:p w:rsidR="00EA7E5E" w:rsidRDefault="00EA7E5E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EA7E5E" w:rsidRDefault="00EA7E5E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</w:tc>
            </w:tr>
            <w:tr w:rsidR="00EA7E5E" w:rsidTr="008B6E29">
              <w:trPr>
                <w:trHeight w:val="284"/>
              </w:trPr>
              <w:tc>
                <w:tcPr>
                  <w:tcW w:w="2376" w:type="dxa"/>
                  <w:shd w:val="clear" w:color="auto" w:fill="auto"/>
                </w:tcPr>
                <w:p w:rsidR="00EA7E5E" w:rsidRDefault="00EA7E5E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110" type="#_x0000_t75" style="width:108.3pt;height:18.15pt" o:ole="">
                        <v:imagedata r:id="rId143" o:title=""/>
                      </v:shape>
                      <w:control r:id="rId144" w:name="CheckBox131" w:shapeid="_x0000_i1110"/>
                    </w:object>
                  </w:r>
                </w:p>
              </w:tc>
              <w:tc>
                <w:tcPr>
                  <w:tcW w:w="2591" w:type="dxa"/>
                  <w:shd w:val="clear" w:color="auto" w:fill="auto"/>
                </w:tcPr>
                <w:p w:rsidR="00EA7E5E" w:rsidRDefault="00EA7E5E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112" type="#_x0000_t75" style="width:108.3pt;height:18.15pt" o:ole="">
                        <v:imagedata r:id="rId145" o:title=""/>
                      </v:shape>
                      <w:control r:id="rId146" w:name="CheckBox1141" w:shapeid="_x0000_i1112"/>
                    </w:object>
                  </w:r>
                </w:p>
              </w:tc>
              <w:tc>
                <w:tcPr>
                  <w:tcW w:w="2409" w:type="dxa"/>
                  <w:shd w:val="clear" w:color="auto" w:fill="auto"/>
                </w:tcPr>
                <w:p w:rsidR="00EA7E5E" w:rsidRDefault="00EA7E5E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114" type="#_x0000_t75" style="width:108.3pt;height:18.15pt" o:ole="">
                        <v:imagedata r:id="rId147" o:title=""/>
                      </v:shape>
                      <w:control r:id="rId148" w:name="CheckBox11121" w:shapeid="_x0000_i1114"/>
                    </w:objec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EA7E5E" w:rsidRDefault="00EA7E5E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116" type="#_x0000_t75" style="width:108.3pt;height:18.15pt" o:ole="">
                        <v:imagedata r:id="rId149" o:title=""/>
                      </v:shape>
                      <w:control r:id="rId150" w:name="CheckBox11221" w:shapeid="_x0000_i1116"/>
                    </w:object>
                  </w:r>
                </w:p>
              </w:tc>
            </w:tr>
            <w:tr w:rsidR="00EA7E5E" w:rsidTr="008B6E29">
              <w:trPr>
                <w:trHeight w:val="113"/>
              </w:trPr>
              <w:tc>
                <w:tcPr>
                  <w:tcW w:w="2376" w:type="dxa"/>
                  <w:shd w:val="clear" w:color="auto" w:fill="auto"/>
                </w:tcPr>
                <w:p w:rsidR="00EA7E5E" w:rsidRDefault="00EA7E5E" w:rsidP="009C712C">
                  <w:pPr>
                    <w:snapToGrid w:val="0"/>
                    <w:rPr>
                      <w:rFonts w:ascii="Times New Roman" w:hAnsi="Times New Roman"/>
                      <w:color w:val="221E1F"/>
                      <w:sz w:val="4"/>
                      <w:szCs w:val="4"/>
                    </w:rPr>
                  </w:pPr>
                </w:p>
              </w:tc>
              <w:tc>
                <w:tcPr>
                  <w:tcW w:w="2591" w:type="dxa"/>
                  <w:shd w:val="clear" w:color="auto" w:fill="auto"/>
                </w:tcPr>
                <w:p w:rsidR="00EA7E5E" w:rsidRDefault="00EA7E5E" w:rsidP="009C712C">
                  <w:pPr>
                    <w:snapToGrid w:val="0"/>
                    <w:rPr>
                      <w:rFonts w:ascii="Times New Roman" w:hAnsi="Times New Roman"/>
                      <w:color w:val="221E1F"/>
                      <w:sz w:val="4"/>
                      <w:szCs w:val="4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</w:tcPr>
                <w:p w:rsidR="00EA7E5E" w:rsidRDefault="00EA7E5E" w:rsidP="009C712C">
                  <w:pPr>
                    <w:snapToGrid w:val="0"/>
                    <w:rPr>
                      <w:rFonts w:ascii="Times New Roman" w:hAnsi="Times New Roman"/>
                      <w:color w:val="221E1F"/>
                      <w:sz w:val="4"/>
                      <w:szCs w:val="4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EA7E5E" w:rsidRDefault="00EA7E5E" w:rsidP="009C712C">
                  <w:pPr>
                    <w:snapToGrid w:val="0"/>
                    <w:rPr>
                      <w:rFonts w:ascii="Times New Roman" w:hAnsi="Times New Roman"/>
                      <w:color w:val="221E1F"/>
                      <w:sz w:val="4"/>
                      <w:szCs w:val="4"/>
                    </w:rPr>
                  </w:pPr>
                </w:p>
              </w:tc>
            </w:tr>
            <w:tr w:rsidR="00EA7E5E" w:rsidTr="008B6E29">
              <w:trPr>
                <w:trHeight w:val="284"/>
              </w:trPr>
              <w:tc>
                <w:tcPr>
                  <w:tcW w:w="2376" w:type="dxa"/>
                  <w:shd w:val="clear" w:color="auto" w:fill="auto"/>
                </w:tcPr>
                <w:p w:rsidR="00EA7E5E" w:rsidRDefault="00EA7E5E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118" type="#_x0000_t75" style="width:108.3pt;height:18.15pt" o:ole="">
                        <v:imagedata r:id="rId151" o:title=""/>
                      </v:shape>
                      <w:control r:id="rId152" w:name="CheckBox146" w:shapeid="_x0000_i1118"/>
                    </w:object>
                  </w:r>
                </w:p>
              </w:tc>
              <w:tc>
                <w:tcPr>
                  <w:tcW w:w="2591" w:type="dxa"/>
                  <w:shd w:val="clear" w:color="auto" w:fill="auto"/>
                </w:tcPr>
                <w:p w:rsidR="00EA7E5E" w:rsidRDefault="00EA7E5E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120" type="#_x0000_t75" style="width:108.3pt;height:18.15pt" o:ole="">
                        <v:imagedata r:id="rId153" o:title=""/>
                      </v:shape>
                      <w:control r:id="rId154" w:name="CheckBox1155" w:shapeid="_x0000_i1120"/>
                    </w:object>
                  </w:r>
                </w:p>
              </w:tc>
              <w:tc>
                <w:tcPr>
                  <w:tcW w:w="2409" w:type="dxa"/>
                  <w:shd w:val="clear" w:color="auto" w:fill="auto"/>
                </w:tcPr>
                <w:p w:rsidR="00EA7E5E" w:rsidRDefault="00EA7E5E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122" type="#_x0000_t75" style="width:108.3pt;height:18.15pt" o:ole="">
                        <v:imagedata r:id="rId155" o:title=""/>
                      </v:shape>
                      <w:control r:id="rId156" w:name="CheckBox11135" w:shapeid="_x0000_i1122"/>
                    </w:objec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EA7E5E" w:rsidRDefault="00EA7E5E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124" type="#_x0000_t75" style="width:108.3pt;height:18.15pt" o:ole="">
                        <v:imagedata r:id="rId157" o:title=""/>
                      </v:shape>
                      <w:control r:id="rId158" w:name="CheckBox11235" w:shapeid="_x0000_i1124"/>
                    </w:object>
                  </w:r>
                </w:p>
              </w:tc>
            </w:tr>
            <w:tr w:rsidR="00EA7E5E" w:rsidTr="008B6E29">
              <w:trPr>
                <w:trHeight w:val="113"/>
              </w:trPr>
              <w:tc>
                <w:tcPr>
                  <w:tcW w:w="2376" w:type="dxa"/>
                  <w:shd w:val="clear" w:color="auto" w:fill="auto"/>
                </w:tcPr>
                <w:p w:rsidR="00EA7E5E" w:rsidRDefault="00EA7E5E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2591" w:type="dxa"/>
                  <w:shd w:val="clear" w:color="auto" w:fill="auto"/>
                </w:tcPr>
                <w:p w:rsidR="00EA7E5E" w:rsidRDefault="00EA7E5E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</w:tcPr>
                <w:p w:rsidR="00EA7E5E" w:rsidRDefault="00EA7E5E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EA7E5E" w:rsidRDefault="00EA7E5E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</w:tc>
            </w:tr>
            <w:tr w:rsidR="00EA7E5E" w:rsidTr="008B6E29">
              <w:trPr>
                <w:trHeight w:val="284"/>
              </w:trPr>
              <w:tc>
                <w:tcPr>
                  <w:tcW w:w="2376" w:type="dxa"/>
                  <w:shd w:val="clear" w:color="auto" w:fill="auto"/>
                </w:tcPr>
                <w:p w:rsidR="00EA7E5E" w:rsidRDefault="00EA7E5E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126" type="#_x0000_t75" style="width:108.3pt;height:18.15pt" o:ole="">
                        <v:imagedata r:id="rId159" o:title=""/>
                      </v:shape>
                      <w:control r:id="rId160" w:name="CheckBox1411" w:shapeid="_x0000_i1126"/>
                    </w:object>
                  </w:r>
                </w:p>
              </w:tc>
              <w:tc>
                <w:tcPr>
                  <w:tcW w:w="2591" w:type="dxa"/>
                  <w:shd w:val="clear" w:color="auto" w:fill="auto"/>
                </w:tcPr>
                <w:p w:rsidR="00EA7E5E" w:rsidRDefault="00EA7E5E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128" type="#_x0000_t75" style="width:108.3pt;height:18.15pt" o:ole="">
                        <v:imagedata r:id="rId161" o:title=""/>
                      </v:shape>
                      <w:control r:id="rId162" w:name="CheckBox11511" w:shapeid="_x0000_i1128"/>
                    </w:object>
                  </w:r>
                </w:p>
              </w:tc>
              <w:tc>
                <w:tcPr>
                  <w:tcW w:w="2409" w:type="dxa"/>
                  <w:shd w:val="clear" w:color="auto" w:fill="auto"/>
                </w:tcPr>
                <w:p w:rsidR="00EA7E5E" w:rsidRDefault="00EA7E5E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130" type="#_x0000_t75" style="width:108.3pt;height:18.15pt" o:ole="">
                        <v:imagedata r:id="rId163" o:title=""/>
                      </v:shape>
                      <w:control r:id="rId164" w:name="CheckBox111311" w:shapeid="_x0000_i1130"/>
                    </w:objec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EA7E5E" w:rsidRDefault="00EA7E5E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132" type="#_x0000_t75" style="width:108.3pt;height:18.15pt" o:ole="">
                        <v:imagedata r:id="rId165" o:title=""/>
                      </v:shape>
                      <w:control r:id="rId166" w:name="CheckBox112311" w:shapeid="_x0000_i1132"/>
                    </w:object>
                  </w:r>
                </w:p>
              </w:tc>
            </w:tr>
            <w:tr w:rsidR="00EA7E5E" w:rsidTr="008B6E29">
              <w:trPr>
                <w:trHeight w:val="113"/>
              </w:trPr>
              <w:tc>
                <w:tcPr>
                  <w:tcW w:w="2376" w:type="dxa"/>
                  <w:shd w:val="clear" w:color="auto" w:fill="auto"/>
                </w:tcPr>
                <w:p w:rsidR="00EA7E5E" w:rsidRDefault="00EA7E5E" w:rsidP="009C712C">
                  <w:pPr>
                    <w:snapToGrid w:val="0"/>
                    <w:rPr>
                      <w:rFonts w:ascii="Times New Roman" w:hAnsi="Times New Roman"/>
                      <w:color w:val="221E1F"/>
                      <w:sz w:val="4"/>
                      <w:szCs w:val="4"/>
                    </w:rPr>
                  </w:pPr>
                </w:p>
              </w:tc>
              <w:tc>
                <w:tcPr>
                  <w:tcW w:w="2591" w:type="dxa"/>
                  <w:shd w:val="clear" w:color="auto" w:fill="auto"/>
                </w:tcPr>
                <w:p w:rsidR="00EA7E5E" w:rsidRDefault="00EA7E5E" w:rsidP="009C712C">
                  <w:pPr>
                    <w:snapToGrid w:val="0"/>
                    <w:rPr>
                      <w:rFonts w:ascii="Times New Roman" w:hAnsi="Times New Roman"/>
                      <w:color w:val="221E1F"/>
                      <w:sz w:val="4"/>
                      <w:szCs w:val="4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</w:tcPr>
                <w:p w:rsidR="00EA7E5E" w:rsidRDefault="00EA7E5E" w:rsidP="009C712C">
                  <w:pPr>
                    <w:snapToGrid w:val="0"/>
                    <w:rPr>
                      <w:rFonts w:ascii="Times New Roman" w:hAnsi="Times New Roman"/>
                      <w:color w:val="221E1F"/>
                      <w:sz w:val="4"/>
                      <w:szCs w:val="4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EA7E5E" w:rsidRDefault="00EA7E5E" w:rsidP="009C712C">
                  <w:pPr>
                    <w:snapToGrid w:val="0"/>
                    <w:rPr>
                      <w:rFonts w:ascii="Times New Roman" w:hAnsi="Times New Roman"/>
                      <w:color w:val="221E1F"/>
                      <w:sz w:val="4"/>
                      <w:szCs w:val="4"/>
                    </w:rPr>
                  </w:pPr>
                </w:p>
              </w:tc>
            </w:tr>
            <w:tr w:rsidR="00EA7E5E" w:rsidTr="008B6E29">
              <w:trPr>
                <w:trHeight w:val="284"/>
              </w:trPr>
              <w:tc>
                <w:tcPr>
                  <w:tcW w:w="2376" w:type="dxa"/>
                  <w:shd w:val="clear" w:color="auto" w:fill="auto"/>
                </w:tcPr>
                <w:p w:rsidR="00EA7E5E" w:rsidRDefault="00EA7E5E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134" type="#_x0000_t75" style="width:108.3pt;height:18.15pt" o:ole="">
                        <v:imagedata r:id="rId167" o:title=""/>
                      </v:shape>
                      <w:control r:id="rId168" w:name="CheckBox1421" w:shapeid="_x0000_i1134"/>
                    </w:object>
                  </w:r>
                </w:p>
              </w:tc>
              <w:tc>
                <w:tcPr>
                  <w:tcW w:w="2591" w:type="dxa"/>
                  <w:shd w:val="clear" w:color="auto" w:fill="auto"/>
                </w:tcPr>
                <w:p w:rsidR="00EA7E5E" w:rsidRDefault="00EA7E5E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136" type="#_x0000_t75" style="width:108.3pt;height:18.15pt" o:ole="">
                        <v:imagedata r:id="rId169" o:title=""/>
                      </v:shape>
                      <w:control r:id="rId170" w:name="CheckBox11521" w:shapeid="_x0000_i1136"/>
                    </w:object>
                  </w:r>
                </w:p>
              </w:tc>
              <w:tc>
                <w:tcPr>
                  <w:tcW w:w="2409" w:type="dxa"/>
                  <w:shd w:val="clear" w:color="auto" w:fill="auto"/>
                </w:tcPr>
                <w:p w:rsidR="00EA7E5E" w:rsidRDefault="00EA7E5E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138" type="#_x0000_t75" style="width:108.3pt;height:18.15pt" o:ole="">
                        <v:imagedata r:id="rId171" o:title=""/>
                      </v:shape>
                      <w:control r:id="rId172" w:name="CheckBox111321" w:shapeid="_x0000_i1138"/>
                    </w:objec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EA7E5E" w:rsidRDefault="00EA7E5E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140" type="#_x0000_t75" style="width:108.3pt;height:18.15pt" o:ole="">
                        <v:imagedata r:id="rId173" o:title=""/>
                      </v:shape>
                      <w:control r:id="rId174" w:name="CheckBox112321" w:shapeid="_x0000_i1140"/>
                    </w:object>
                  </w:r>
                </w:p>
              </w:tc>
            </w:tr>
            <w:tr w:rsidR="00EA7E5E" w:rsidTr="008B6E29">
              <w:trPr>
                <w:trHeight w:val="113"/>
              </w:trPr>
              <w:tc>
                <w:tcPr>
                  <w:tcW w:w="2376" w:type="dxa"/>
                  <w:shd w:val="clear" w:color="auto" w:fill="auto"/>
                </w:tcPr>
                <w:p w:rsidR="00EA7E5E" w:rsidRDefault="00EA7E5E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2591" w:type="dxa"/>
                  <w:shd w:val="clear" w:color="auto" w:fill="auto"/>
                </w:tcPr>
                <w:p w:rsidR="00EA7E5E" w:rsidRDefault="00EA7E5E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</w:tcPr>
                <w:p w:rsidR="00EA7E5E" w:rsidRDefault="00EA7E5E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EA7E5E" w:rsidRDefault="00EA7E5E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</w:tc>
            </w:tr>
            <w:tr w:rsidR="00EA7E5E" w:rsidTr="008B6E29">
              <w:trPr>
                <w:trHeight w:val="284"/>
              </w:trPr>
              <w:tc>
                <w:tcPr>
                  <w:tcW w:w="2376" w:type="dxa"/>
                  <w:shd w:val="clear" w:color="auto" w:fill="auto"/>
                </w:tcPr>
                <w:p w:rsidR="00EA7E5E" w:rsidRDefault="00EA7E5E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142" type="#_x0000_t75" style="width:108.3pt;height:18.15pt" o:ole="">
                        <v:imagedata r:id="rId175" o:title=""/>
                      </v:shape>
                      <w:control r:id="rId176" w:name="CheckBox1431" w:shapeid="_x0000_i1142"/>
                    </w:object>
                  </w:r>
                </w:p>
              </w:tc>
              <w:tc>
                <w:tcPr>
                  <w:tcW w:w="2591" w:type="dxa"/>
                  <w:shd w:val="clear" w:color="auto" w:fill="auto"/>
                </w:tcPr>
                <w:p w:rsidR="00EA7E5E" w:rsidRDefault="00EA7E5E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lastRenderedPageBreak/>
                    <w:object w:dxaOrig="225" w:dyaOrig="225">
                      <v:shape id="_x0000_i1144" type="#_x0000_t75" style="width:108.3pt;height:18.15pt" o:ole="">
                        <v:imagedata r:id="rId177" o:title=""/>
                      </v:shape>
                      <w:control r:id="rId178" w:name="CheckBox11531" w:shapeid="_x0000_i1144"/>
                    </w:object>
                  </w:r>
                </w:p>
              </w:tc>
              <w:tc>
                <w:tcPr>
                  <w:tcW w:w="2409" w:type="dxa"/>
                  <w:shd w:val="clear" w:color="auto" w:fill="auto"/>
                </w:tcPr>
                <w:p w:rsidR="00EA7E5E" w:rsidRDefault="00EA7E5E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146" type="#_x0000_t75" style="width:108.3pt;height:18.15pt" o:ole="">
                        <v:imagedata r:id="rId179" o:title=""/>
                      </v:shape>
                      <w:control r:id="rId180" w:name="CheckBox111331" w:shapeid="_x0000_i1146"/>
                    </w:objec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EA7E5E" w:rsidRDefault="00EA7E5E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148" type="#_x0000_t75" style="width:108.3pt;height:18.15pt" o:ole="">
                        <v:imagedata r:id="rId181" o:title=""/>
                      </v:shape>
                      <w:control r:id="rId182" w:name="CheckBox112331" w:shapeid="_x0000_i1148"/>
                    </w:object>
                  </w:r>
                </w:p>
              </w:tc>
            </w:tr>
            <w:tr w:rsidR="00EA7E5E" w:rsidTr="008B6E29">
              <w:trPr>
                <w:trHeight w:val="113"/>
              </w:trPr>
              <w:tc>
                <w:tcPr>
                  <w:tcW w:w="2376" w:type="dxa"/>
                  <w:shd w:val="clear" w:color="auto" w:fill="auto"/>
                </w:tcPr>
                <w:p w:rsidR="00EA7E5E" w:rsidRDefault="00EA7E5E" w:rsidP="009C712C">
                  <w:pPr>
                    <w:snapToGrid w:val="0"/>
                    <w:rPr>
                      <w:rFonts w:ascii="Times New Roman" w:hAnsi="Times New Roman"/>
                      <w:color w:val="221E1F"/>
                      <w:sz w:val="4"/>
                      <w:szCs w:val="4"/>
                    </w:rPr>
                  </w:pPr>
                </w:p>
              </w:tc>
              <w:tc>
                <w:tcPr>
                  <w:tcW w:w="2591" w:type="dxa"/>
                  <w:shd w:val="clear" w:color="auto" w:fill="auto"/>
                </w:tcPr>
                <w:p w:rsidR="00EA7E5E" w:rsidRDefault="00EA7E5E" w:rsidP="009C712C">
                  <w:pPr>
                    <w:snapToGrid w:val="0"/>
                    <w:rPr>
                      <w:rFonts w:ascii="Times New Roman" w:hAnsi="Times New Roman"/>
                      <w:color w:val="221E1F"/>
                      <w:sz w:val="4"/>
                      <w:szCs w:val="4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</w:tcPr>
                <w:p w:rsidR="00EA7E5E" w:rsidRDefault="00EA7E5E" w:rsidP="009C712C">
                  <w:pPr>
                    <w:snapToGrid w:val="0"/>
                    <w:rPr>
                      <w:rFonts w:ascii="Times New Roman" w:hAnsi="Times New Roman"/>
                      <w:color w:val="221E1F"/>
                      <w:sz w:val="4"/>
                      <w:szCs w:val="4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EA7E5E" w:rsidRDefault="00EA7E5E" w:rsidP="009C712C">
                  <w:pPr>
                    <w:snapToGrid w:val="0"/>
                    <w:rPr>
                      <w:rFonts w:ascii="Times New Roman" w:hAnsi="Times New Roman"/>
                      <w:color w:val="221E1F"/>
                      <w:sz w:val="4"/>
                      <w:szCs w:val="4"/>
                    </w:rPr>
                  </w:pPr>
                </w:p>
              </w:tc>
            </w:tr>
            <w:tr w:rsidR="00EA7E5E" w:rsidTr="008B6E29">
              <w:trPr>
                <w:trHeight w:val="284"/>
              </w:trPr>
              <w:tc>
                <w:tcPr>
                  <w:tcW w:w="2376" w:type="dxa"/>
                  <w:shd w:val="clear" w:color="auto" w:fill="auto"/>
                </w:tcPr>
                <w:p w:rsidR="00EA7E5E" w:rsidRDefault="00EA7E5E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150" type="#_x0000_t75" style="width:108.3pt;height:18.15pt" o:ole="">
                        <v:imagedata r:id="rId183" o:title=""/>
                      </v:shape>
                      <w:control r:id="rId184" w:name="CheckBox1441" w:shapeid="_x0000_i1150"/>
                    </w:object>
                  </w:r>
                </w:p>
              </w:tc>
              <w:tc>
                <w:tcPr>
                  <w:tcW w:w="2591" w:type="dxa"/>
                  <w:shd w:val="clear" w:color="auto" w:fill="auto"/>
                </w:tcPr>
                <w:p w:rsidR="00EA7E5E" w:rsidRDefault="00EA7E5E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152" type="#_x0000_t75" style="width:108.3pt;height:18.15pt" o:ole="">
                        <v:imagedata r:id="rId185" o:title=""/>
                      </v:shape>
                      <w:control r:id="rId186" w:name="CheckBox11541" w:shapeid="_x0000_i1152"/>
                    </w:object>
                  </w:r>
                </w:p>
              </w:tc>
              <w:tc>
                <w:tcPr>
                  <w:tcW w:w="2409" w:type="dxa"/>
                  <w:shd w:val="clear" w:color="auto" w:fill="auto"/>
                </w:tcPr>
                <w:p w:rsidR="00EA7E5E" w:rsidRDefault="00EA7E5E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154" type="#_x0000_t75" style="width:108.3pt;height:18.15pt" o:ole="">
                        <v:imagedata r:id="rId187" o:title=""/>
                      </v:shape>
                      <w:control r:id="rId188" w:name="CheckBox111341" w:shapeid="_x0000_i1154"/>
                    </w:objec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EA7E5E" w:rsidRDefault="00EA7E5E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156" type="#_x0000_t75" style="width:108.3pt;height:18.15pt" o:ole="">
                        <v:imagedata r:id="rId189" o:title=""/>
                      </v:shape>
                      <w:control r:id="rId190" w:name="CheckBox112341" w:shapeid="_x0000_i1156"/>
                    </w:object>
                  </w:r>
                </w:p>
              </w:tc>
            </w:tr>
            <w:tr w:rsidR="00EA7E5E" w:rsidTr="008B6E29">
              <w:trPr>
                <w:trHeight w:val="113"/>
              </w:trPr>
              <w:tc>
                <w:tcPr>
                  <w:tcW w:w="2376" w:type="dxa"/>
                  <w:shd w:val="clear" w:color="auto" w:fill="auto"/>
                </w:tcPr>
                <w:p w:rsidR="00EA7E5E" w:rsidRDefault="00EA7E5E" w:rsidP="009C712C">
                  <w:pPr>
                    <w:snapToGrid w:val="0"/>
                    <w:rPr>
                      <w:rFonts w:ascii="Times New Roman" w:hAnsi="Times New Roman"/>
                      <w:color w:val="221E1F"/>
                      <w:sz w:val="14"/>
                      <w:szCs w:val="16"/>
                    </w:rPr>
                  </w:pPr>
                </w:p>
              </w:tc>
              <w:tc>
                <w:tcPr>
                  <w:tcW w:w="2591" w:type="dxa"/>
                  <w:shd w:val="clear" w:color="auto" w:fill="auto"/>
                </w:tcPr>
                <w:p w:rsidR="00EA7E5E" w:rsidRDefault="00EA7E5E" w:rsidP="009C712C">
                  <w:pPr>
                    <w:snapToGrid w:val="0"/>
                    <w:rPr>
                      <w:rFonts w:ascii="Times New Roman" w:hAnsi="Times New Roman"/>
                      <w:color w:val="221E1F"/>
                      <w:sz w:val="14"/>
                      <w:szCs w:val="16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</w:tcPr>
                <w:p w:rsidR="00EA7E5E" w:rsidRDefault="00EA7E5E" w:rsidP="009C712C">
                  <w:pPr>
                    <w:snapToGrid w:val="0"/>
                    <w:rPr>
                      <w:rFonts w:ascii="Times New Roman" w:hAnsi="Times New Roman"/>
                      <w:color w:val="221E1F"/>
                      <w:sz w:val="14"/>
                      <w:szCs w:val="16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EA7E5E" w:rsidRDefault="00EA7E5E" w:rsidP="009C712C">
                  <w:pPr>
                    <w:rPr>
                      <w:rFonts w:ascii="Times New Roman" w:hAnsi="Times New Roman"/>
                      <w:color w:val="221E1F"/>
                      <w:sz w:val="14"/>
                      <w:szCs w:val="16"/>
                    </w:rPr>
                  </w:pPr>
                </w:p>
              </w:tc>
            </w:tr>
            <w:tr w:rsidR="00EA7E5E" w:rsidTr="008B6E29">
              <w:trPr>
                <w:trHeight w:val="284"/>
              </w:trPr>
              <w:tc>
                <w:tcPr>
                  <w:tcW w:w="2376" w:type="dxa"/>
                  <w:shd w:val="clear" w:color="auto" w:fill="auto"/>
                </w:tcPr>
                <w:p w:rsidR="00EA7E5E" w:rsidRDefault="00EA7E5E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158" type="#_x0000_t75" style="width:108.3pt;height:18.15pt" o:ole="">
                        <v:imagedata r:id="rId191" o:title=""/>
                      </v:shape>
                      <w:control r:id="rId192" w:name="CheckBox1451" w:shapeid="_x0000_i1158"/>
                    </w:object>
                  </w:r>
                </w:p>
              </w:tc>
              <w:tc>
                <w:tcPr>
                  <w:tcW w:w="2591" w:type="dxa"/>
                  <w:shd w:val="clear" w:color="auto" w:fill="auto"/>
                </w:tcPr>
                <w:p w:rsidR="00EA7E5E" w:rsidRDefault="00EA7E5E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</w:tcPr>
                <w:p w:rsidR="00EA7E5E" w:rsidRDefault="00EA7E5E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EA7E5E" w:rsidRDefault="00EA7E5E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</w:tc>
            </w:tr>
            <w:tr w:rsidR="00EA7E5E" w:rsidTr="008B6E29">
              <w:trPr>
                <w:trHeight w:val="284"/>
              </w:trPr>
              <w:tc>
                <w:tcPr>
                  <w:tcW w:w="2376" w:type="dxa"/>
                  <w:shd w:val="clear" w:color="auto" w:fill="auto"/>
                </w:tcPr>
                <w:p w:rsidR="00EA7E5E" w:rsidRDefault="00EA7E5E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  <w:p w:rsidR="00EA7E5E" w:rsidRDefault="00EA7E5E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2591" w:type="dxa"/>
                  <w:shd w:val="clear" w:color="auto" w:fill="auto"/>
                </w:tcPr>
                <w:p w:rsidR="00EA7E5E" w:rsidRDefault="00EA7E5E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</w:tcPr>
                <w:p w:rsidR="00EA7E5E" w:rsidRDefault="00EA7E5E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EA7E5E" w:rsidRDefault="00EA7E5E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</w:tc>
            </w:tr>
          </w:tbl>
          <w:p w:rsidR="00DB24CA" w:rsidRPr="00DB24CA" w:rsidRDefault="00DB24CA" w:rsidP="00FC6E78">
            <w:pPr>
              <w:snapToGrid w:val="0"/>
              <w:rPr>
                <w:rFonts w:ascii="Times New Roman" w:hAnsi="Times New Roman"/>
                <w:b/>
                <w:u w:val="single"/>
              </w:rPr>
            </w:pPr>
          </w:p>
        </w:tc>
      </w:tr>
    </w:tbl>
    <w:p w:rsidR="00C1592D" w:rsidRDefault="00C1592D" w:rsidP="008737CD">
      <w:pPr>
        <w:jc w:val="both"/>
        <w:rPr>
          <w:rFonts w:ascii="Times New Roman" w:hAnsi="Times New Roman"/>
        </w:rPr>
      </w:pPr>
    </w:p>
    <w:p w:rsidR="00CF0475" w:rsidRDefault="00CF0475" w:rsidP="008737CD">
      <w:pPr>
        <w:jc w:val="both"/>
        <w:rPr>
          <w:rFonts w:ascii="Times New Roman" w:hAnsi="Times New Roman"/>
        </w:rPr>
      </w:pPr>
    </w:p>
    <w:p w:rsidR="00CF0475" w:rsidRDefault="00CF0475" w:rsidP="008737CD">
      <w:pPr>
        <w:jc w:val="both"/>
        <w:rPr>
          <w:rFonts w:ascii="Times New Roman" w:hAnsi="Times New Roman"/>
        </w:rPr>
      </w:pPr>
    </w:p>
    <w:p w:rsidR="00CF0475" w:rsidRDefault="00CF0475" w:rsidP="008737CD">
      <w:pPr>
        <w:jc w:val="both"/>
        <w:rPr>
          <w:rFonts w:ascii="Times New Roman" w:hAnsi="Times New Roman"/>
        </w:rPr>
      </w:pPr>
    </w:p>
    <w:p w:rsidR="00CF0475" w:rsidRDefault="00CF0475" w:rsidP="008737CD">
      <w:pPr>
        <w:jc w:val="both"/>
        <w:rPr>
          <w:rFonts w:ascii="Times New Roman" w:hAnsi="Times New Roman"/>
        </w:rPr>
      </w:pPr>
    </w:p>
    <w:p w:rsidR="00CF0475" w:rsidRDefault="00CF0475" w:rsidP="008737CD">
      <w:pPr>
        <w:jc w:val="both"/>
        <w:rPr>
          <w:rFonts w:ascii="Times New Roman" w:hAnsi="Times New Roman"/>
        </w:rPr>
      </w:pPr>
    </w:p>
    <w:p w:rsidR="00CF0475" w:rsidRDefault="00CF0475" w:rsidP="008737CD">
      <w:pPr>
        <w:jc w:val="both"/>
        <w:rPr>
          <w:rFonts w:ascii="Times New Roman" w:hAnsi="Times New Roman"/>
        </w:rPr>
      </w:pPr>
    </w:p>
    <w:p w:rsidR="00CF0475" w:rsidRDefault="00CF0475" w:rsidP="008737CD">
      <w:pPr>
        <w:jc w:val="both"/>
        <w:rPr>
          <w:rFonts w:ascii="Times New Roman" w:hAnsi="Times New Roman"/>
        </w:rPr>
      </w:pPr>
    </w:p>
    <w:p w:rsidR="00CF0475" w:rsidRDefault="00CF0475" w:rsidP="008737CD">
      <w:pPr>
        <w:jc w:val="both"/>
        <w:rPr>
          <w:rFonts w:ascii="Times New Roman" w:hAnsi="Times New Roman"/>
        </w:rPr>
      </w:pPr>
    </w:p>
    <w:sectPr w:rsidR="00CF0475" w:rsidSect="008B6E29">
      <w:headerReference w:type="default" r:id="rId193"/>
      <w:footerReference w:type="default" r:id="rId194"/>
      <w:pgSz w:w="11906" w:h="16838"/>
      <w:pgMar w:top="936" w:right="936" w:bottom="1134" w:left="1701" w:header="709" w:footer="1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0F6D" w:rsidRDefault="00C20F6D">
      <w:r>
        <w:separator/>
      </w:r>
    </w:p>
  </w:endnote>
  <w:endnote w:type="continuationSeparator" w:id="0">
    <w:p w:rsidR="00C20F6D" w:rsidRDefault="00C20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charset w:val="B1"/>
    <w:family w:val="swiss"/>
    <w:pitch w:val="variable"/>
    <w:sig w:usb0="00000801" w:usb1="00000000" w:usb2="00000000" w:usb3="00000000" w:csb0="0000002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F6D" w:rsidRPr="000A022F" w:rsidRDefault="00C20F6D" w:rsidP="00160869">
    <w:pPr>
      <w:pBdr>
        <w:bottom w:val="single" w:sz="6" w:space="1" w:color="auto"/>
      </w:pBdr>
      <w:rPr>
        <w:rFonts w:ascii="Times New Roman" w:hAnsi="Times New Roman"/>
        <w:sz w:val="20"/>
        <w:szCs w:val="20"/>
      </w:rPr>
    </w:pPr>
  </w:p>
  <w:tbl>
    <w:tblPr>
      <w:tblW w:w="9180" w:type="dxa"/>
      <w:tblInd w:w="-38" w:type="dxa"/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093"/>
      <w:gridCol w:w="6662"/>
      <w:gridCol w:w="425"/>
    </w:tblGrid>
    <w:tr w:rsidR="00C20F6D" w:rsidRPr="000A022F" w:rsidTr="0009504D">
      <w:tc>
        <w:tcPr>
          <w:tcW w:w="2093" w:type="dxa"/>
        </w:tcPr>
        <w:p w:rsidR="00C20F6D" w:rsidRPr="000A022F" w:rsidRDefault="00C20F6D" w:rsidP="00873B57">
          <w:pPr>
            <w:tabs>
              <w:tab w:val="center" w:pos="4419"/>
              <w:tab w:val="right" w:pos="8838"/>
            </w:tabs>
            <w:rPr>
              <w:rFonts w:ascii="Times New Roman" w:hAnsi="Times New Roman"/>
              <w:sz w:val="10"/>
              <w:szCs w:val="10"/>
            </w:rPr>
          </w:pPr>
        </w:p>
        <w:p w:rsidR="00C20F6D" w:rsidRPr="00731467" w:rsidRDefault="00C20F6D" w:rsidP="0009504D">
          <w:pPr>
            <w:tabs>
              <w:tab w:val="center" w:pos="4419"/>
              <w:tab w:val="right" w:pos="8838"/>
            </w:tabs>
            <w:rPr>
              <w:rFonts w:ascii="Times New Roman" w:hAnsi="Times New Roman"/>
              <w:b/>
              <w:i/>
              <w:sz w:val="20"/>
              <w:szCs w:val="20"/>
            </w:rPr>
          </w:pPr>
        </w:p>
      </w:tc>
      <w:tc>
        <w:tcPr>
          <w:tcW w:w="6662" w:type="dxa"/>
        </w:tcPr>
        <w:p w:rsidR="00C20F6D" w:rsidRPr="000A022F" w:rsidRDefault="00C20F6D" w:rsidP="0009504D">
          <w:pPr>
            <w:tabs>
              <w:tab w:val="center" w:pos="5742"/>
              <w:tab w:val="right" w:pos="8838"/>
            </w:tabs>
            <w:jc w:val="right"/>
            <w:rPr>
              <w:rFonts w:ascii="Times New Roman" w:hAnsi="Times New Roman"/>
              <w:sz w:val="10"/>
              <w:szCs w:val="10"/>
            </w:rPr>
          </w:pPr>
        </w:p>
        <w:p w:rsidR="00C20F6D" w:rsidRPr="000A022F" w:rsidRDefault="00C20F6D" w:rsidP="0009504D">
          <w:pPr>
            <w:tabs>
              <w:tab w:val="center" w:pos="5742"/>
              <w:tab w:val="right" w:pos="8838"/>
            </w:tabs>
            <w:jc w:val="right"/>
            <w:rPr>
              <w:rFonts w:ascii="Times New Roman" w:hAnsi="Times New Roman"/>
              <w:sz w:val="10"/>
              <w:szCs w:val="10"/>
            </w:rPr>
          </w:pPr>
        </w:p>
        <w:p w:rsidR="00C20F6D" w:rsidRPr="000A022F" w:rsidRDefault="00C20F6D" w:rsidP="0009504D">
          <w:pPr>
            <w:tabs>
              <w:tab w:val="center" w:pos="5742"/>
              <w:tab w:val="right" w:pos="8838"/>
            </w:tabs>
            <w:jc w:val="right"/>
            <w:rPr>
              <w:rFonts w:ascii="Times New Roman" w:hAnsi="Times New Roman"/>
              <w:sz w:val="16"/>
              <w:szCs w:val="16"/>
            </w:rPr>
          </w:pPr>
          <w:r w:rsidRPr="000A022F">
            <w:rPr>
              <w:rFonts w:ascii="Times New Roman" w:hAnsi="Times New Roman"/>
              <w:sz w:val="16"/>
              <w:szCs w:val="16"/>
            </w:rPr>
            <w:t xml:space="preserve">Secretaria de Estado de Cultura </w:t>
          </w:r>
        </w:p>
        <w:p w:rsidR="00C20F6D" w:rsidRPr="000A022F" w:rsidRDefault="00C20F6D" w:rsidP="0009504D">
          <w:pPr>
            <w:tabs>
              <w:tab w:val="center" w:pos="5742"/>
              <w:tab w:val="right" w:pos="8838"/>
            </w:tabs>
            <w:jc w:val="right"/>
            <w:rPr>
              <w:rFonts w:ascii="Times New Roman" w:hAnsi="Times New Roman"/>
              <w:sz w:val="16"/>
              <w:szCs w:val="16"/>
            </w:rPr>
          </w:pPr>
          <w:r w:rsidRPr="000A022F">
            <w:rPr>
              <w:rFonts w:ascii="Times New Roman" w:hAnsi="Times New Roman"/>
              <w:sz w:val="16"/>
              <w:szCs w:val="16"/>
            </w:rPr>
            <w:t>Anexo do Teatro Nacional Cláudio Santoro - Via N-2, CEP 70.070-200 - Brasília-</w:t>
          </w:r>
          <w:proofErr w:type="gramStart"/>
          <w:r w:rsidRPr="000A022F">
            <w:rPr>
              <w:rFonts w:ascii="Times New Roman" w:hAnsi="Times New Roman"/>
              <w:sz w:val="16"/>
              <w:szCs w:val="16"/>
            </w:rPr>
            <w:t>DF</w:t>
          </w:r>
          <w:proofErr w:type="gramEnd"/>
        </w:p>
        <w:p w:rsidR="00C20F6D" w:rsidRPr="000A022F" w:rsidRDefault="00C20F6D" w:rsidP="00207BDD">
          <w:pPr>
            <w:tabs>
              <w:tab w:val="left" w:pos="2175"/>
              <w:tab w:val="center" w:pos="5742"/>
              <w:tab w:val="right" w:pos="7089"/>
              <w:tab w:val="right" w:pos="8838"/>
            </w:tabs>
            <w:rPr>
              <w:rFonts w:ascii="Times New Roman" w:hAnsi="Times New Roman"/>
              <w:sz w:val="12"/>
              <w:szCs w:val="20"/>
            </w:rPr>
          </w:pPr>
          <w:r w:rsidRPr="000A022F">
            <w:rPr>
              <w:rFonts w:ascii="Times New Roman" w:hAnsi="Times New Roman"/>
              <w:sz w:val="16"/>
              <w:szCs w:val="16"/>
            </w:rPr>
            <w:tab/>
          </w:r>
          <w:r w:rsidRPr="000A022F">
            <w:rPr>
              <w:rFonts w:ascii="Times New Roman" w:hAnsi="Times New Roman"/>
              <w:sz w:val="16"/>
              <w:szCs w:val="16"/>
            </w:rPr>
            <w:tab/>
          </w:r>
        </w:p>
      </w:tc>
      <w:tc>
        <w:tcPr>
          <w:tcW w:w="425" w:type="dxa"/>
        </w:tcPr>
        <w:p w:rsidR="00C20F6D" w:rsidRPr="000A022F" w:rsidRDefault="00C20F6D" w:rsidP="0009504D">
          <w:pPr>
            <w:tabs>
              <w:tab w:val="center" w:pos="4419"/>
              <w:tab w:val="right" w:pos="8838"/>
            </w:tabs>
            <w:ind w:left="351"/>
            <w:jc w:val="right"/>
            <w:rPr>
              <w:rFonts w:ascii="Times New Roman" w:hAnsi="Times New Roman"/>
              <w:sz w:val="10"/>
              <w:szCs w:val="10"/>
            </w:rPr>
          </w:pPr>
        </w:p>
        <w:p w:rsidR="00C20F6D" w:rsidRPr="000A022F" w:rsidRDefault="00C20F6D" w:rsidP="0009504D">
          <w:pPr>
            <w:tabs>
              <w:tab w:val="center" w:pos="4419"/>
              <w:tab w:val="right" w:pos="8838"/>
            </w:tabs>
            <w:ind w:left="-393" w:right="-70"/>
            <w:jc w:val="right"/>
            <w:rPr>
              <w:rFonts w:ascii="Times New Roman" w:hAnsi="Times New Roman"/>
              <w:sz w:val="20"/>
              <w:szCs w:val="20"/>
            </w:rPr>
          </w:pPr>
        </w:p>
      </w:tc>
    </w:tr>
  </w:tbl>
  <w:p w:rsidR="00C20F6D" w:rsidRDefault="00C20F6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0F6D" w:rsidRDefault="00C20F6D">
      <w:r>
        <w:separator/>
      </w:r>
    </w:p>
  </w:footnote>
  <w:footnote w:type="continuationSeparator" w:id="0">
    <w:p w:rsidR="00C20F6D" w:rsidRDefault="00C20F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173" w:type="dxa"/>
      <w:tblLayout w:type="fixed"/>
      <w:tblLook w:val="01E0" w:firstRow="1" w:lastRow="1" w:firstColumn="1" w:lastColumn="1" w:noHBand="0" w:noVBand="0"/>
    </w:tblPr>
    <w:tblGrid>
      <w:gridCol w:w="1242"/>
      <w:gridCol w:w="6946"/>
      <w:gridCol w:w="1985"/>
    </w:tblGrid>
    <w:tr w:rsidR="00C20F6D" w:rsidRPr="000A022F" w:rsidTr="000F52F9">
      <w:trPr>
        <w:trHeight w:val="997"/>
      </w:trPr>
      <w:tc>
        <w:tcPr>
          <w:tcW w:w="1242" w:type="dxa"/>
        </w:tcPr>
        <w:p w:rsidR="00C20F6D" w:rsidRPr="000A022F" w:rsidRDefault="00C20F6D" w:rsidP="0009504D">
          <w:pPr>
            <w:tabs>
              <w:tab w:val="center" w:pos="4419"/>
              <w:tab w:val="right" w:pos="8838"/>
            </w:tabs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noProof/>
              <w:sz w:val="20"/>
              <w:szCs w:val="20"/>
            </w:rPr>
            <w:drawing>
              <wp:inline distT="0" distB="0" distL="0" distR="0" wp14:anchorId="358CD24F" wp14:editId="766CF9A3">
                <wp:extent cx="686550" cy="694357"/>
                <wp:effectExtent l="0" t="0" r="0" b="0"/>
                <wp:docPr id="1" name="Imagem 4" descr="Descrição: Brasão_do_D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4" descr="Descrição: Brasão_do_D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6459" cy="694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6" w:type="dxa"/>
          <w:vAlign w:val="center"/>
        </w:tcPr>
        <w:p w:rsidR="000F52F9" w:rsidRPr="00160869" w:rsidRDefault="000F52F9" w:rsidP="000F52F9">
          <w:pPr>
            <w:tabs>
              <w:tab w:val="center" w:pos="4419"/>
              <w:tab w:val="right" w:pos="7852"/>
            </w:tabs>
            <w:rPr>
              <w:rFonts w:ascii="Calibri" w:hAnsi="Calibri" w:cs="Calibri"/>
              <w:b/>
            </w:rPr>
          </w:pPr>
          <w:r w:rsidRPr="00160869">
            <w:rPr>
              <w:rFonts w:ascii="Calibri" w:hAnsi="Calibri" w:cs="Calibri"/>
              <w:b/>
            </w:rPr>
            <w:t>GOVERNO DO DISTRITO FEDERAL</w:t>
          </w:r>
        </w:p>
        <w:p w:rsidR="000F52F9" w:rsidRPr="00160869" w:rsidRDefault="000F52F9" w:rsidP="000F52F9">
          <w:pPr>
            <w:tabs>
              <w:tab w:val="center" w:pos="4419"/>
              <w:tab w:val="right" w:pos="8838"/>
            </w:tabs>
            <w:rPr>
              <w:rFonts w:ascii="Calibri" w:hAnsi="Calibri" w:cs="Calibri"/>
              <w:b/>
            </w:rPr>
          </w:pPr>
          <w:r w:rsidRPr="00160869">
            <w:rPr>
              <w:rFonts w:ascii="Calibri" w:hAnsi="Calibri" w:cs="Calibri"/>
              <w:b/>
            </w:rPr>
            <w:t>Secretaria de Estado de Cultura</w:t>
          </w:r>
          <w:r w:rsidR="00DF2ED3">
            <w:rPr>
              <w:rFonts w:ascii="Calibri" w:hAnsi="Calibri" w:cs="Calibri"/>
              <w:b/>
            </w:rPr>
            <w:t xml:space="preserve"> e Economia Criativa</w:t>
          </w:r>
        </w:p>
        <w:p w:rsidR="000F52F9" w:rsidRDefault="000F52F9" w:rsidP="000F52F9">
          <w:pPr>
            <w:tabs>
              <w:tab w:val="center" w:pos="4419"/>
              <w:tab w:val="right" w:pos="8838"/>
            </w:tabs>
            <w:rPr>
              <w:rFonts w:ascii="Calibri" w:hAnsi="Calibri" w:cs="Calibri"/>
              <w:b/>
            </w:rPr>
          </w:pPr>
          <w:r w:rsidRPr="00160869">
            <w:rPr>
              <w:rFonts w:ascii="Calibri" w:hAnsi="Calibri" w:cs="Calibri"/>
              <w:b/>
            </w:rPr>
            <w:t>Subsecretaria de Fomento</w:t>
          </w:r>
          <w:r>
            <w:rPr>
              <w:rFonts w:ascii="Calibri" w:hAnsi="Calibri" w:cs="Calibri"/>
              <w:b/>
            </w:rPr>
            <w:t xml:space="preserve"> e Incentivo Cultural</w:t>
          </w:r>
        </w:p>
        <w:p w:rsidR="000F52F9" w:rsidRDefault="000F52F9" w:rsidP="000F52F9">
          <w:pPr>
            <w:tabs>
              <w:tab w:val="center" w:pos="4419"/>
              <w:tab w:val="right" w:pos="8838"/>
            </w:tabs>
            <w:rPr>
              <w:rFonts w:ascii="Calibri" w:hAnsi="Calibri" w:cs="Calibri"/>
              <w:b/>
            </w:rPr>
          </w:pPr>
          <w:r w:rsidRPr="00292949">
            <w:rPr>
              <w:rFonts w:ascii="Calibri" w:hAnsi="Calibri" w:cs="Calibri"/>
              <w:b/>
            </w:rPr>
            <w:t>Coordenação do Fundo de Apoio à Cultura</w:t>
          </w:r>
        </w:p>
        <w:p w:rsidR="00C20F6D" w:rsidRPr="000A022F" w:rsidRDefault="000F52F9" w:rsidP="000F52F9">
          <w:pPr>
            <w:tabs>
              <w:tab w:val="center" w:pos="4419"/>
              <w:tab w:val="right" w:pos="8838"/>
            </w:tabs>
            <w:rPr>
              <w:rFonts w:ascii="Tahoma" w:hAnsi="Tahoma" w:cs="David"/>
            </w:rPr>
          </w:pPr>
          <w:r>
            <w:rPr>
              <w:rFonts w:ascii="Calibri" w:hAnsi="Calibri" w:cs="Calibri"/>
              <w:b/>
            </w:rPr>
            <w:t xml:space="preserve">Diretoria de </w:t>
          </w:r>
          <w:proofErr w:type="gramStart"/>
          <w:r>
            <w:rPr>
              <w:rFonts w:ascii="Calibri" w:hAnsi="Calibri" w:cs="Calibri"/>
              <w:b/>
            </w:rPr>
            <w:t>Implementação</w:t>
          </w:r>
          <w:proofErr w:type="gramEnd"/>
          <w:r>
            <w:rPr>
              <w:rFonts w:ascii="Calibri" w:hAnsi="Calibri" w:cs="Calibri"/>
              <w:b/>
            </w:rPr>
            <w:t xml:space="preserve"> de Modalidades de Fomento Cultural</w:t>
          </w:r>
        </w:p>
      </w:tc>
      <w:tc>
        <w:tcPr>
          <w:tcW w:w="1985" w:type="dxa"/>
          <w:vAlign w:val="center"/>
        </w:tcPr>
        <w:p w:rsidR="00C20F6D" w:rsidRPr="000A022F" w:rsidRDefault="000F52F9" w:rsidP="0009504D">
          <w:pPr>
            <w:tabs>
              <w:tab w:val="center" w:pos="4419"/>
              <w:tab w:val="right" w:pos="8838"/>
            </w:tabs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0F52F9">
            <w:rPr>
              <w:rFonts w:ascii="Times New Roman" w:hAnsi="Times New Roman"/>
              <w:b/>
              <w:noProof/>
              <w:sz w:val="28"/>
              <w:szCs w:val="28"/>
            </w:rPr>
            <w:drawing>
              <wp:inline distT="0" distB="0" distL="0" distR="0" wp14:anchorId="12BDEFD5" wp14:editId="1BA66E69">
                <wp:extent cx="647952" cy="616508"/>
                <wp:effectExtent l="0" t="0" r="0" b="0"/>
                <wp:docPr id="1026" name="Picture 2" descr="C:\Users\luiz.fernandes\Downloads\FAC_Marca_RGB_Cor vertica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26" name="Picture 2" descr="C:\Users\luiz.fernandes\Downloads\FAC_Marca_RGB_Cor vertica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2794" cy="621115"/>
                        </a:xfrm>
                        <a:prstGeom prst="rect">
                          <a:avLst/>
                        </a:prstGeom>
                        <a:noFill/>
                        <a:extLst/>
                      </pic:spPr>
                    </pic:pic>
                  </a:graphicData>
                </a:graphic>
              </wp:inline>
            </w:drawing>
          </w:r>
        </w:p>
      </w:tc>
    </w:tr>
  </w:tbl>
  <w:p w:rsidR="00C20F6D" w:rsidRDefault="00C20F6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33F6C"/>
    <w:multiLevelType w:val="hybridMultilevel"/>
    <w:tmpl w:val="71C28AF8"/>
    <w:lvl w:ilvl="0" w:tplc="041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E058A8"/>
    <w:multiLevelType w:val="multilevel"/>
    <w:tmpl w:val="BB60FE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">
    <w:nsid w:val="74C44DB5"/>
    <w:multiLevelType w:val="hybridMultilevel"/>
    <w:tmpl w:val="D4E878C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47D"/>
    <w:rsid w:val="000005B3"/>
    <w:rsid w:val="00004D30"/>
    <w:rsid w:val="00005F52"/>
    <w:rsid w:val="00006C0F"/>
    <w:rsid w:val="00013ED8"/>
    <w:rsid w:val="00014103"/>
    <w:rsid w:val="00021079"/>
    <w:rsid w:val="00022422"/>
    <w:rsid w:val="00024B8D"/>
    <w:rsid w:val="00024F13"/>
    <w:rsid w:val="00026956"/>
    <w:rsid w:val="00030122"/>
    <w:rsid w:val="00033C09"/>
    <w:rsid w:val="00035097"/>
    <w:rsid w:val="00045688"/>
    <w:rsid w:val="000465CA"/>
    <w:rsid w:val="00053E1F"/>
    <w:rsid w:val="00055373"/>
    <w:rsid w:val="00057FC8"/>
    <w:rsid w:val="00060C10"/>
    <w:rsid w:val="00067A5A"/>
    <w:rsid w:val="00072797"/>
    <w:rsid w:val="0007790E"/>
    <w:rsid w:val="00077DCE"/>
    <w:rsid w:val="0008350B"/>
    <w:rsid w:val="00094184"/>
    <w:rsid w:val="0009460A"/>
    <w:rsid w:val="0009504D"/>
    <w:rsid w:val="000A1850"/>
    <w:rsid w:val="000B0DB4"/>
    <w:rsid w:val="000B24A1"/>
    <w:rsid w:val="000B45DD"/>
    <w:rsid w:val="000B47A5"/>
    <w:rsid w:val="000C23AD"/>
    <w:rsid w:val="000C32C4"/>
    <w:rsid w:val="000D1628"/>
    <w:rsid w:val="000D2A77"/>
    <w:rsid w:val="000D4323"/>
    <w:rsid w:val="000E0305"/>
    <w:rsid w:val="000E083A"/>
    <w:rsid w:val="000E3A7B"/>
    <w:rsid w:val="000E44ED"/>
    <w:rsid w:val="000E505C"/>
    <w:rsid w:val="000E5939"/>
    <w:rsid w:val="000F08FA"/>
    <w:rsid w:val="000F4DF3"/>
    <w:rsid w:val="000F52F9"/>
    <w:rsid w:val="000F7642"/>
    <w:rsid w:val="00100019"/>
    <w:rsid w:val="00103ED0"/>
    <w:rsid w:val="00111049"/>
    <w:rsid w:val="00113A08"/>
    <w:rsid w:val="001160DE"/>
    <w:rsid w:val="001174D2"/>
    <w:rsid w:val="00117C18"/>
    <w:rsid w:val="00127BE4"/>
    <w:rsid w:val="001410C1"/>
    <w:rsid w:val="00143C21"/>
    <w:rsid w:val="0014725E"/>
    <w:rsid w:val="0015308E"/>
    <w:rsid w:val="001547A7"/>
    <w:rsid w:val="00160869"/>
    <w:rsid w:val="001620F0"/>
    <w:rsid w:val="00162954"/>
    <w:rsid w:val="00163E2E"/>
    <w:rsid w:val="001676B4"/>
    <w:rsid w:val="001678A7"/>
    <w:rsid w:val="001736C0"/>
    <w:rsid w:val="001748B5"/>
    <w:rsid w:val="00183AB7"/>
    <w:rsid w:val="001849F6"/>
    <w:rsid w:val="00184A06"/>
    <w:rsid w:val="00190838"/>
    <w:rsid w:val="00190EFD"/>
    <w:rsid w:val="00191234"/>
    <w:rsid w:val="00191B61"/>
    <w:rsid w:val="001929EF"/>
    <w:rsid w:val="00192FC9"/>
    <w:rsid w:val="001961A6"/>
    <w:rsid w:val="001A2271"/>
    <w:rsid w:val="001A4EC3"/>
    <w:rsid w:val="001A5138"/>
    <w:rsid w:val="001A6D41"/>
    <w:rsid w:val="001A7BE2"/>
    <w:rsid w:val="001A7FD6"/>
    <w:rsid w:val="001B3266"/>
    <w:rsid w:val="001C0D8B"/>
    <w:rsid w:val="001C3A9F"/>
    <w:rsid w:val="001C4626"/>
    <w:rsid w:val="001C77EE"/>
    <w:rsid w:val="001D0B8F"/>
    <w:rsid w:val="001D4F94"/>
    <w:rsid w:val="001D530B"/>
    <w:rsid w:val="001D62A0"/>
    <w:rsid w:val="001D74BC"/>
    <w:rsid w:val="001E04E9"/>
    <w:rsid w:val="001E2169"/>
    <w:rsid w:val="001E2231"/>
    <w:rsid w:val="001F19A5"/>
    <w:rsid w:val="001F2555"/>
    <w:rsid w:val="001F2F89"/>
    <w:rsid w:val="001F57F4"/>
    <w:rsid w:val="001F6FC0"/>
    <w:rsid w:val="00203B75"/>
    <w:rsid w:val="002043A8"/>
    <w:rsid w:val="0020487B"/>
    <w:rsid w:val="00205146"/>
    <w:rsid w:val="00207BDD"/>
    <w:rsid w:val="002104F4"/>
    <w:rsid w:val="002116E6"/>
    <w:rsid w:val="00216B66"/>
    <w:rsid w:val="00221125"/>
    <w:rsid w:val="002236F2"/>
    <w:rsid w:val="00224783"/>
    <w:rsid w:val="00226F65"/>
    <w:rsid w:val="002328D8"/>
    <w:rsid w:val="002329F3"/>
    <w:rsid w:val="00232D67"/>
    <w:rsid w:val="00233178"/>
    <w:rsid w:val="002342B7"/>
    <w:rsid w:val="0023472C"/>
    <w:rsid w:val="002366F0"/>
    <w:rsid w:val="00240709"/>
    <w:rsid w:val="00242C05"/>
    <w:rsid w:val="00243061"/>
    <w:rsid w:val="00243CC4"/>
    <w:rsid w:val="0024562B"/>
    <w:rsid w:val="002517A2"/>
    <w:rsid w:val="002647E6"/>
    <w:rsid w:val="0026619D"/>
    <w:rsid w:val="00267070"/>
    <w:rsid w:val="00274B63"/>
    <w:rsid w:val="00274BD4"/>
    <w:rsid w:val="00276303"/>
    <w:rsid w:val="00276A72"/>
    <w:rsid w:val="0028241A"/>
    <w:rsid w:val="0028495F"/>
    <w:rsid w:val="00287034"/>
    <w:rsid w:val="002932A6"/>
    <w:rsid w:val="002A1525"/>
    <w:rsid w:val="002A2A04"/>
    <w:rsid w:val="002A3E3E"/>
    <w:rsid w:val="002B023C"/>
    <w:rsid w:val="002B120A"/>
    <w:rsid w:val="002B3108"/>
    <w:rsid w:val="002B5316"/>
    <w:rsid w:val="002B6030"/>
    <w:rsid w:val="002B62E2"/>
    <w:rsid w:val="002C2393"/>
    <w:rsid w:val="002C5D6D"/>
    <w:rsid w:val="002D1469"/>
    <w:rsid w:val="002D1790"/>
    <w:rsid w:val="002D18C2"/>
    <w:rsid w:val="002D1C32"/>
    <w:rsid w:val="002D613C"/>
    <w:rsid w:val="002D745E"/>
    <w:rsid w:val="002E0E8D"/>
    <w:rsid w:val="002E723E"/>
    <w:rsid w:val="002F039A"/>
    <w:rsid w:val="002F1316"/>
    <w:rsid w:val="002F148B"/>
    <w:rsid w:val="002F15C0"/>
    <w:rsid w:val="003045F0"/>
    <w:rsid w:val="00305C74"/>
    <w:rsid w:val="00306DC8"/>
    <w:rsid w:val="00307A0F"/>
    <w:rsid w:val="00307E61"/>
    <w:rsid w:val="0031488F"/>
    <w:rsid w:val="003204DD"/>
    <w:rsid w:val="00320B17"/>
    <w:rsid w:val="00325916"/>
    <w:rsid w:val="00325B13"/>
    <w:rsid w:val="00330835"/>
    <w:rsid w:val="00333C06"/>
    <w:rsid w:val="00350ECB"/>
    <w:rsid w:val="00351B94"/>
    <w:rsid w:val="00352924"/>
    <w:rsid w:val="00354CE2"/>
    <w:rsid w:val="003567B3"/>
    <w:rsid w:val="0035731D"/>
    <w:rsid w:val="00357839"/>
    <w:rsid w:val="00360127"/>
    <w:rsid w:val="00361A97"/>
    <w:rsid w:val="00371887"/>
    <w:rsid w:val="00375125"/>
    <w:rsid w:val="00377502"/>
    <w:rsid w:val="00381B94"/>
    <w:rsid w:val="00384892"/>
    <w:rsid w:val="003848EB"/>
    <w:rsid w:val="00386032"/>
    <w:rsid w:val="00386CC0"/>
    <w:rsid w:val="00391D94"/>
    <w:rsid w:val="00391EBB"/>
    <w:rsid w:val="00397315"/>
    <w:rsid w:val="003A305D"/>
    <w:rsid w:val="003A369D"/>
    <w:rsid w:val="003A4EF9"/>
    <w:rsid w:val="003A52BF"/>
    <w:rsid w:val="003A591F"/>
    <w:rsid w:val="003A6C39"/>
    <w:rsid w:val="003A74F3"/>
    <w:rsid w:val="003B0337"/>
    <w:rsid w:val="003B116E"/>
    <w:rsid w:val="003C3151"/>
    <w:rsid w:val="003D6039"/>
    <w:rsid w:val="003D6AB1"/>
    <w:rsid w:val="003D6EA2"/>
    <w:rsid w:val="003D790E"/>
    <w:rsid w:val="003D7B94"/>
    <w:rsid w:val="003E0C65"/>
    <w:rsid w:val="003E570A"/>
    <w:rsid w:val="003F0177"/>
    <w:rsid w:val="003F1D81"/>
    <w:rsid w:val="003F2C3D"/>
    <w:rsid w:val="003F74E1"/>
    <w:rsid w:val="003F7D8D"/>
    <w:rsid w:val="004027B0"/>
    <w:rsid w:val="0040456C"/>
    <w:rsid w:val="00404E78"/>
    <w:rsid w:val="004050F3"/>
    <w:rsid w:val="0040757F"/>
    <w:rsid w:val="00410A54"/>
    <w:rsid w:val="00413213"/>
    <w:rsid w:val="00415341"/>
    <w:rsid w:val="00415878"/>
    <w:rsid w:val="00416AB4"/>
    <w:rsid w:val="00423BF5"/>
    <w:rsid w:val="00424188"/>
    <w:rsid w:val="004245D9"/>
    <w:rsid w:val="00432B89"/>
    <w:rsid w:val="004400EC"/>
    <w:rsid w:val="00446712"/>
    <w:rsid w:val="004475C3"/>
    <w:rsid w:val="00452E93"/>
    <w:rsid w:val="00454A4F"/>
    <w:rsid w:val="004557BB"/>
    <w:rsid w:val="00456CD2"/>
    <w:rsid w:val="00461B80"/>
    <w:rsid w:val="00461BD2"/>
    <w:rsid w:val="004622ED"/>
    <w:rsid w:val="00463E42"/>
    <w:rsid w:val="00467C06"/>
    <w:rsid w:val="00471848"/>
    <w:rsid w:val="00472109"/>
    <w:rsid w:val="00473436"/>
    <w:rsid w:val="00474066"/>
    <w:rsid w:val="00474298"/>
    <w:rsid w:val="004742F9"/>
    <w:rsid w:val="00476A97"/>
    <w:rsid w:val="004773D0"/>
    <w:rsid w:val="00482BCE"/>
    <w:rsid w:val="00484209"/>
    <w:rsid w:val="004853DD"/>
    <w:rsid w:val="00486ED6"/>
    <w:rsid w:val="00487B70"/>
    <w:rsid w:val="00493410"/>
    <w:rsid w:val="00494A13"/>
    <w:rsid w:val="00497DDF"/>
    <w:rsid w:val="004A0C6C"/>
    <w:rsid w:val="004A15DB"/>
    <w:rsid w:val="004A2691"/>
    <w:rsid w:val="004A32FE"/>
    <w:rsid w:val="004A4417"/>
    <w:rsid w:val="004A519B"/>
    <w:rsid w:val="004A5378"/>
    <w:rsid w:val="004B2AB4"/>
    <w:rsid w:val="004B3428"/>
    <w:rsid w:val="004B595C"/>
    <w:rsid w:val="004B6357"/>
    <w:rsid w:val="004B7B01"/>
    <w:rsid w:val="004C2F41"/>
    <w:rsid w:val="004C5D8F"/>
    <w:rsid w:val="004C6869"/>
    <w:rsid w:val="004C7899"/>
    <w:rsid w:val="004D04DC"/>
    <w:rsid w:val="004D0571"/>
    <w:rsid w:val="004D2638"/>
    <w:rsid w:val="004D5A0C"/>
    <w:rsid w:val="004E4C62"/>
    <w:rsid w:val="004F0245"/>
    <w:rsid w:val="004F646C"/>
    <w:rsid w:val="0050008C"/>
    <w:rsid w:val="005047F4"/>
    <w:rsid w:val="00504A8A"/>
    <w:rsid w:val="00504BD8"/>
    <w:rsid w:val="00506C51"/>
    <w:rsid w:val="00511238"/>
    <w:rsid w:val="00513CC8"/>
    <w:rsid w:val="00514E80"/>
    <w:rsid w:val="005177C8"/>
    <w:rsid w:val="00517D01"/>
    <w:rsid w:val="00520227"/>
    <w:rsid w:val="00520843"/>
    <w:rsid w:val="00523887"/>
    <w:rsid w:val="00524CBA"/>
    <w:rsid w:val="00524F2A"/>
    <w:rsid w:val="0052761D"/>
    <w:rsid w:val="00527E8E"/>
    <w:rsid w:val="005303FB"/>
    <w:rsid w:val="005324CC"/>
    <w:rsid w:val="005335C9"/>
    <w:rsid w:val="00537EAB"/>
    <w:rsid w:val="00541285"/>
    <w:rsid w:val="00541918"/>
    <w:rsid w:val="005452DC"/>
    <w:rsid w:val="00545B0C"/>
    <w:rsid w:val="0055108C"/>
    <w:rsid w:val="00554361"/>
    <w:rsid w:val="0055590F"/>
    <w:rsid w:val="005570BF"/>
    <w:rsid w:val="00561324"/>
    <w:rsid w:val="00565EB3"/>
    <w:rsid w:val="00567579"/>
    <w:rsid w:val="00572EB5"/>
    <w:rsid w:val="005767D4"/>
    <w:rsid w:val="0057762F"/>
    <w:rsid w:val="00580271"/>
    <w:rsid w:val="0058436B"/>
    <w:rsid w:val="005900D8"/>
    <w:rsid w:val="005919B3"/>
    <w:rsid w:val="0059521E"/>
    <w:rsid w:val="00597732"/>
    <w:rsid w:val="005A0131"/>
    <w:rsid w:val="005A0A68"/>
    <w:rsid w:val="005A5A86"/>
    <w:rsid w:val="005B0992"/>
    <w:rsid w:val="005B1FD5"/>
    <w:rsid w:val="005B3C5F"/>
    <w:rsid w:val="005B422B"/>
    <w:rsid w:val="005B6190"/>
    <w:rsid w:val="005B7296"/>
    <w:rsid w:val="005C2143"/>
    <w:rsid w:val="005C5F32"/>
    <w:rsid w:val="005D0CE4"/>
    <w:rsid w:val="005D22A0"/>
    <w:rsid w:val="005D2326"/>
    <w:rsid w:val="005D2739"/>
    <w:rsid w:val="005D46DC"/>
    <w:rsid w:val="005D4B67"/>
    <w:rsid w:val="005D7B74"/>
    <w:rsid w:val="005E0A38"/>
    <w:rsid w:val="005E1DF7"/>
    <w:rsid w:val="005E1E71"/>
    <w:rsid w:val="005E5C66"/>
    <w:rsid w:val="005E62B3"/>
    <w:rsid w:val="005E6F6C"/>
    <w:rsid w:val="005F0289"/>
    <w:rsid w:val="005F17D5"/>
    <w:rsid w:val="005F4B7E"/>
    <w:rsid w:val="00600468"/>
    <w:rsid w:val="00603F0E"/>
    <w:rsid w:val="0061109A"/>
    <w:rsid w:val="0061365A"/>
    <w:rsid w:val="006161C2"/>
    <w:rsid w:val="0062129D"/>
    <w:rsid w:val="00621635"/>
    <w:rsid w:val="00622AB8"/>
    <w:rsid w:val="00633973"/>
    <w:rsid w:val="0063494E"/>
    <w:rsid w:val="00634AB3"/>
    <w:rsid w:val="006376C2"/>
    <w:rsid w:val="006419D0"/>
    <w:rsid w:val="00643712"/>
    <w:rsid w:val="0064510B"/>
    <w:rsid w:val="00645378"/>
    <w:rsid w:val="00645B01"/>
    <w:rsid w:val="006551FB"/>
    <w:rsid w:val="00656FC4"/>
    <w:rsid w:val="00660424"/>
    <w:rsid w:val="00663A5B"/>
    <w:rsid w:val="00664968"/>
    <w:rsid w:val="00666CF6"/>
    <w:rsid w:val="006717CD"/>
    <w:rsid w:val="00675189"/>
    <w:rsid w:val="00675D81"/>
    <w:rsid w:val="00681772"/>
    <w:rsid w:val="00681854"/>
    <w:rsid w:val="00684DEB"/>
    <w:rsid w:val="006856E7"/>
    <w:rsid w:val="00690173"/>
    <w:rsid w:val="006907B6"/>
    <w:rsid w:val="00691A3B"/>
    <w:rsid w:val="00692FD6"/>
    <w:rsid w:val="00693EB0"/>
    <w:rsid w:val="00694DEE"/>
    <w:rsid w:val="0069511D"/>
    <w:rsid w:val="0069594E"/>
    <w:rsid w:val="00696BC2"/>
    <w:rsid w:val="00697182"/>
    <w:rsid w:val="00697CF4"/>
    <w:rsid w:val="006A001B"/>
    <w:rsid w:val="006A0DE1"/>
    <w:rsid w:val="006A2F2E"/>
    <w:rsid w:val="006A3812"/>
    <w:rsid w:val="006A4802"/>
    <w:rsid w:val="006A4D04"/>
    <w:rsid w:val="006A6B4B"/>
    <w:rsid w:val="006B09C9"/>
    <w:rsid w:val="006B22AB"/>
    <w:rsid w:val="006B38E9"/>
    <w:rsid w:val="006B4654"/>
    <w:rsid w:val="006B4E0F"/>
    <w:rsid w:val="006B4F50"/>
    <w:rsid w:val="006B6F72"/>
    <w:rsid w:val="006B72B7"/>
    <w:rsid w:val="006C088E"/>
    <w:rsid w:val="006C2F1A"/>
    <w:rsid w:val="006C3B99"/>
    <w:rsid w:val="006C44A4"/>
    <w:rsid w:val="006C5549"/>
    <w:rsid w:val="006C6B1B"/>
    <w:rsid w:val="006D665E"/>
    <w:rsid w:val="006D7B24"/>
    <w:rsid w:val="006E0783"/>
    <w:rsid w:val="006E164E"/>
    <w:rsid w:val="006E4459"/>
    <w:rsid w:val="006E5F35"/>
    <w:rsid w:val="006E6E52"/>
    <w:rsid w:val="006F410C"/>
    <w:rsid w:val="006F74DE"/>
    <w:rsid w:val="00702F65"/>
    <w:rsid w:val="00703EB8"/>
    <w:rsid w:val="00710559"/>
    <w:rsid w:val="00711924"/>
    <w:rsid w:val="007147BA"/>
    <w:rsid w:val="0072197B"/>
    <w:rsid w:val="00722B3D"/>
    <w:rsid w:val="007273D4"/>
    <w:rsid w:val="00740EF7"/>
    <w:rsid w:val="00747992"/>
    <w:rsid w:val="00750932"/>
    <w:rsid w:val="007548AD"/>
    <w:rsid w:val="00754AE6"/>
    <w:rsid w:val="00756009"/>
    <w:rsid w:val="0075623D"/>
    <w:rsid w:val="007653F0"/>
    <w:rsid w:val="0076727E"/>
    <w:rsid w:val="00767A15"/>
    <w:rsid w:val="00774522"/>
    <w:rsid w:val="00774715"/>
    <w:rsid w:val="00776125"/>
    <w:rsid w:val="00777BCB"/>
    <w:rsid w:val="00781C02"/>
    <w:rsid w:val="00783E58"/>
    <w:rsid w:val="00785397"/>
    <w:rsid w:val="0078585A"/>
    <w:rsid w:val="00792D3B"/>
    <w:rsid w:val="00795394"/>
    <w:rsid w:val="007959B4"/>
    <w:rsid w:val="007A1776"/>
    <w:rsid w:val="007A61FD"/>
    <w:rsid w:val="007B4D6C"/>
    <w:rsid w:val="007B5FFA"/>
    <w:rsid w:val="007C049D"/>
    <w:rsid w:val="007C08A5"/>
    <w:rsid w:val="007C2F46"/>
    <w:rsid w:val="007C7C21"/>
    <w:rsid w:val="007D137C"/>
    <w:rsid w:val="007D1408"/>
    <w:rsid w:val="007D2D0B"/>
    <w:rsid w:val="007D78C5"/>
    <w:rsid w:val="007E179C"/>
    <w:rsid w:val="007E2061"/>
    <w:rsid w:val="007E37A1"/>
    <w:rsid w:val="007F03EB"/>
    <w:rsid w:val="007F358B"/>
    <w:rsid w:val="007F481A"/>
    <w:rsid w:val="007F658D"/>
    <w:rsid w:val="007F7F31"/>
    <w:rsid w:val="0080356E"/>
    <w:rsid w:val="00805FE5"/>
    <w:rsid w:val="00812F85"/>
    <w:rsid w:val="008132DA"/>
    <w:rsid w:val="00813A2B"/>
    <w:rsid w:val="00816739"/>
    <w:rsid w:val="00817285"/>
    <w:rsid w:val="008202FF"/>
    <w:rsid w:val="00820F87"/>
    <w:rsid w:val="00823092"/>
    <w:rsid w:val="00823342"/>
    <w:rsid w:val="00823D6F"/>
    <w:rsid w:val="00824086"/>
    <w:rsid w:val="00830FAE"/>
    <w:rsid w:val="00831596"/>
    <w:rsid w:val="0083306B"/>
    <w:rsid w:val="00836171"/>
    <w:rsid w:val="008409B4"/>
    <w:rsid w:val="0084376B"/>
    <w:rsid w:val="00844131"/>
    <w:rsid w:val="008457E5"/>
    <w:rsid w:val="0084726F"/>
    <w:rsid w:val="0085028F"/>
    <w:rsid w:val="0085347A"/>
    <w:rsid w:val="00855417"/>
    <w:rsid w:val="00865D0B"/>
    <w:rsid w:val="0086638D"/>
    <w:rsid w:val="00867A06"/>
    <w:rsid w:val="00867BAB"/>
    <w:rsid w:val="00871050"/>
    <w:rsid w:val="008737CD"/>
    <w:rsid w:val="00873B57"/>
    <w:rsid w:val="008740C4"/>
    <w:rsid w:val="00874590"/>
    <w:rsid w:val="00874B64"/>
    <w:rsid w:val="0087603F"/>
    <w:rsid w:val="008855BD"/>
    <w:rsid w:val="00887BA1"/>
    <w:rsid w:val="00890AA9"/>
    <w:rsid w:val="00892A52"/>
    <w:rsid w:val="00894F4D"/>
    <w:rsid w:val="00895469"/>
    <w:rsid w:val="00896E12"/>
    <w:rsid w:val="008A0BBC"/>
    <w:rsid w:val="008A3B6F"/>
    <w:rsid w:val="008A7208"/>
    <w:rsid w:val="008B09EA"/>
    <w:rsid w:val="008B0CE7"/>
    <w:rsid w:val="008B0E58"/>
    <w:rsid w:val="008B3186"/>
    <w:rsid w:val="008B475D"/>
    <w:rsid w:val="008B5F0C"/>
    <w:rsid w:val="008B6629"/>
    <w:rsid w:val="008B66BE"/>
    <w:rsid w:val="008B6DE4"/>
    <w:rsid w:val="008B6E29"/>
    <w:rsid w:val="008C6844"/>
    <w:rsid w:val="008C75D3"/>
    <w:rsid w:val="008D26BC"/>
    <w:rsid w:val="008D3F8E"/>
    <w:rsid w:val="008D7CD0"/>
    <w:rsid w:val="008E2451"/>
    <w:rsid w:val="008E26D3"/>
    <w:rsid w:val="008E7122"/>
    <w:rsid w:val="008E7237"/>
    <w:rsid w:val="008F1701"/>
    <w:rsid w:val="008F1D62"/>
    <w:rsid w:val="008F6ABA"/>
    <w:rsid w:val="0090308D"/>
    <w:rsid w:val="009038F6"/>
    <w:rsid w:val="00904EC3"/>
    <w:rsid w:val="00911056"/>
    <w:rsid w:val="00911864"/>
    <w:rsid w:val="0091694A"/>
    <w:rsid w:val="00920BE5"/>
    <w:rsid w:val="0092215E"/>
    <w:rsid w:val="00925046"/>
    <w:rsid w:val="0092565B"/>
    <w:rsid w:val="009265A7"/>
    <w:rsid w:val="009273C4"/>
    <w:rsid w:val="00932E02"/>
    <w:rsid w:val="00940B09"/>
    <w:rsid w:val="0094128E"/>
    <w:rsid w:val="00941462"/>
    <w:rsid w:val="00941EE2"/>
    <w:rsid w:val="00944100"/>
    <w:rsid w:val="00944BEA"/>
    <w:rsid w:val="00945E44"/>
    <w:rsid w:val="00950921"/>
    <w:rsid w:val="00950C93"/>
    <w:rsid w:val="00950D11"/>
    <w:rsid w:val="00951739"/>
    <w:rsid w:val="00955183"/>
    <w:rsid w:val="00961590"/>
    <w:rsid w:val="00962586"/>
    <w:rsid w:val="00962900"/>
    <w:rsid w:val="00964282"/>
    <w:rsid w:val="009672E3"/>
    <w:rsid w:val="00976C73"/>
    <w:rsid w:val="00977E66"/>
    <w:rsid w:val="009802E1"/>
    <w:rsid w:val="009810AC"/>
    <w:rsid w:val="009832AB"/>
    <w:rsid w:val="00986A4F"/>
    <w:rsid w:val="00991404"/>
    <w:rsid w:val="00993C84"/>
    <w:rsid w:val="00996118"/>
    <w:rsid w:val="00997FAF"/>
    <w:rsid w:val="009A12CC"/>
    <w:rsid w:val="009A162A"/>
    <w:rsid w:val="009A4619"/>
    <w:rsid w:val="009A47E7"/>
    <w:rsid w:val="009B01EA"/>
    <w:rsid w:val="009B138E"/>
    <w:rsid w:val="009B22BD"/>
    <w:rsid w:val="009B2C01"/>
    <w:rsid w:val="009B4A21"/>
    <w:rsid w:val="009B636C"/>
    <w:rsid w:val="009B77EB"/>
    <w:rsid w:val="009C1916"/>
    <w:rsid w:val="009C4396"/>
    <w:rsid w:val="009C712C"/>
    <w:rsid w:val="009C7DC2"/>
    <w:rsid w:val="009D19E2"/>
    <w:rsid w:val="009D3B08"/>
    <w:rsid w:val="009D3F17"/>
    <w:rsid w:val="009D79A5"/>
    <w:rsid w:val="009E376F"/>
    <w:rsid w:val="009E5960"/>
    <w:rsid w:val="009E59E9"/>
    <w:rsid w:val="009F5F09"/>
    <w:rsid w:val="009F5FFE"/>
    <w:rsid w:val="009F6BFA"/>
    <w:rsid w:val="00A03DEA"/>
    <w:rsid w:val="00A0597F"/>
    <w:rsid w:val="00A07536"/>
    <w:rsid w:val="00A106E6"/>
    <w:rsid w:val="00A10CBE"/>
    <w:rsid w:val="00A11172"/>
    <w:rsid w:val="00A13BBA"/>
    <w:rsid w:val="00A1664B"/>
    <w:rsid w:val="00A202C1"/>
    <w:rsid w:val="00A24072"/>
    <w:rsid w:val="00A24424"/>
    <w:rsid w:val="00A274D2"/>
    <w:rsid w:val="00A36300"/>
    <w:rsid w:val="00A36B8F"/>
    <w:rsid w:val="00A37E77"/>
    <w:rsid w:val="00A41D74"/>
    <w:rsid w:val="00A42C94"/>
    <w:rsid w:val="00A43706"/>
    <w:rsid w:val="00A46B17"/>
    <w:rsid w:val="00A5018A"/>
    <w:rsid w:val="00A50535"/>
    <w:rsid w:val="00A50B54"/>
    <w:rsid w:val="00A5553F"/>
    <w:rsid w:val="00A5735E"/>
    <w:rsid w:val="00A603C7"/>
    <w:rsid w:val="00A605C9"/>
    <w:rsid w:val="00A60C3A"/>
    <w:rsid w:val="00A626A3"/>
    <w:rsid w:val="00A637FF"/>
    <w:rsid w:val="00A65030"/>
    <w:rsid w:val="00A65C03"/>
    <w:rsid w:val="00A670C9"/>
    <w:rsid w:val="00A67CF9"/>
    <w:rsid w:val="00A7047D"/>
    <w:rsid w:val="00A70BAC"/>
    <w:rsid w:val="00A72132"/>
    <w:rsid w:val="00A72AAA"/>
    <w:rsid w:val="00A74F0F"/>
    <w:rsid w:val="00A76D8C"/>
    <w:rsid w:val="00A77A05"/>
    <w:rsid w:val="00A80431"/>
    <w:rsid w:val="00A81D24"/>
    <w:rsid w:val="00A840E6"/>
    <w:rsid w:val="00A93774"/>
    <w:rsid w:val="00A95363"/>
    <w:rsid w:val="00A95984"/>
    <w:rsid w:val="00AA1E42"/>
    <w:rsid w:val="00AA22E4"/>
    <w:rsid w:val="00AA24E9"/>
    <w:rsid w:val="00AA5300"/>
    <w:rsid w:val="00AA699D"/>
    <w:rsid w:val="00AA7452"/>
    <w:rsid w:val="00AB189D"/>
    <w:rsid w:val="00AB29B4"/>
    <w:rsid w:val="00AB2C8C"/>
    <w:rsid w:val="00AB6687"/>
    <w:rsid w:val="00AB77BA"/>
    <w:rsid w:val="00AC2204"/>
    <w:rsid w:val="00AD4016"/>
    <w:rsid w:val="00AD4110"/>
    <w:rsid w:val="00AD41F8"/>
    <w:rsid w:val="00AD42B4"/>
    <w:rsid w:val="00AD7788"/>
    <w:rsid w:val="00AE2F9F"/>
    <w:rsid w:val="00AE3C52"/>
    <w:rsid w:val="00AF1475"/>
    <w:rsid w:val="00AF21D9"/>
    <w:rsid w:val="00B04018"/>
    <w:rsid w:val="00B0462A"/>
    <w:rsid w:val="00B04BDF"/>
    <w:rsid w:val="00B12089"/>
    <w:rsid w:val="00B12AA0"/>
    <w:rsid w:val="00B167E6"/>
    <w:rsid w:val="00B2070A"/>
    <w:rsid w:val="00B21641"/>
    <w:rsid w:val="00B227F1"/>
    <w:rsid w:val="00B22A02"/>
    <w:rsid w:val="00B25D6F"/>
    <w:rsid w:val="00B31B86"/>
    <w:rsid w:val="00B3208B"/>
    <w:rsid w:val="00B320A3"/>
    <w:rsid w:val="00B33BD9"/>
    <w:rsid w:val="00B36C17"/>
    <w:rsid w:val="00B371C5"/>
    <w:rsid w:val="00B42796"/>
    <w:rsid w:val="00B42C0F"/>
    <w:rsid w:val="00B456F5"/>
    <w:rsid w:val="00B45EDB"/>
    <w:rsid w:val="00B53AC9"/>
    <w:rsid w:val="00B5547C"/>
    <w:rsid w:val="00B554EB"/>
    <w:rsid w:val="00B56007"/>
    <w:rsid w:val="00B56219"/>
    <w:rsid w:val="00B610CC"/>
    <w:rsid w:val="00B658C1"/>
    <w:rsid w:val="00B67B1E"/>
    <w:rsid w:val="00B67EE1"/>
    <w:rsid w:val="00B7383A"/>
    <w:rsid w:val="00B859F8"/>
    <w:rsid w:val="00B87112"/>
    <w:rsid w:val="00B87E88"/>
    <w:rsid w:val="00B93516"/>
    <w:rsid w:val="00BA108D"/>
    <w:rsid w:val="00BA69DF"/>
    <w:rsid w:val="00BA7D8C"/>
    <w:rsid w:val="00BA7F57"/>
    <w:rsid w:val="00BB0D92"/>
    <w:rsid w:val="00BB26B2"/>
    <w:rsid w:val="00BC028A"/>
    <w:rsid w:val="00BC1197"/>
    <w:rsid w:val="00BE0F01"/>
    <w:rsid w:val="00BE259E"/>
    <w:rsid w:val="00BE615A"/>
    <w:rsid w:val="00BE7135"/>
    <w:rsid w:val="00BF1BEC"/>
    <w:rsid w:val="00BF5AA7"/>
    <w:rsid w:val="00BF786F"/>
    <w:rsid w:val="00C07021"/>
    <w:rsid w:val="00C12364"/>
    <w:rsid w:val="00C1592D"/>
    <w:rsid w:val="00C16DB5"/>
    <w:rsid w:val="00C1714E"/>
    <w:rsid w:val="00C17339"/>
    <w:rsid w:val="00C20F6D"/>
    <w:rsid w:val="00C22F35"/>
    <w:rsid w:val="00C24D00"/>
    <w:rsid w:val="00C27E2E"/>
    <w:rsid w:val="00C33237"/>
    <w:rsid w:val="00C33B7B"/>
    <w:rsid w:val="00C36F40"/>
    <w:rsid w:val="00C40930"/>
    <w:rsid w:val="00C41BE4"/>
    <w:rsid w:val="00C45F6B"/>
    <w:rsid w:val="00C46001"/>
    <w:rsid w:val="00C511BA"/>
    <w:rsid w:val="00C51963"/>
    <w:rsid w:val="00C54529"/>
    <w:rsid w:val="00C553ED"/>
    <w:rsid w:val="00C60071"/>
    <w:rsid w:val="00C61E5A"/>
    <w:rsid w:val="00C63E06"/>
    <w:rsid w:val="00C656E4"/>
    <w:rsid w:val="00C7193F"/>
    <w:rsid w:val="00C7307E"/>
    <w:rsid w:val="00C7551C"/>
    <w:rsid w:val="00C777B8"/>
    <w:rsid w:val="00C819FD"/>
    <w:rsid w:val="00C8683A"/>
    <w:rsid w:val="00C900DA"/>
    <w:rsid w:val="00C9051C"/>
    <w:rsid w:val="00C953A5"/>
    <w:rsid w:val="00CA270B"/>
    <w:rsid w:val="00CA5560"/>
    <w:rsid w:val="00CA558D"/>
    <w:rsid w:val="00CB15EC"/>
    <w:rsid w:val="00CB3153"/>
    <w:rsid w:val="00CB3AF3"/>
    <w:rsid w:val="00CB3F3E"/>
    <w:rsid w:val="00CC0F37"/>
    <w:rsid w:val="00CC51D8"/>
    <w:rsid w:val="00CD2799"/>
    <w:rsid w:val="00CD4195"/>
    <w:rsid w:val="00CD6EAC"/>
    <w:rsid w:val="00CD7DAE"/>
    <w:rsid w:val="00CE14A0"/>
    <w:rsid w:val="00CE1ECF"/>
    <w:rsid w:val="00CE2BD9"/>
    <w:rsid w:val="00CE4D23"/>
    <w:rsid w:val="00CE5108"/>
    <w:rsid w:val="00CE56EF"/>
    <w:rsid w:val="00CF0475"/>
    <w:rsid w:val="00CF1EE0"/>
    <w:rsid w:val="00CF4A09"/>
    <w:rsid w:val="00CF5CDD"/>
    <w:rsid w:val="00CF76DA"/>
    <w:rsid w:val="00D0000B"/>
    <w:rsid w:val="00D02F46"/>
    <w:rsid w:val="00D05C3B"/>
    <w:rsid w:val="00D131AD"/>
    <w:rsid w:val="00D15111"/>
    <w:rsid w:val="00D2131D"/>
    <w:rsid w:val="00D23A48"/>
    <w:rsid w:val="00D23BB7"/>
    <w:rsid w:val="00D24A4D"/>
    <w:rsid w:val="00D26297"/>
    <w:rsid w:val="00D32C13"/>
    <w:rsid w:val="00D44F2C"/>
    <w:rsid w:val="00D462F5"/>
    <w:rsid w:val="00D466F4"/>
    <w:rsid w:val="00D5368B"/>
    <w:rsid w:val="00D60734"/>
    <w:rsid w:val="00D66D38"/>
    <w:rsid w:val="00D67948"/>
    <w:rsid w:val="00D724B4"/>
    <w:rsid w:val="00D7348C"/>
    <w:rsid w:val="00D73DDF"/>
    <w:rsid w:val="00D8466D"/>
    <w:rsid w:val="00D854EE"/>
    <w:rsid w:val="00D86B16"/>
    <w:rsid w:val="00D91B7D"/>
    <w:rsid w:val="00D92230"/>
    <w:rsid w:val="00D92C43"/>
    <w:rsid w:val="00D937A7"/>
    <w:rsid w:val="00D954FA"/>
    <w:rsid w:val="00D965CA"/>
    <w:rsid w:val="00DA7742"/>
    <w:rsid w:val="00DB1A2A"/>
    <w:rsid w:val="00DB1B48"/>
    <w:rsid w:val="00DB2158"/>
    <w:rsid w:val="00DB24CA"/>
    <w:rsid w:val="00DC0895"/>
    <w:rsid w:val="00DC120F"/>
    <w:rsid w:val="00DC1BE5"/>
    <w:rsid w:val="00DC27BC"/>
    <w:rsid w:val="00DC2FD1"/>
    <w:rsid w:val="00DC355B"/>
    <w:rsid w:val="00DD2CC6"/>
    <w:rsid w:val="00DD44DA"/>
    <w:rsid w:val="00DE3FA4"/>
    <w:rsid w:val="00DE56C8"/>
    <w:rsid w:val="00DE5E6B"/>
    <w:rsid w:val="00DE7A9F"/>
    <w:rsid w:val="00DF2ED3"/>
    <w:rsid w:val="00DF3D8C"/>
    <w:rsid w:val="00DF68FC"/>
    <w:rsid w:val="00DF6ED9"/>
    <w:rsid w:val="00E0123A"/>
    <w:rsid w:val="00E02996"/>
    <w:rsid w:val="00E037C6"/>
    <w:rsid w:val="00E03E1B"/>
    <w:rsid w:val="00E04DA3"/>
    <w:rsid w:val="00E05449"/>
    <w:rsid w:val="00E20769"/>
    <w:rsid w:val="00E24FF4"/>
    <w:rsid w:val="00E2654C"/>
    <w:rsid w:val="00E2705F"/>
    <w:rsid w:val="00E30504"/>
    <w:rsid w:val="00E31C0A"/>
    <w:rsid w:val="00E32639"/>
    <w:rsid w:val="00E33513"/>
    <w:rsid w:val="00E33DBF"/>
    <w:rsid w:val="00E33F13"/>
    <w:rsid w:val="00E36DEC"/>
    <w:rsid w:val="00E45286"/>
    <w:rsid w:val="00E4597A"/>
    <w:rsid w:val="00E46A87"/>
    <w:rsid w:val="00E47283"/>
    <w:rsid w:val="00E47AE3"/>
    <w:rsid w:val="00E53AB8"/>
    <w:rsid w:val="00E53FC1"/>
    <w:rsid w:val="00E57145"/>
    <w:rsid w:val="00E67D14"/>
    <w:rsid w:val="00E67FAC"/>
    <w:rsid w:val="00E703BF"/>
    <w:rsid w:val="00E709DF"/>
    <w:rsid w:val="00E71887"/>
    <w:rsid w:val="00E72899"/>
    <w:rsid w:val="00E7359B"/>
    <w:rsid w:val="00E74128"/>
    <w:rsid w:val="00E76117"/>
    <w:rsid w:val="00E8151E"/>
    <w:rsid w:val="00E81B5B"/>
    <w:rsid w:val="00E85CD9"/>
    <w:rsid w:val="00E85DBC"/>
    <w:rsid w:val="00E865C8"/>
    <w:rsid w:val="00E86A07"/>
    <w:rsid w:val="00E87898"/>
    <w:rsid w:val="00E926ED"/>
    <w:rsid w:val="00EA29A7"/>
    <w:rsid w:val="00EA6BE7"/>
    <w:rsid w:val="00EA707C"/>
    <w:rsid w:val="00EA7DFF"/>
    <w:rsid w:val="00EA7E5E"/>
    <w:rsid w:val="00EB05E7"/>
    <w:rsid w:val="00EB1933"/>
    <w:rsid w:val="00EB2C0D"/>
    <w:rsid w:val="00EB3CD5"/>
    <w:rsid w:val="00EB428C"/>
    <w:rsid w:val="00EB6527"/>
    <w:rsid w:val="00EB6F38"/>
    <w:rsid w:val="00EC0514"/>
    <w:rsid w:val="00EC058C"/>
    <w:rsid w:val="00EC1F14"/>
    <w:rsid w:val="00EC34DD"/>
    <w:rsid w:val="00EC35B9"/>
    <w:rsid w:val="00EC489D"/>
    <w:rsid w:val="00ED09C8"/>
    <w:rsid w:val="00ED153E"/>
    <w:rsid w:val="00ED4EE2"/>
    <w:rsid w:val="00ED53D1"/>
    <w:rsid w:val="00ED594D"/>
    <w:rsid w:val="00ED6259"/>
    <w:rsid w:val="00ED6407"/>
    <w:rsid w:val="00ED7CBC"/>
    <w:rsid w:val="00EE056C"/>
    <w:rsid w:val="00EE275D"/>
    <w:rsid w:val="00EE5670"/>
    <w:rsid w:val="00EE7F88"/>
    <w:rsid w:val="00EF01C8"/>
    <w:rsid w:val="00EF0A74"/>
    <w:rsid w:val="00EF18AC"/>
    <w:rsid w:val="00EF4B3A"/>
    <w:rsid w:val="00EF506C"/>
    <w:rsid w:val="00EF6600"/>
    <w:rsid w:val="00F07846"/>
    <w:rsid w:val="00F1375B"/>
    <w:rsid w:val="00F13832"/>
    <w:rsid w:val="00F157CA"/>
    <w:rsid w:val="00F15AE6"/>
    <w:rsid w:val="00F21A39"/>
    <w:rsid w:val="00F2277E"/>
    <w:rsid w:val="00F25F4B"/>
    <w:rsid w:val="00F261A0"/>
    <w:rsid w:val="00F31AEF"/>
    <w:rsid w:val="00F33566"/>
    <w:rsid w:val="00F5422B"/>
    <w:rsid w:val="00F57920"/>
    <w:rsid w:val="00F613AF"/>
    <w:rsid w:val="00F6262D"/>
    <w:rsid w:val="00F649C6"/>
    <w:rsid w:val="00F6530D"/>
    <w:rsid w:val="00F653C5"/>
    <w:rsid w:val="00F65F37"/>
    <w:rsid w:val="00F703DB"/>
    <w:rsid w:val="00F709D3"/>
    <w:rsid w:val="00F840CC"/>
    <w:rsid w:val="00F85ABC"/>
    <w:rsid w:val="00F874E4"/>
    <w:rsid w:val="00F902D9"/>
    <w:rsid w:val="00F92B48"/>
    <w:rsid w:val="00F94CE5"/>
    <w:rsid w:val="00F94D3B"/>
    <w:rsid w:val="00F9663A"/>
    <w:rsid w:val="00F96E7E"/>
    <w:rsid w:val="00FA2652"/>
    <w:rsid w:val="00FA2A63"/>
    <w:rsid w:val="00FA2C6F"/>
    <w:rsid w:val="00FA4DA6"/>
    <w:rsid w:val="00FA78FD"/>
    <w:rsid w:val="00FA7BDB"/>
    <w:rsid w:val="00FB0B66"/>
    <w:rsid w:val="00FB125B"/>
    <w:rsid w:val="00FB1293"/>
    <w:rsid w:val="00FC6AB3"/>
    <w:rsid w:val="00FC6E78"/>
    <w:rsid w:val="00FD2D99"/>
    <w:rsid w:val="00FD3B4F"/>
    <w:rsid w:val="00FD5698"/>
    <w:rsid w:val="00FD7975"/>
    <w:rsid w:val="00FE3EF3"/>
    <w:rsid w:val="00FE435B"/>
    <w:rsid w:val="00FE493F"/>
    <w:rsid w:val="00FE556F"/>
    <w:rsid w:val="00FE6A0D"/>
    <w:rsid w:val="00FE75C8"/>
    <w:rsid w:val="00FF12D3"/>
    <w:rsid w:val="00FF2253"/>
    <w:rsid w:val="00FF2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7889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7A7"/>
    <w:rPr>
      <w:rFonts w:ascii="Arial" w:hAnsi="Arial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A65030"/>
    <w:pPr>
      <w:keepNext/>
      <w:shd w:val="clear" w:color="auto" w:fill="FFFFFF"/>
      <w:tabs>
        <w:tab w:val="left" w:pos="1701"/>
      </w:tabs>
      <w:ind w:right="567"/>
      <w:outlineLvl w:val="0"/>
    </w:pPr>
    <w:rPr>
      <w:rFonts w:ascii="Times New Roman" w:hAnsi="Times New Roman"/>
      <w:b/>
      <w:color w:val="000000"/>
      <w:sz w:val="20"/>
      <w:szCs w:val="2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7551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qFormat/>
    <w:rsid w:val="00F840CC"/>
    <w:pPr>
      <w:keepNext/>
      <w:jc w:val="center"/>
      <w:outlineLvl w:val="2"/>
    </w:pPr>
    <w:rPr>
      <w:rFonts w:ascii="Times New Roman" w:hAnsi="Times New Roman"/>
      <w:b/>
      <w:color w:val="000000"/>
      <w:sz w:val="3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locked/>
    <w:rsid w:val="00A65030"/>
    <w:rPr>
      <w:rFonts w:cs="Times New Roman"/>
      <w:b/>
      <w:color w:val="000000"/>
      <w:sz w:val="20"/>
      <w:szCs w:val="20"/>
      <w:shd w:val="clear" w:color="auto" w:fill="FFFFFF"/>
    </w:rPr>
  </w:style>
  <w:style w:type="character" w:customStyle="1" w:styleId="Ttulo3Char">
    <w:name w:val="Título 3 Char"/>
    <w:link w:val="Ttulo3"/>
    <w:uiPriority w:val="9"/>
    <w:locked/>
    <w:rsid w:val="00F840CC"/>
    <w:rPr>
      <w:rFonts w:cs="Times New Roman"/>
      <w:b/>
      <w:color w:val="000000"/>
      <w:sz w:val="20"/>
      <w:szCs w:val="20"/>
    </w:rPr>
  </w:style>
  <w:style w:type="paragraph" w:styleId="Cabealho">
    <w:name w:val="header"/>
    <w:basedOn w:val="Normal"/>
    <w:link w:val="CabealhoChar"/>
    <w:uiPriority w:val="99"/>
    <w:rsid w:val="00696BC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locked/>
    <w:rPr>
      <w:rFonts w:ascii="Arial" w:hAnsi="Arial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696BC2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locked/>
    <w:rPr>
      <w:rFonts w:ascii="Arial" w:hAnsi="Arial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696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rsid w:val="001736C0"/>
    <w:pPr>
      <w:spacing w:after="120"/>
    </w:pPr>
  </w:style>
  <w:style w:type="character" w:customStyle="1" w:styleId="CorpodetextoChar">
    <w:name w:val="Corpo de texto Char"/>
    <w:link w:val="Corpodetexto"/>
    <w:uiPriority w:val="99"/>
    <w:semiHidden/>
    <w:locked/>
    <w:rPr>
      <w:rFonts w:ascii="Arial" w:hAnsi="Arial" w:cs="Times New Roman"/>
      <w:sz w:val="24"/>
      <w:szCs w:val="24"/>
    </w:rPr>
  </w:style>
  <w:style w:type="paragraph" w:customStyle="1" w:styleId="ListaColorida-nfase11">
    <w:name w:val="Lista Colorida - Ênfase 11"/>
    <w:basedOn w:val="Normal"/>
    <w:uiPriority w:val="34"/>
    <w:qFormat/>
    <w:rsid w:val="001F6FC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rsid w:val="00352924"/>
    <w:pPr>
      <w:spacing w:before="100" w:beforeAutospacing="1" w:after="100" w:afterAutospacing="1"/>
    </w:pPr>
    <w:rPr>
      <w:rFonts w:ascii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31C0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31C0A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F358B"/>
    <w:pPr>
      <w:ind w:left="708"/>
    </w:pPr>
  </w:style>
  <w:style w:type="character" w:customStyle="1" w:styleId="apple-style-span">
    <w:name w:val="apple-style-span"/>
    <w:rsid w:val="00A74F0F"/>
  </w:style>
  <w:style w:type="character" w:customStyle="1" w:styleId="Ttulo2Char">
    <w:name w:val="Título 2 Char"/>
    <w:link w:val="Ttulo2"/>
    <w:uiPriority w:val="9"/>
    <w:rsid w:val="00C7551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TextodoEspaoReservado">
    <w:name w:val="Placeholder Text"/>
    <w:basedOn w:val="Fontepargpadro"/>
    <w:uiPriority w:val="99"/>
    <w:semiHidden/>
    <w:rsid w:val="00F6530D"/>
    <w:rPr>
      <w:color w:val="808080"/>
    </w:rPr>
  </w:style>
  <w:style w:type="character" w:customStyle="1" w:styleId="Estilo1">
    <w:name w:val="Estilo1"/>
    <w:basedOn w:val="Fontepargpadro"/>
    <w:uiPriority w:val="1"/>
    <w:rsid w:val="0031488F"/>
    <w:rPr>
      <w:rFonts w:ascii="Times New Roman" w:hAnsi="Times New Roman"/>
    </w:rPr>
  </w:style>
  <w:style w:type="character" w:customStyle="1" w:styleId="Estilo2">
    <w:name w:val="Estilo2"/>
    <w:basedOn w:val="Fontepargpadro"/>
    <w:uiPriority w:val="1"/>
    <w:rsid w:val="0031488F"/>
    <w:rPr>
      <w:rFonts w:ascii="Times New Roman" w:hAnsi="Times New Roman"/>
      <w:sz w:val="24"/>
    </w:rPr>
  </w:style>
  <w:style w:type="character" w:customStyle="1" w:styleId="Estilo3">
    <w:name w:val="Estilo3"/>
    <w:basedOn w:val="Estilo1"/>
    <w:uiPriority w:val="1"/>
    <w:rsid w:val="0031488F"/>
    <w:rPr>
      <w:rFonts w:ascii="Times New Roman" w:hAnsi="Times New Roman"/>
      <w:sz w:val="24"/>
    </w:rPr>
  </w:style>
  <w:style w:type="character" w:customStyle="1" w:styleId="Estilo4">
    <w:name w:val="Estilo4"/>
    <w:basedOn w:val="Fontepargpadro"/>
    <w:uiPriority w:val="1"/>
    <w:rsid w:val="00C36F40"/>
    <w:rPr>
      <w:bdr w:val="single" w:sz="4" w:space="0" w:color="auto"/>
    </w:rPr>
  </w:style>
  <w:style w:type="character" w:customStyle="1" w:styleId="Estilo5">
    <w:name w:val="Estilo5"/>
    <w:basedOn w:val="Fontepargpadro"/>
    <w:uiPriority w:val="1"/>
    <w:rsid w:val="00C36F40"/>
    <w:rPr>
      <w:bdr w:val="single" w:sz="4" w:space="0" w:color="auto"/>
    </w:rPr>
  </w:style>
  <w:style w:type="character" w:customStyle="1" w:styleId="Estilo6">
    <w:name w:val="Estilo6"/>
    <w:basedOn w:val="Fontepargpadro"/>
    <w:uiPriority w:val="1"/>
    <w:rsid w:val="00C36F40"/>
    <w:rPr>
      <w:rFonts w:ascii="Times New Roman" w:hAnsi="Times New Roman"/>
      <w:color w:val="auto"/>
      <w:sz w:val="24"/>
    </w:rPr>
  </w:style>
  <w:style w:type="character" w:customStyle="1" w:styleId="Estilo7">
    <w:name w:val="Estilo7"/>
    <w:basedOn w:val="Fontepargpadro"/>
    <w:uiPriority w:val="1"/>
    <w:rsid w:val="0055108C"/>
    <w:rPr>
      <w:rFonts w:ascii="Times New Roman" w:hAnsi="Times New Roman"/>
      <w:sz w:val="24"/>
    </w:rPr>
  </w:style>
  <w:style w:type="character" w:styleId="Hyperlink">
    <w:name w:val="Hyperlink"/>
    <w:basedOn w:val="Fontepargpadro"/>
    <w:uiPriority w:val="99"/>
    <w:semiHidden/>
    <w:unhideWhenUsed/>
    <w:rsid w:val="00DB24C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7A7"/>
    <w:rPr>
      <w:rFonts w:ascii="Arial" w:hAnsi="Arial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A65030"/>
    <w:pPr>
      <w:keepNext/>
      <w:shd w:val="clear" w:color="auto" w:fill="FFFFFF"/>
      <w:tabs>
        <w:tab w:val="left" w:pos="1701"/>
      </w:tabs>
      <w:ind w:right="567"/>
      <w:outlineLvl w:val="0"/>
    </w:pPr>
    <w:rPr>
      <w:rFonts w:ascii="Times New Roman" w:hAnsi="Times New Roman"/>
      <w:b/>
      <w:color w:val="000000"/>
      <w:sz w:val="20"/>
      <w:szCs w:val="2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7551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qFormat/>
    <w:rsid w:val="00F840CC"/>
    <w:pPr>
      <w:keepNext/>
      <w:jc w:val="center"/>
      <w:outlineLvl w:val="2"/>
    </w:pPr>
    <w:rPr>
      <w:rFonts w:ascii="Times New Roman" w:hAnsi="Times New Roman"/>
      <w:b/>
      <w:color w:val="000000"/>
      <w:sz w:val="3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locked/>
    <w:rsid w:val="00A65030"/>
    <w:rPr>
      <w:rFonts w:cs="Times New Roman"/>
      <w:b/>
      <w:color w:val="000000"/>
      <w:sz w:val="20"/>
      <w:szCs w:val="20"/>
      <w:shd w:val="clear" w:color="auto" w:fill="FFFFFF"/>
    </w:rPr>
  </w:style>
  <w:style w:type="character" w:customStyle="1" w:styleId="Ttulo3Char">
    <w:name w:val="Título 3 Char"/>
    <w:link w:val="Ttulo3"/>
    <w:uiPriority w:val="9"/>
    <w:locked/>
    <w:rsid w:val="00F840CC"/>
    <w:rPr>
      <w:rFonts w:cs="Times New Roman"/>
      <w:b/>
      <w:color w:val="000000"/>
      <w:sz w:val="20"/>
      <w:szCs w:val="20"/>
    </w:rPr>
  </w:style>
  <w:style w:type="paragraph" w:styleId="Cabealho">
    <w:name w:val="header"/>
    <w:basedOn w:val="Normal"/>
    <w:link w:val="CabealhoChar"/>
    <w:uiPriority w:val="99"/>
    <w:rsid w:val="00696BC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locked/>
    <w:rPr>
      <w:rFonts w:ascii="Arial" w:hAnsi="Arial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696BC2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locked/>
    <w:rPr>
      <w:rFonts w:ascii="Arial" w:hAnsi="Arial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696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rsid w:val="001736C0"/>
    <w:pPr>
      <w:spacing w:after="120"/>
    </w:pPr>
  </w:style>
  <w:style w:type="character" w:customStyle="1" w:styleId="CorpodetextoChar">
    <w:name w:val="Corpo de texto Char"/>
    <w:link w:val="Corpodetexto"/>
    <w:uiPriority w:val="99"/>
    <w:semiHidden/>
    <w:locked/>
    <w:rPr>
      <w:rFonts w:ascii="Arial" w:hAnsi="Arial" w:cs="Times New Roman"/>
      <w:sz w:val="24"/>
      <w:szCs w:val="24"/>
    </w:rPr>
  </w:style>
  <w:style w:type="paragraph" w:customStyle="1" w:styleId="ListaColorida-nfase11">
    <w:name w:val="Lista Colorida - Ênfase 11"/>
    <w:basedOn w:val="Normal"/>
    <w:uiPriority w:val="34"/>
    <w:qFormat/>
    <w:rsid w:val="001F6FC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rsid w:val="00352924"/>
    <w:pPr>
      <w:spacing w:before="100" w:beforeAutospacing="1" w:after="100" w:afterAutospacing="1"/>
    </w:pPr>
    <w:rPr>
      <w:rFonts w:ascii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31C0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31C0A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F358B"/>
    <w:pPr>
      <w:ind w:left="708"/>
    </w:pPr>
  </w:style>
  <w:style w:type="character" w:customStyle="1" w:styleId="apple-style-span">
    <w:name w:val="apple-style-span"/>
    <w:rsid w:val="00A74F0F"/>
  </w:style>
  <w:style w:type="character" w:customStyle="1" w:styleId="Ttulo2Char">
    <w:name w:val="Título 2 Char"/>
    <w:link w:val="Ttulo2"/>
    <w:uiPriority w:val="9"/>
    <w:rsid w:val="00C7551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TextodoEspaoReservado">
    <w:name w:val="Placeholder Text"/>
    <w:basedOn w:val="Fontepargpadro"/>
    <w:uiPriority w:val="99"/>
    <w:semiHidden/>
    <w:rsid w:val="00F6530D"/>
    <w:rPr>
      <w:color w:val="808080"/>
    </w:rPr>
  </w:style>
  <w:style w:type="character" w:customStyle="1" w:styleId="Estilo1">
    <w:name w:val="Estilo1"/>
    <w:basedOn w:val="Fontepargpadro"/>
    <w:uiPriority w:val="1"/>
    <w:rsid w:val="0031488F"/>
    <w:rPr>
      <w:rFonts w:ascii="Times New Roman" w:hAnsi="Times New Roman"/>
    </w:rPr>
  </w:style>
  <w:style w:type="character" w:customStyle="1" w:styleId="Estilo2">
    <w:name w:val="Estilo2"/>
    <w:basedOn w:val="Fontepargpadro"/>
    <w:uiPriority w:val="1"/>
    <w:rsid w:val="0031488F"/>
    <w:rPr>
      <w:rFonts w:ascii="Times New Roman" w:hAnsi="Times New Roman"/>
      <w:sz w:val="24"/>
    </w:rPr>
  </w:style>
  <w:style w:type="character" w:customStyle="1" w:styleId="Estilo3">
    <w:name w:val="Estilo3"/>
    <w:basedOn w:val="Estilo1"/>
    <w:uiPriority w:val="1"/>
    <w:rsid w:val="0031488F"/>
    <w:rPr>
      <w:rFonts w:ascii="Times New Roman" w:hAnsi="Times New Roman"/>
      <w:sz w:val="24"/>
    </w:rPr>
  </w:style>
  <w:style w:type="character" w:customStyle="1" w:styleId="Estilo4">
    <w:name w:val="Estilo4"/>
    <w:basedOn w:val="Fontepargpadro"/>
    <w:uiPriority w:val="1"/>
    <w:rsid w:val="00C36F40"/>
    <w:rPr>
      <w:bdr w:val="single" w:sz="4" w:space="0" w:color="auto"/>
    </w:rPr>
  </w:style>
  <w:style w:type="character" w:customStyle="1" w:styleId="Estilo5">
    <w:name w:val="Estilo5"/>
    <w:basedOn w:val="Fontepargpadro"/>
    <w:uiPriority w:val="1"/>
    <w:rsid w:val="00C36F40"/>
    <w:rPr>
      <w:bdr w:val="single" w:sz="4" w:space="0" w:color="auto"/>
    </w:rPr>
  </w:style>
  <w:style w:type="character" w:customStyle="1" w:styleId="Estilo6">
    <w:name w:val="Estilo6"/>
    <w:basedOn w:val="Fontepargpadro"/>
    <w:uiPriority w:val="1"/>
    <w:rsid w:val="00C36F40"/>
    <w:rPr>
      <w:rFonts w:ascii="Times New Roman" w:hAnsi="Times New Roman"/>
      <w:color w:val="auto"/>
      <w:sz w:val="24"/>
    </w:rPr>
  </w:style>
  <w:style w:type="character" w:customStyle="1" w:styleId="Estilo7">
    <w:name w:val="Estilo7"/>
    <w:basedOn w:val="Fontepargpadro"/>
    <w:uiPriority w:val="1"/>
    <w:rsid w:val="0055108C"/>
    <w:rPr>
      <w:rFonts w:ascii="Times New Roman" w:hAnsi="Times New Roman"/>
      <w:sz w:val="24"/>
    </w:rPr>
  </w:style>
  <w:style w:type="character" w:styleId="Hyperlink">
    <w:name w:val="Hyperlink"/>
    <w:basedOn w:val="Fontepargpadro"/>
    <w:uiPriority w:val="99"/>
    <w:semiHidden/>
    <w:unhideWhenUsed/>
    <w:rsid w:val="00DB24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1" Type="http://schemas.openxmlformats.org/officeDocument/2006/relationships/image" Target="media/image7.wmf"/><Relationship Id="rId42" Type="http://schemas.openxmlformats.org/officeDocument/2006/relationships/control" Target="activeX/activeX17.xml"/><Relationship Id="rId47" Type="http://schemas.openxmlformats.org/officeDocument/2006/relationships/image" Target="media/image20.wmf"/><Relationship Id="rId63" Type="http://schemas.openxmlformats.org/officeDocument/2006/relationships/image" Target="media/image28.wmf"/><Relationship Id="rId68" Type="http://schemas.openxmlformats.org/officeDocument/2006/relationships/control" Target="activeX/activeX30.xml"/><Relationship Id="rId84" Type="http://schemas.openxmlformats.org/officeDocument/2006/relationships/control" Target="activeX/activeX38.xml"/><Relationship Id="rId89" Type="http://schemas.openxmlformats.org/officeDocument/2006/relationships/image" Target="media/image41.wmf"/><Relationship Id="rId112" Type="http://schemas.openxmlformats.org/officeDocument/2006/relationships/control" Target="activeX/activeX52.xml"/><Relationship Id="rId133" Type="http://schemas.openxmlformats.org/officeDocument/2006/relationships/image" Target="media/image63.wmf"/><Relationship Id="rId138" Type="http://schemas.openxmlformats.org/officeDocument/2006/relationships/control" Target="activeX/activeX65.xml"/><Relationship Id="rId154" Type="http://schemas.openxmlformats.org/officeDocument/2006/relationships/control" Target="activeX/activeX73.xml"/><Relationship Id="rId159" Type="http://schemas.openxmlformats.org/officeDocument/2006/relationships/image" Target="media/image76.wmf"/><Relationship Id="rId175" Type="http://schemas.openxmlformats.org/officeDocument/2006/relationships/image" Target="media/image84.wmf"/><Relationship Id="rId170" Type="http://schemas.openxmlformats.org/officeDocument/2006/relationships/control" Target="activeX/activeX81.xml"/><Relationship Id="rId191" Type="http://schemas.openxmlformats.org/officeDocument/2006/relationships/image" Target="media/image92.wmf"/><Relationship Id="rId196" Type="http://schemas.openxmlformats.org/officeDocument/2006/relationships/glossaryDocument" Target="glossary/document.xml"/><Relationship Id="rId16" Type="http://schemas.openxmlformats.org/officeDocument/2006/relationships/control" Target="activeX/activeX4.xml"/><Relationship Id="rId107" Type="http://schemas.openxmlformats.org/officeDocument/2006/relationships/image" Target="media/image50.wmf"/><Relationship Id="rId11" Type="http://schemas.openxmlformats.org/officeDocument/2006/relationships/image" Target="media/image2.wmf"/><Relationship Id="rId32" Type="http://schemas.openxmlformats.org/officeDocument/2006/relationships/control" Target="activeX/activeX12.xml"/><Relationship Id="rId37" Type="http://schemas.openxmlformats.org/officeDocument/2006/relationships/image" Target="media/image15.wmf"/><Relationship Id="rId53" Type="http://schemas.openxmlformats.org/officeDocument/2006/relationships/image" Target="media/image23.wmf"/><Relationship Id="rId58" Type="http://schemas.openxmlformats.org/officeDocument/2006/relationships/control" Target="activeX/activeX25.xml"/><Relationship Id="rId74" Type="http://schemas.openxmlformats.org/officeDocument/2006/relationships/control" Target="activeX/activeX33.xml"/><Relationship Id="rId79" Type="http://schemas.openxmlformats.org/officeDocument/2006/relationships/image" Target="media/image36.wmf"/><Relationship Id="rId102" Type="http://schemas.openxmlformats.org/officeDocument/2006/relationships/control" Target="activeX/activeX47.xml"/><Relationship Id="rId123" Type="http://schemas.openxmlformats.org/officeDocument/2006/relationships/image" Target="media/image58.wmf"/><Relationship Id="rId128" Type="http://schemas.openxmlformats.org/officeDocument/2006/relationships/control" Target="activeX/activeX60.xml"/><Relationship Id="rId144" Type="http://schemas.openxmlformats.org/officeDocument/2006/relationships/control" Target="activeX/activeX68.xml"/><Relationship Id="rId149" Type="http://schemas.openxmlformats.org/officeDocument/2006/relationships/image" Target="media/image71.wmf"/><Relationship Id="rId5" Type="http://schemas.openxmlformats.org/officeDocument/2006/relationships/settings" Target="settings.xml"/><Relationship Id="rId90" Type="http://schemas.openxmlformats.org/officeDocument/2006/relationships/control" Target="activeX/activeX41.xml"/><Relationship Id="rId95" Type="http://schemas.openxmlformats.org/officeDocument/2006/relationships/image" Target="media/image44.wmf"/><Relationship Id="rId160" Type="http://schemas.openxmlformats.org/officeDocument/2006/relationships/control" Target="activeX/activeX76.xml"/><Relationship Id="rId165" Type="http://schemas.openxmlformats.org/officeDocument/2006/relationships/image" Target="media/image79.wmf"/><Relationship Id="rId181" Type="http://schemas.openxmlformats.org/officeDocument/2006/relationships/image" Target="media/image87.wmf"/><Relationship Id="rId186" Type="http://schemas.openxmlformats.org/officeDocument/2006/relationships/control" Target="activeX/activeX89.xml"/><Relationship Id="rId22" Type="http://schemas.openxmlformats.org/officeDocument/2006/relationships/control" Target="activeX/activeX7.xml"/><Relationship Id="rId27" Type="http://schemas.openxmlformats.org/officeDocument/2006/relationships/image" Target="media/image10.wmf"/><Relationship Id="rId43" Type="http://schemas.openxmlformats.org/officeDocument/2006/relationships/image" Target="media/image18.wmf"/><Relationship Id="rId48" Type="http://schemas.openxmlformats.org/officeDocument/2006/relationships/control" Target="activeX/activeX20.xml"/><Relationship Id="rId64" Type="http://schemas.openxmlformats.org/officeDocument/2006/relationships/control" Target="activeX/activeX28.xml"/><Relationship Id="rId69" Type="http://schemas.openxmlformats.org/officeDocument/2006/relationships/image" Target="media/image31.wmf"/><Relationship Id="rId113" Type="http://schemas.openxmlformats.org/officeDocument/2006/relationships/image" Target="media/image53.wmf"/><Relationship Id="rId118" Type="http://schemas.openxmlformats.org/officeDocument/2006/relationships/control" Target="activeX/activeX55.xml"/><Relationship Id="rId134" Type="http://schemas.openxmlformats.org/officeDocument/2006/relationships/control" Target="activeX/activeX63.xml"/><Relationship Id="rId139" Type="http://schemas.openxmlformats.org/officeDocument/2006/relationships/image" Target="media/image66.wmf"/><Relationship Id="rId80" Type="http://schemas.openxmlformats.org/officeDocument/2006/relationships/control" Target="activeX/activeX36.xml"/><Relationship Id="rId85" Type="http://schemas.openxmlformats.org/officeDocument/2006/relationships/image" Target="media/image39.wmf"/><Relationship Id="rId150" Type="http://schemas.openxmlformats.org/officeDocument/2006/relationships/control" Target="activeX/activeX71.xml"/><Relationship Id="rId155" Type="http://schemas.openxmlformats.org/officeDocument/2006/relationships/image" Target="media/image74.wmf"/><Relationship Id="rId171" Type="http://schemas.openxmlformats.org/officeDocument/2006/relationships/image" Target="media/image82.wmf"/><Relationship Id="rId176" Type="http://schemas.openxmlformats.org/officeDocument/2006/relationships/control" Target="activeX/activeX84.xml"/><Relationship Id="rId192" Type="http://schemas.openxmlformats.org/officeDocument/2006/relationships/control" Target="activeX/activeX92.xml"/><Relationship Id="rId197" Type="http://schemas.openxmlformats.org/officeDocument/2006/relationships/theme" Target="theme/theme1.xml"/><Relationship Id="rId12" Type="http://schemas.openxmlformats.org/officeDocument/2006/relationships/control" Target="activeX/activeX2.xml"/><Relationship Id="rId17" Type="http://schemas.openxmlformats.org/officeDocument/2006/relationships/image" Target="media/image5.wmf"/><Relationship Id="rId33" Type="http://schemas.openxmlformats.org/officeDocument/2006/relationships/image" Target="media/image13.wmf"/><Relationship Id="rId38" Type="http://schemas.openxmlformats.org/officeDocument/2006/relationships/control" Target="activeX/activeX15.xml"/><Relationship Id="rId59" Type="http://schemas.openxmlformats.org/officeDocument/2006/relationships/image" Target="media/image26.wmf"/><Relationship Id="rId103" Type="http://schemas.openxmlformats.org/officeDocument/2006/relationships/image" Target="media/image48.wmf"/><Relationship Id="rId108" Type="http://schemas.openxmlformats.org/officeDocument/2006/relationships/control" Target="activeX/activeX50.xml"/><Relationship Id="rId124" Type="http://schemas.openxmlformats.org/officeDocument/2006/relationships/control" Target="activeX/activeX58.xml"/><Relationship Id="rId129" Type="http://schemas.openxmlformats.org/officeDocument/2006/relationships/image" Target="media/image61.wmf"/><Relationship Id="rId54" Type="http://schemas.openxmlformats.org/officeDocument/2006/relationships/control" Target="activeX/activeX23.xml"/><Relationship Id="rId70" Type="http://schemas.openxmlformats.org/officeDocument/2006/relationships/control" Target="activeX/activeX31.xml"/><Relationship Id="rId75" Type="http://schemas.openxmlformats.org/officeDocument/2006/relationships/image" Target="media/image34.wmf"/><Relationship Id="rId91" Type="http://schemas.openxmlformats.org/officeDocument/2006/relationships/image" Target="media/image42.wmf"/><Relationship Id="rId96" Type="http://schemas.openxmlformats.org/officeDocument/2006/relationships/control" Target="activeX/activeX44.xml"/><Relationship Id="rId140" Type="http://schemas.openxmlformats.org/officeDocument/2006/relationships/control" Target="activeX/activeX66.xml"/><Relationship Id="rId145" Type="http://schemas.openxmlformats.org/officeDocument/2006/relationships/image" Target="media/image69.wmf"/><Relationship Id="rId161" Type="http://schemas.openxmlformats.org/officeDocument/2006/relationships/image" Target="media/image77.wmf"/><Relationship Id="rId166" Type="http://schemas.openxmlformats.org/officeDocument/2006/relationships/control" Target="activeX/activeX79.xml"/><Relationship Id="rId182" Type="http://schemas.openxmlformats.org/officeDocument/2006/relationships/control" Target="activeX/activeX87.xml"/><Relationship Id="rId187" Type="http://schemas.openxmlformats.org/officeDocument/2006/relationships/image" Target="media/image90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image" Target="media/image8.wmf"/><Relationship Id="rId28" Type="http://schemas.openxmlformats.org/officeDocument/2006/relationships/control" Target="activeX/activeX10.xml"/><Relationship Id="rId49" Type="http://schemas.openxmlformats.org/officeDocument/2006/relationships/image" Target="media/image21.wmf"/><Relationship Id="rId114" Type="http://schemas.openxmlformats.org/officeDocument/2006/relationships/control" Target="activeX/activeX53.xml"/><Relationship Id="rId119" Type="http://schemas.openxmlformats.org/officeDocument/2006/relationships/image" Target="media/image56.wmf"/><Relationship Id="rId44" Type="http://schemas.openxmlformats.org/officeDocument/2006/relationships/control" Target="activeX/activeX18.xml"/><Relationship Id="rId60" Type="http://schemas.openxmlformats.org/officeDocument/2006/relationships/control" Target="activeX/activeX26.xml"/><Relationship Id="rId65" Type="http://schemas.openxmlformats.org/officeDocument/2006/relationships/image" Target="media/image29.wmf"/><Relationship Id="rId81" Type="http://schemas.openxmlformats.org/officeDocument/2006/relationships/image" Target="media/image37.wmf"/><Relationship Id="rId86" Type="http://schemas.openxmlformats.org/officeDocument/2006/relationships/control" Target="activeX/activeX39.xml"/><Relationship Id="rId130" Type="http://schemas.openxmlformats.org/officeDocument/2006/relationships/control" Target="activeX/activeX61.xml"/><Relationship Id="rId135" Type="http://schemas.openxmlformats.org/officeDocument/2006/relationships/image" Target="media/image64.wmf"/><Relationship Id="rId151" Type="http://schemas.openxmlformats.org/officeDocument/2006/relationships/image" Target="media/image72.wmf"/><Relationship Id="rId156" Type="http://schemas.openxmlformats.org/officeDocument/2006/relationships/control" Target="activeX/activeX74.xml"/><Relationship Id="rId177" Type="http://schemas.openxmlformats.org/officeDocument/2006/relationships/image" Target="media/image85.wmf"/><Relationship Id="rId172" Type="http://schemas.openxmlformats.org/officeDocument/2006/relationships/control" Target="activeX/activeX82.xml"/><Relationship Id="rId193" Type="http://schemas.openxmlformats.org/officeDocument/2006/relationships/header" Target="header1.xml"/><Relationship Id="rId13" Type="http://schemas.openxmlformats.org/officeDocument/2006/relationships/image" Target="media/image3.wmf"/><Relationship Id="rId18" Type="http://schemas.openxmlformats.org/officeDocument/2006/relationships/control" Target="activeX/activeX5.xml"/><Relationship Id="rId39" Type="http://schemas.openxmlformats.org/officeDocument/2006/relationships/image" Target="media/image16.wmf"/><Relationship Id="rId109" Type="http://schemas.openxmlformats.org/officeDocument/2006/relationships/image" Target="media/image51.wmf"/><Relationship Id="rId34" Type="http://schemas.openxmlformats.org/officeDocument/2006/relationships/control" Target="activeX/activeX13.xml"/><Relationship Id="rId50" Type="http://schemas.openxmlformats.org/officeDocument/2006/relationships/control" Target="activeX/activeX21.xml"/><Relationship Id="rId55" Type="http://schemas.openxmlformats.org/officeDocument/2006/relationships/image" Target="media/image24.wmf"/><Relationship Id="rId76" Type="http://schemas.openxmlformats.org/officeDocument/2006/relationships/control" Target="activeX/activeX34.xml"/><Relationship Id="rId97" Type="http://schemas.openxmlformats.org/officeDocument/2006/relationships/image" Target="media/image45.wmf"/><Relationship Id="rId104" Type="http://schemas.openxmlformats.org/officeDocument/2006/relationships/control" Target="activeX/activeX48.xml"/><Relationship Id="rId120" Type="http://schemas.openxmlformats.org/officeDocument/2006/relationships/control" Target="activeX/activeX56.xml"/><Relationship Id="rId125" Type="http://schemas.openxmlformats.org/officeDocument/2006/relationships/image" Target="media/image59.wmf"/><Relationship Id="rId141" Type="http://schemas.openxmlformats.org/officeDocument/2006/relationships/image" Target="media/image67.wmf"/><Relationship Id="rId146" Type="http://schemas.openxmlformats.org/officeDocument/2006/relationships/control" Target="activeX/activeX69.xml"/><Relationship Id="rId167" Type="http://schemas.openxmlformats.org/officeDocument/2006/relationships/image" Target="media/image80.wmf"/><Relationship Id="rId188" Type="http://schemas.openxmlformats.org/officeDocument/2006/relationships/control" Target="activeX/activeX90.xml"/><Relationship Id="rId7" Type="http://schemas.openxmlformats.org/officeDocument/2006/relationships/footnotes" Target="footnotes.xml"/><Relationship Id="rId71" Type="http://schemas.openxmlformats.org/officeDocument/2006/relationships/image" Target="media/image32.wmf"/><Relationship Id="rId92" Type="http://schemas.openxmlformats.org/officeDocument/2006/relationships/control" Target="activeX/activeX42.xml"/><Relationship Id="rId162" Type="http://schemas.openxmlformats.org/officeDocument/2006/relationships/control" Target="activeX/activeX77.xml"/><Relationship Id="rId183" Type="http://schemas.openxmlformats.org/officeDocument/2006/relationships/image" Target="media/image88.wmf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4" Type="http://schemas.openxmlformats.org/officeDocument/2006/relationships/control" Target="activeX/activeX8.xml"/><Relationship Id="rId40" Type="http://schemas.openxmlformats.org/officeDocument/2006/relationships/control" Target="activeX/activeX16.xml"/><Relationship Id="rId45" Type="http://schemas.openxmlformats.org/officeDocument/2006/relationships/image" Target="media/image19.wmf"/><Relationship Id="rId66" Type="http://schemas.openxmlformats.org/officeDocument/2006/relationships/control" Target="activeX/activeX29.xml"/><Relationship Id="rId87" Type="http://schemas.openxmlformats.org/officeDocument/2006/relationships/image" Target="media/image40.wmf"/><Relationship Id="rId110" Type="http://schemas.openxmlformats.org/officeDocument/2006/relationships/control" Target="activeX/activeX51.xml"/><Relationship Id="rId115" Type="http://schemas.openxmlformats.org/officeDocument/2006/relationships/image" Target="media/image54.wmf"/><Relationship Id="rId131" Type="http://schemas.openxmlformats.org/officeDocument/2006/relationships/image" Target="media/image62.wmf"/><Relationship Id="rId136" Type="http://schemas.openxmlformats.org/officeDocument/2006/relationships/control" Target="activeX/activeX64.xml"/><Relationship Id="rId157" Type="http://schemas.openxmlformats.org/officeDocument/2006/relationships/image" Target="media/image75.wmf"/><Relationship Id="rId178" Type="http://schemas.openxmlformats.org/officeDocument/2006/relationships/control" Target="activeX/activeX85.xml"/><Relationship Id="rId61" Type="http://schemas.openxmlformats.org/officeDocument/2006/relationships/image" Target="media/image27.wmf"/><Relationship Id="rId82" Type="http://schemas.openxmlformats.org/officeDocument/2006/relationships/control" Target="activeX/activeX37.xml"/><Relationship Id="rId152" Type="http://schemas.openxmlformats.org/officeDocument/2006/relationships/control" Target="activeX/activeX72.xml"/><Relationship Id="rId173" Type="http://schemas.openxmlformats.org/officeDocument/2006/relationships/image" Target="media/image83.wmf"/><Relationship Id="rId194" Type="http://schemas.openxmlformats.org/officeDocument/2006/relationships/footer" Target="footer1.xml"/><Relationship Id="rId19" Type="http://schemas.openxmlformats.org/officeDocument/2006/relationships/image" Target="media/image6.wmf"/><Relationship Id="rId14" Type="http://schemas.openxmlformats.org/officeDocument/2006/relationships/control" Target="activeX/activeX3.xml"/><Relationship Id="rId30" Type="http://schemas.openxmlformats.org/officeDocument/2006/relationships/control" Target="activeX/activeX11.xml"/><Relationship Id="rId35" Type="http://schemas.openxmlformats.org/officeDocument/2006/relationships/image" Target="media/image14.wmf"/><Relationship Id="rId56" Type="http://schemas.openxmlformats.org/officeDocument/2006/relationships/control" Target="activeX/activeX24.xml"/><Relationship Id="rId77" Type="http://schemas.openxmlformats.org/officeDocument/2006/relationships/image" Target="media/image35.wmf"/><Relationship Id="rId100" Type="http://schemas.openxmlformats.org/officeDocument/2006/relationships/control" Target="activeX/activeX46.xml"/><Relationship Id="rId105" Type="http://schemas.openxmlformats.org/officeDocument/2006/relationships/image" Target="media/image49.wmf"/><Relationship Id="rId126" Type="http://schemas.openxmlformats.org/officeDocument/2006/relationships/control" Target="activeX/activeX59.xml"/><Relationship Id="rId147" Type="http://schemas.openxmlformats.org/officeDocument/2006/relationships/image" Target="media/image70.wmf"/><Relationship Id="rId168" Type="http://schemas.openxmlformats.org/officeDocument/2006/relationships/control" Target="activeX/activeX80.xml"/><Relationship Id="rId8" Type="http://schemas.openxmlformats.org/officeDocument/2006/relationships/endnotes" Target="endnotes.xml"/><Relationship Id="rId51" Type="http://schemas.openxmlformats.org/officeDocument/2006/relationships/image" Target="media/image22.wmf"/><Relationship Id="rId72" Type="http://schemas.openxmlformats.org/officeDocument/2006/relationships/control" Target="activeX/activeX32.xml"/><Relationship Id="rId93" Type="http://schemas.openxmlformats.org/officeDocument/2006/relationships/image" Target="media/image43.wmf"/><Relationship Id="rId98" Type="http://schemas.openxmlformats.org/officeDocument/2006/relationships/control" Target="activeX/activeX45.xml"/><Relationship Id="rId121" Type="http://schemas.openxmlformats.org/officeDocument/2006/relationships/image" Target="media/image57.wmf"/><Relationship Id="rId142" Type="http://schemas.openxmlformats.org/officeDocument/2006/relationships/control" Target="activeX/activeX67.xml"/><Relationship Id="rId163" Type="http://schemas.openxmlformats.org/officeDocument/2006/relationships/image" Target="media/image78.wmf"/><Relationship Id="rId184" Type="http://schemas.openxmlformats.org/officeDocument/2006/relationships/control" Target="activeX/activeX88.xml"/><Relationship Id="rId189" Type="http://schemas.openxmlformats.org/officeDocument/2006/relationships/image" Target="media/image91.wmf"/><Relationship Id="rId3" Type="http://schemas.openxmlformats.org/officeDocument/2006/relationships/styles" Target="styles.xml"/><Relationship Id="rId25" Type="http://schemas.openxmlformats.org/officeDocument/2006/relationships/image" Target="media/image9.wmf"/><Relationship Id="rId46" Type="http://schemas.openxmlformats.org/officeDocument/2006/relationships/control" Target="activeX/activeX19.xml"/><Relationship Id="rId67" Type="http://schemas.openxmlformats.org/officeDocument/2006/relationships/image" Target="media/image30.wmf"/><Relationship Id="rId116" Type="http://schemas.openxmlformats.org/officeDocument/2006/relationships/control" Target="activeX/activeX54.xml"/><Relationship Id="rId137" Type="http://schemas.openxmlformats.org/officeDocument/2006/relationships/image" Target="media/image65.wmf"/><Relationship Id="rId158" Type="http://schemas.openxmlformats.org/officeDocument/2006/relationships/control" Target="activeX/activeX75.xml"/><Relationship Id="rId20" Type="http://schemas.openxmlformats.org/officeDocument/2006/relationships/control" Target="activeX/activeX6.xml"/><Relationship Id="rId41" Type="http://schemas.openxmlformats.org/officeDocument/2006/relationships/image" Target="media/image17.wmf"/><Relationship Id="rId62" Type="http://schemas.openxmlformats.org/officeDocument/2006/relationships/control" Target="activeX/activeX27.xml"/><Relationship Id="rId83" Type="http://schemas.openxmlformats.org/officeDocument/2006/relationships/image" Target="media/image38.wmf"/><Relationship Id="rId88" Type="http://schemas.openxmlformats.org/officeDocument/2006/relationships/control" Target="activeX/activeX40.xml"/><Relationship Id="rId111" Type="http://schemas.openxmlformats.org/officeDocument/2006/relationships/image" Target="media/image52.wmf"/><Relationship Id="rId132" Type="http://schemas.openxmlformats.org/officeDocument/2006/relationships/control" Target="activeX/activeX62.xml"/><Relationship Id="rId153" Type="http://schemas.openxmlformats.org/officeDocument/2006/relationships/image" Target="media/image73.wmf"/><Relationship Id="rId174" Type="http://schemas.openxmlformats.org/officeDocument/2006/relationships/control" Target="activeX/activeX83.xml"/><Relationship Id="rId179" Type="http://schemas.openxmlformats.org/officeDocument/2006/relationships/image" Target="media/image86.wmf"/><Relationship Id="rId195" Type="http://schemas.openxmlformats.org/officeDocument/2006/relationships/fontTable" Target="fontTable.xml"/><Relationship Id="rId190" Type="http://schemas.openxmlformats.org/officeDocument/2006/relationships/control" Target="activeX/activeX91.xml"/><Relationship Id="rId15" Type="http://schemas.openxmlformats.org/officeDocument/2006/relationships/image" Target="media/image4.wmf"/><Relationship Id="rId36" Type="http://schemas.openxmlformats.org/officeDocument/2006/relationships/control" Target="activeX/activeX14.xml"/><Relationship Id="rId57" Type="http://schemas.openxmlformats.org/officeDocument/2006/relationships/image" Target="media/image25.wmf"/><Relationship Id="rId106" Type="http://schemas.openxmlformats.org/officeDocument/2006/relationships/control" Target="activeX/activeX49.xml"/><Relationship Id="rId127" Type="http://schemas.openxmlformats.org/officeDocument/2006/relationships/image" Target="media/image60.wmf"/><Relationship Id="rId10" Type="http://schemas.openxmlformats.org/officeDocument/2006/relationships/control" Target="activeX/activeX1.xml"/><Relationship Id="rId31" Type="http://schemas.openxmlformats.org/officeDocument/2006/relationships/image" Target="media/image12.wmf"/><Relationship Id="rId52" Type="http://schemas.openxmlformats.org/officeDocument/2006/relationships/control" Target="activeX/activeX22.xml"/><Relationship Id="rId73" Type="http://schemas.openxmlformats.org/officeDocument/2006/relationships/image" Target="media/image33.wmf"/><Relationship Id="rId78" Type="http://schemas.openxmlformats.org/officeDocument/2006/relationships/control" Target="activeX/activeX35.xml"/><Relationship Id="rId94" Type="http://schemas.openxmlformats.org/officeDocument/2006/relationships/control" Target="activeX/activeX43.xml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control" Target="activeX/activeX57.xml"/><Relationship Id="rId143" Type="http://schemas.openxmlformats.org/officeDocument/2006/relationships/image" Target="media/image68.wmf"/><Relationship Id="rId148" Type="http://schemas.openxmlformats.org/officeDocument/2006/relationships/control" Target="activeX/activeX70.xml"/><Relationship Id="rId164" Type="http://schemas.openxmlformats.org/officeDocument/2006/relationships/control" Target="activeX/activeX78.xml"/><Relationship Id="rId169" Type="http://schemas.openxmlformats.org/officeDocument/2006/relationships/image" Target="media/image81.wmf"/><Relationship Id="rId185" Type="http://schemas.openxmlformats.org/officeDocument/2006/relationships/image" Target="media/image89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80" Type="http://schemas.openxmlformats.org/officeDocument/2006/relationships/control" Target="activeX/activeX86.xml"/><Relationship Id="rId26" Type="http://schemas.openxmlformats.org/officeDocument/2006/relationships/control" Target="activeX/activeX9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4.png"/><Relationship Id="rId1" Type="http://schemas.openxmlformats.org/officeDocument/2006/relationships/image" Target="media/image9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elienes\Meus%20documentos\despacho%20mjk.dot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CEB1F57CF334A18BE439850F220D5A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2B92654-FBEB-48E6-A82D-7193ECC7EEDF}"/>
      </w:docPartPr>
      <w:docPartBody>
        <w:p w:rsidR="00054DF2" w:rsidRDefault="00054DF2" w:rsidP="00054DF2">
          <w:pPr>
            <w:pStyle w:val="DCEB1F57CF334A18BE439850F220D5A3"/>
          </w:pPr>
          <w:r w:rsidRPr="00C36F40">
            <w:rPr>
              <w:rStyle w:val="TextodoEspaoReservado"/>
            </w:rPr>
            <w:t xml:space="preserve">Escolher um item.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charset w:val="B1"/>
    <w:family w:val="swiss"/>
    <w:pitch w:val="variable"/>
    <w:sig w:usb0="00000801" w:usb1="00000000" w:usb2="00000000" w:usb3="00000000" w:csb0="0000002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A39"/>
    <w:rsid w:val="00054DF2"/>
    <w:rsid w:val="000F2A39"/>
    <w:rsid w:val="002820AA"/>
    <w:rsid w:val="0041725E"/>
    <w:rsid w:val="00635670"/>
    <w:rsid w:val="006A1DA7"/>
    <w:rsid w:val="007E1FC0"/>
    <w:rsid w:val="00AA3C22"/>
    <w:rsid w:val="00C04D8E"/>
    <w:rsid w:val="00C06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C04D8E"/>
    <w:rPr>
      <w:color w:val="808080"/>
    </w:rPr>
  </w:style>
  <w:style w:type="paragraph" w:customStyle="1" w:styleId="91CC5F2B42A9461DACD71D6C91679771">
    <w:name w:val="91CC5F2B42A9461DACD71D6C91679771"/>
    <w:rsid w:val="000F2A3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91CC5F2B42A9461DACD71D6C916797711">
    <w:name w:val="91CC5F2B42A9461DACD71D6C916797711"/>
    <w:rsid w:val="000F2A3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91CC5F2B42A9461DACD71D6C916797712">
    <w:name w:val="91CC5F2B42A9461DACD71D6C916797712"/>
    <w:rsid w:val="000F2A3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A27C07AE4DC54EA5B32B9C46FF7F5D31">
    <w:name w:val="A27C07AE4DC54EA5B32B9C46FF7F5D31"/>
    <w:rsid w:val="00054DF2"/>
  </w:style>
  <w:style w:type="paragraph" w:customStyle="1" w:styleId="C6847E36BD39430692576C7984EC2DDA">
    <w:name w:val="C6847E36BD39430692576C7984EC2DDA"/>
    <w:rsid w:val="00054DF2"/>
  </w:style>
  <w:style w:type="paragraph" w:customStyle="1" w:styleId="38A68F60ACCD4DA39CF85766306F188A">
    <w:name w:val="38A68F60ACCD4DA39CF85766306F188A"/>
    <w:rsid w:val="00054DF2"/>
  </w:style>
  <w:style w:type="paragraph" w:customStyle="1" w:styleId="DCEB1F57CF334A18BE439850F220D5A3">
    <w:name w:val="DCEB1F57CF334A18BE439850F220D5A3"/>
    <w:rsid w:val="00054DF2"/>
  </w:style>
  <w:style w:type="paragraph" w:customStyle="1" w:styleId="B1FF2CD834734CC0A37FA4C1D1001E9C">
    <w:name w:val="B1FF2CD834734CC0A37FA4C1D1001E9C"/>
    <w:rsid w:val="00054DF2"/>
  </w:style>
  <w:style w:type="paragraph" w:customStyle="1" w:styleId="B65C8D2C40FD4D6D9E88F6B4D4F9F2C2">
    <w:name w:val="B65C8D2C40FD4D6D9E88F6B4D4F9F2C2"/>
    <w:rsid w:val="00054DF2"/>
  </w:style>
  <w:style w:type="paragraph" w:customStyle="1" w:styleId="DE438F8EC0CE4B53AE959976F907132C">
    <w:name w:val="DE438F8EC0CE4B53AE959976F907132C"/>
    <w:rsid w:val="00054DF2"/>
  </w:style>
  <w:style w:type="paragraph" w:customStyle="1" w:styleId="F2420986266D44AD8C4045FD016F80C8">
    <w:name w:val="F2420986266D44AD8C4045FD016F80C8"/>
    <w:rsid w:val="00054DF2"/>
  </w:style>
  <w:style w:type="paragraph" w:customStyle="1" w:styleId="7146D8F0232E4C7FA80EC9F4209DA887">
    <w:name w:val="7146D8F0232E4C7FA80EC9F4209DA887"/>
    <w:rsid w:val="00054DF2"/>
  </w:style>
  <w:style w:type="paragraph" w:customStyle="1" w:styleId="597216653F0C40EEAAD2185C51351B30">
    <w:name w:val="597216653F0C40EEAAD2185C51351B30"/>
    <w:rsid w:val="00054DF2"/>
  </w:style>
  <w:style w:type="paragraph" w:customStyle="1" w:styleId="6DC9EE03EA7B4D4E943F7DB189C708F0">
    <w:name w:val="6DC9EE03EA7B4D4E943F7DB189C708F0"/>
    <w:rsid w:val="00054DF2"/>
  </w:style>
  <w:style w:type="paragraph" w:customStyle="1" w:styleId="AC515F2A2B1C48C79914677D8627101C">
    <w:name w:val="AC515F2A2B1C48C79914677D8627101C"/>
    <w:rsid w:val="00054DF2"/>
  </w:style>
  <w:style w:type="paragraph" w:customStyle="1" w:styleId="FF07B7837C1A432BBFC1DFC4BA3324BD">
    <w:name w:val="FF07B7837C1A432BBFC1DFC4BA3324BD"/>
    <w:rsid w:val="00054DF2"/>
  </w:style>
  <w:style w:type="paragraph" w:customStyle="1" w:styleId="3BED159186134CB2947F4F4F489A91EE">
    <w:name w:val="3BED159186134CB2947F4F4F489A91EE"/>
    <w:rsid w:val="00054DF2"/>
  </w:style>
  <w:style w:type="paragraph" w:customStyle="1" w:styleId="04EC772EE6604F6F8A213A5555A6283B">
    <w:name w:val="04EC772EE6604F6F8A213A5555A6283B"/>
    <w:rsid w:val="00054DF2"/>
  </w:style>
  <w:style w:type="paragraph" w:customStyle="1" w:styleId="DDBD01FEDC6243C982D2ACD8C42716F9">
    <w:name w:val="DDBD01FEDC6243C982D2ACD8C42716F9"/>
    <w:rsid w:val="00054DF2"/>
  </w:style>
  <w:style w:type="paragraph" w:customStyle="1" w:styleId="EC00C99B121A4C06965D1384A62797EB">
    <w:name w:val="EC00C99B121A4C06965D1384A62797EB"/>
    <w:rsid w:val="00054DF2"/>
  </w:style>
  <w:style w:type="paragraph" w:customStyle="1" w:styleId="51ED188ADB4D4D86A4F6A105BF51866F">
    <w:name w:val="51ED188ADB4D4D86A4F6A105BF51866F"/>
    <w:rsid w:val="00054DF2"/>
  </w:style>
  <w:style w:type="paragraph" w:customStyle="1" w:styleId="4F063CCC0AFD4E0191934E2462278DFA">
    <w:name w:val="4F063CCC0AFD4E0191934E2462278DFA"/>
    <w:rsid w:val="00054DF2"/>
  </w:style>
  <w:style w:type="paragraph" w:customStyle="1" w:styleId="ECB5DA68B36449F7B084C58BBCDDCA4E">
    <w:name w:val="ECB5DA68B36449F7B084C58BBCDDCA4E"/>
    <w:rsid w:val="00054DF2"/>
  </w:style>
  <w:style w:type="paragraph" w:customStyle="1" w:styleId="7601DC7936334E0C974612D9B8316AD8">
    <w:name w:val="7601DC7936334E0C974612D9B8316AD8"/>
    <w:rsid w:val="00054DF2"/>
  </w:style>
  <w:style w:type="paragraph" w:customStyle="1" w:styleId="C338A9C8D6E743B583206E1DC96D334B">
    <w:name w:val="C338A9C8D6E743B583206E1DC96D334B"/>
    <w:rsid w:val="00054DF2"/>
  </w:style>
  <w:style w:type="paragraph" w:customStyle="1" w:styleId="FCB620E0C4EC429CA5835DCF043F4D1C">
    <w:name w:val="FCB620E0C4EC429CA5835DCF043F4D1C"/>
    <w:rsid w:val="00054DF2"/>
  </w:style>
  <w:style w:type="paragraph" w:customStyle="1" w:styleId="E74CFD2E69BA45849C41E7F2378B89D3">
    <w:name w:val="E74CFD2E69BA45849C41E7F2378B89D3"/>
    <w:rsid w:val="00054DF2"/>
  </w:style>
  <w:style w:type="paragraph" w:customStyle="1" w:styleId="1B3031BCAA704130A05D915235E8A3F0">
    <w:name w:val="1B3031BCAA704130A05D915235E8A3F0"/>
    <w:rsid w:val="00054DF2"/>
  </w:style>
  <w:style w:type="paragraph" w:customStyle="1" w:styleId="DFC5FDC77EC4420381D0205284DDAC76">
    <w:name w:val="DFC5FDC77EC4420381D0205284DDAC76"/>
    <w:rsid w:val="00054DF2"/>
  </w:style>
  <w:style w:type="paragraph" w:customStyle="1" w:styleId="5DDBDA450B024424913A1CCBE8029550">
    <w:name w:val="5DDBDA450B024424913A1CCBE8029550"/>
    <w:rsid w:val="00054DF2"/>
  </w:style>
  <w:style w:type="paragraph" w:customStyle="1" w:styleId="AA934C02EDAC40EBADD15D3AB3546D5A">
    <w:name w:val="AA934C02EDAC40EBADD15D3AB3546D5A"/>
    <w:rsid w:val="00054DF2"/>
  </w:style>
  <w:style w:type="paragraph" w:customStyle="1" w:styleId="A9DFBFF9709A460AA999A47FAA8DF806">
    <w:name w:val="A9DFBFF9709A460AA999A47FAA8DF806"/>
    <w:rsid w:val="00054DF2"/>
  </w:style>
  <w:style w:type="paragraph" w:customStyle="1" w:styleId="D299B334CECC4B8E935FCA4CBBA644EF">
    <w:name w:val="D299B334CECC4B8E935FCA4CBBA644EF"/>
    <w:rsid w:val="00054DF2"/>
  </w:style>
  <w:style w:type="paragraph" w:customStyle="1" w:styleId="C8FF708CFE304AFCA338061D691E2982">
    <w:name w:val="C8FF708CFE304AFCA338061D691E2982"/>
    <w:rsid w:val="00054DF2"/>
  </w:style>
  <w:style w:type="paragraph" w:customStyle="1" w:styleId="241EBC7A8A2A4BBF99FDC73633A2145D">
    <w:name w:val="241EBC7A8A2A4BBF99FDC73633A2145D"/>
    <w:rsid w:val="00054DF2"/>
  </w:style>
  <w:style w:type="paragraph" w:customStyle="1" w:styleId="C00354628CD443E793B6322CA0CA5F7D">
    <w:name w:val="C00354628CD443E793B6322CA0CA5F7D"/>
    <w:rsid w:val="00054DF2"/>
  </w:style>
  <w:style w:type="paragraph" w:customStyle="1" w:styleId="8E44A94F3186417FADC18D035788B6E8">
    <w:name w:val="8E44A94F3186417FADC18D035788B6E8"/>
    <w:rsid w:val="00054DF2"/>
  </w:style>
  <w:style w:type="paragraph" w:customStyle="1" w:styleId="E0660FED560D438BBEC74EDF39D7B936">
    <w:name w:val="E0660FED560D438BBEC74EDF39D7B936"/>
    <w:rsid w:val="00054DF2"/>
  </w:style>
  <w:style w:type="paragraph" w:customStyle="1" w:styleId="11F44806BFCA414E9F4429CD356CB38F">
    <w:name w:val="11F44806BFCA414E9F4429CD356CB38F"/>
    <w:rsid w:val="00054DF2"/>
  </w:style>
  <w:style w:type="paragraph" w:customStyle="1" w:styleId="4BC20D0093AD471C90AD2D1150B557F2">
    <w:name w:val="4BC20D0093AD471C90AD2D1150B557F2"/>
    <w:rsid w:val="00054DF2"/>
  </w:style>
  <w:style w:type="paragraph" w:customStyle="1" w:styleId="BB91846E762849C4914B6C2F6F5D8CBC">
    <w:name w:val="BB91846E762849C4914B6C2F6F5D8CBC"/>
    <w:rsid w:val="00054DF2"/>
  </w:style>
  <w:style w:type="paragraph" w:customStyle="1" w:styleId="08835583C175466F90978BACAD07B119">
    <w:name w:val="08835583C175466F90978BACAD07B119"/>
    <w:rsid w:val="00054DF2"/>
  </w:style>
  <w:style w:type="paragraph" w:customStyle="1" w:styleId="2D61DA09A8524A0084279494873A58F7">
    <w:name w:val="2D61DA09A8524A0084279494873A58F7"/>
    <w:rsid w:val="00054DF2"/>
  </w:style>
  <w:style w:type="paragraph" w:customStyle="1" w:styleId="89AEFE5C183041A8B66FA94E15436BCF">
    <w:name w:val="89AEFE5C183041A8B66FA94E15436BCF"/>
    <w:rsid w:val="00054DF2"/>
  </w:style>
  <w:style w:type="paragraph" w:customStyle="1" w:styleId="144FBFAD1CD64210861324910015A836">
    <w:name w:val="144FBFAD1CD64210861324910015A836"/>
    <w:rsid w:val="00054DF2"/>
  </w:style>
  <w:style w:type="paragraph" w:customStyle="1" w:styleId="E777C22622624FDF8FF545CE47184C2A">
    <w:name w:val="E777C22622624FDF8FF545CE47184C2A"/>
    <w:rsid w:val="00054DF2"/>
  </w:style>
  <w:style w:type="paragraph" w:customStyle="1" w:styleId="D685F26236F24533BEEB14EC5AA1049F">
    <w:name w:val="D685F26236F24533BEEB14EC5AA1049F"/>
    <w:rsid w:val="00054DF2"/>
  </w:style>
  <w:style w:type="paragraph" w:customStyle="1" w:styleId="B74A687126D14965B0D0946DA1D2BC10">
    <w:name w:val="B74A687126D14965B0D0946DA1D2BC10"/>
    <w:rsid w:val="00054DF2"/>
  </w:style>
  <w:style w:type="paragraph" w:customStyle="1" w:styleId="F29C434C3BF44DF9B257376BEAF5CFB2">
    <w:name w:val="F29C434C3BF44DF9B257376BEAF5CFB2"/>
    <w:rsid w:val="006A1DA7"/>
  </w:style>
  <w:style w:type="paragraph" w:customStyle="1" w:styleId="D90F386A845A4ECCA5527B9A3C9ADA04">
    <w:name w:val="D90F386A845A4ECCA5527B9A3C9ADA04"/>
    <w:rsid w:val="006A1DA7"/>
  </w:style>
  <w:style w:type="paragraph" w:customStyle="1" w:styleId="CBC897733A2C4B0C841C10150B760AB5">
    <w:name w:val="CBC897733A2C4B0C841C10150B760AB5"/>
    <w:rsid w:val="006A1DA7"/>
  </w:style>
  <w:style w:type="paragraph" w:customStyle="1" w:styleId="A4589F742A5245E29E49913C2685BDDB">
    <w:name w:val="A4589F742A5245E29E49913C2685BDDB"/>
    <w:rsid w:val="006A1DA7"/>
  </w:style>
  <w:style w:type="paragraph" w:customStyle="1" w:styleId="99367189053448F5A6B5E55E54B26995">
    <w:name w:val="99367189053448F5A6B5E55E54B26995"/>
    <w:rsid w:val="006A1DA7"/>
  </w:style>
  <w:style w:type="paragraph" w:customStyle="1" w:styleId="7011A3F99FD74C9396F0CC41C3D9DD41">
    <w:name w:val="7011A3F99FD74C9396F0CC41C3D9DD41"/>
    <w:rsid w:val="006A1DA7"/>
  </w:style>
  <w:style w:type="paragraph" w:customStyle="1" w:styleId="1ADFBA68E2FE43FB8D13E7616EE6B1EF">
    <w:name w:val="1ADFBA68E2FE43FB8D13E7616EE6B1EF"/>
    <w:rsid w:val="006A1DA7"/>
  </w:style>
  <w:style w:type="paragraph" w:customStyle="1" w:styleId="B1CF40EE25B54DEF8D69A672507DD091">
    <w:name w:val="B1CF40EE25B54DEF8D69A672507DD091"/>
    <w:rsid w:val="006A1DA7"/>
  </w:style>
  <w:style w:type="paragraph" w:customStyle="1" w:styleId="6A26B16A3F1C47D0A89AB3AB5DAAF414">
    <w:name w:val="6A26B16A3F1C47D0A89AB3AB5DAAF414"/>
    <w:rsid w:val="006A1DA7"/>
  </w:style>
  <w:style w:type="paragraph" w:customStyle="1" w:styleId="F3CE72F683EA4A50B38EC5699BC032D8">
    <w:name w:val="F3CE72F683EA4A50B38EC5699BC032D8"/>
    <w:rsid w:val="006A1DA7"/>
  </w:style>
  <w:style w:type="paragraph" w:customStyle="1" w:styleId="AA23B2E88F674ECDA7C8C5C9308BCE34">
    <w:name w:val="AA23B2E88F674ECDA7C8C5C9308BCE34"/>
    <w:rsid w:val="006A1DA7"/>
  </w:style>
  <w:style w:type="paragraph" w:customStyle="1" w:styleId="057F10E3C006431B994631DA0DE96A43">
    <w:name w:val="057F10E3C006431B994631DA0DE96A43"/>
    <w:rsid w:val="006A1DA7"/>
  </w:style>
  <w:style w:type="paragraph" w:customStyle="1" w:styleId="94FD8C3C457340D3AD9C8F8056A36A76">
    <w:name w:val="94FD8C3C457340D3AD9C8F8056A36A76"/>
    <w:rsid w:val="006A1DA7"/>
  </w:style>
  <w:style w:type="paragraph" w:customStyle="1" w:styleId="379B4CFDC94D4780B38FA64B826D3F68">
    <w:name w:val="379B4CFDC94D4780B38FA64B826D3F68"/>
    <w:rsid w:val="002820AA"/>
  </w:style>
  <w:style w:type="paragraph" w:customStyle="1" w:styleId="15446734694545419E881C1E9EA8713B">
    <w:name w:val="15446734694545419E881C1E9EA8713B"/>
    <w:rsid w:val="0041725E"/>
  </w:style>
  <w:style w:type="paragraph" w:customStyle="1" w:styleId="4677DC9EE0064FF1B731BF3BEE955B4D">
    <w:name w:val="4677DC9EE0064FF1B731BF3BEE955B4D"/>
    <w:rsid w:val="0041725E"/>
  </w:style>
  <w:style w:type="paragraph" w:customStyle="1" w:styleId="4850339700E841E28934D77CC2F919E3">
    <w:name w:val="4850339700E841E28934D77CC2F919E3"/>
    <w:rsid w:val="0041725E"/>
  </w:style>
  <w:style w:type="paragraph" w:customStyle="1" w:styleId="8E2B862334124DF6AF2C9D55FFF9CE56">
    <w:name w:val="8E2B862334124DF6AF2C9D55FFF9CE56"/>
    <w:rsid w:val="0041725E"/>
  </w:style>
  <w:style w:type="paragraph" w:customStyle="1" w:styleId="85C820ADD15742A48D3087DBCA63FDFF">
    <w:name w:val="85C820ADD15742A48D3087DBCA63FDFF"/>
    <w:rsid w:val="0041725E"/>
  </w:style>
  <w:style w:type="paragraph" w:customStyle="1" w:styleId="7D2C7690297E4AA5807103C13EDE97BF">
    <w:name w:val="7D2C7690297E4AA5807103C13EDE97BF"/>
    <w:rsid w:val="0041725E"/>
  </w:style>
  <w:style w:type="paragraph" w:customStyle="1" w:styleId="B68649808A5043908A25FD7B750BE4DF">
    <w:name w:val="B68649808A5043908A25FD7B750BE4DF"/>
    <w:rsid w:val="0041725E"/>
  </w:style>
  <w:style w:type="paragraph" w:customStyle="1" w:styleId="0ED319578ACB4CBD9E5A49D355184943">
    <w:name w:val="0ED319578ACB4CBD9E5A49D355184943"/>
    <w:rsid w:val="0041725E"/>
  </w:style>
  <w:style w:type="paragraph" w:customStyle="1" w:styleId="8627F8B9F8554C7696B61799BA90F34D">
    <w:name w:val="8627F8B9F8554C7696B61799BA90F34D"/>
    <w:rsid w:val="0041725E"/>
  </w:style>
  <w:style w:type="paragraph" w:customStyle="1" w:styleId="4ED6E04625F04A139C06AF0923E608DB">
    <w:name w:val="4ED6E04625F04A139C06AF0923E608DB"/>
    <w:rsid w:val="0041725E"/>
  </w:style>
  <w:style w:type="paragraph" w:customStyle="1" w:styleId="2C1A5F78C9D84C578AF6C26290D50DCB">
    <w:name w:val="2C1A5F78C9D84C578AF6C26290D50DCB"/>
    <w:rsid w:val="0041725E"/>
  </w:style>
  <w:style w:type="paragraph" w:customStyle="1" w:styleId="508637D3339048E88EF5C45D93891977">
    <w:name w:val="508637D3339048E88EF5C45D93891977"/>
    <w:rsid w:val="0041725E"/>
  </w:style>
  <w:style w:type="paragraph" w:customStyle="1" w:styleId="877ACD0006514732BD2CED3FBE7218CD">
    <w:name w:val="877ACD0006514732BD2CED3FBE7218CD"/>
    <w:rsid w:val="0041725E"/>
  </w:style>
  <w:style w:type="paragraph" w:customStyle="1" w:styleId="839F16A3869544DA8C952809BAA8FD54">
    <w:name w:val="839F16A3869544DA8C952809BAA8FD54"/>
    <w:rsid w:val="0041725E"/>
  </w:style>
  <w:style w:type="paragraph" w:customStyle="1" w:styleId="8CFA5F13292A4127BD5EA2C4A557364A">
    <w:name w:val="8CFA5F13292A4127BD5EA2C4A557364A"/>
    <w:rsid w:val="00C04D8E"/>
  </w:style>
  <w:style w:type="paragraph" w:customStyle="1" w:styleId="E6CDC76ACDF04107BABE9AC22CB3A9A0">
    <w:name w:val="E6CDC76ACDF04107BABE9AC22CB3A9A0"/>
    <w:rsid w:val="00C04D8E"/>
  </w:style>
  <w:style w:type="paragraph" w:customStyle="1" w:styleId="CEE05641FADE497D832EAE4FEC53EE65">
    <w:name w:val="CEE05641FADE497D832EAE4FEC53EE65"/>
    <w:rsid w:val="00C04D8E"/>
  </w:style>
  <w:style w:type="paragraph" w:customStyle="1" w:styleId="B83B7C118D684AB481CFD9FEFB8CA104">
    <w:name w:val="B83B7C118D684AB481CFD9FEFB8CA104"/>
    <w:rsid w:val="00C04D8E"/>
  </w:style>
  <w:style w:type="paragraph" w:customStyle="1" w:styleId="6E18C56209B54F49963E4D5B3D79649E">
    <w:name w:val="6E18C56209B54F49963E4D5B3D79649E"/>
    <w:rsid w:val="00C04D8E"/>
  </w:style>
  <w:style w:type="paragraph" w:customStyle="1" w:styleId="8A46E38044C04585AE36513EA0D671EB">
    <w:name w:val="8A46E38044C04585AE36513EA0D671EB"/>
    <w:rsid w:val="00C04D8E"/>
  </w:style>
  <w:style w:type="paragraph" w:customStyle="1" w:styleId="E88F26EC3BA0441E91A3614B3702E9A0">
    <w:name w:val="E88F26EC3BA0441E91A3614B3702E9A0"/>
    <w:rsid w:val="00C04D8E"/>
  </w:style>
  <w:style w:type="paragraph" w:customStyle="1" w:styleId="76CCFC24AD484630A9C6FD6CB27B2670">
    <w:name w:val="76CCFC24AD484630A9C6FD6CB27B2670"/>
    <w:rsid w:val="00C04D8E"/>
  </w:style>
  <w:style w:type="paragraph" w:customStyle="1" w:styleId="88DA297D17924CFCAFBD61665876FFEB">
    <w:name w:val="88DA297D17924CFCAFBD61665876FFEB"/>
    <w:rsid w:val="00C04D8E"/>
  </w:style>
  <w:style w:type="paragraph" w:customStyle="1" w:styleId="DC42DFBEB5BF45389D1247389EEF4BA6">
    <w:name w:val="DC42DFBEB5BF45389D1247389EEF4BA6"/>
    <w:rsid w:val="00C04D8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C04D8E"/>
    <w:rPr>
      <w:color w:val="808080"/>
    </w:rPr>
  </w:style>
  <w:style w:type="paragraph" w:customStyle="1" w:styleId="91CC5F2B42A9461DACD71D6C91679771">
    <w:name w:val="91CC5F2B42A9461DACD71D6C91679771"/>
    <w:rsid w:val="000F2A3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91CC5F2B42A9461DACD71D6C916797711">
    <w:name w:val="91CC5F2B42A9461DACD71D6C916797711"/>
    <w:rsid w:val="000F2A3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91CC5F2B42A9461DACD71D6C916797712">
    <w:name w:val="91CC5F2B42A9461DACD71D6C916797712"/>
    <w:rsid w:val="000F2A3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A27C07AE4DC54EA5B32B9C46FF7F5D31">
    <w:name w:val="A27C07AE4DC54EA5B32B9C46FF7F5D31"/>
    <w:rsid w:val="00054DF2"/>
  </w:style>
  <w:style w:type="paragraph" w:customStyle="1" w:styleId="C6847E36BD39430692576C7984EC2DDA">
    <w:name w:val="C6847E36BD39430692576C7984EC2DDA"/>
    <w:rsid w:val="00054DF2"/>
  </w:style>
  <w:style w:type="paragraph" w:customStyle="1" w:styleId="38A68F60ACCD4DA39CF85766306F188A">
    <w:name w:val="38A68F60ACCD4DA39CF85766306F188A"/>
    <w:rsid w:val="00054DF2"/>
  </w:style>
  <w:style w:type="paragraph" w:customStyle="1" w:styleId="DCEB1F57CF334A18BE439850F220D5A3">
    <w:name w:val="DCEB1F57CF334A18BE439850F220D5A3"/>
    <w:rsid w:val="00054DF2"/>
  </w:style>
  <w:style w:type="paragraph" w:customStyle="1" w:styleId="B1FF2CD834734CC0A37FA4C1D1001E9C">
    <w:name w:val="B1FF2CD834734CC0A37FA4C1D1001E9C"/>
    <w:rsid w:val="00054DF2"/>
  </w:style>
  <w:style w:type="paragraph" w:customStyle="1" w:styleId="B65C8D2C40FD4D6D9E88F6B4D4F9F2C2">
    <w:name w:val="B65C8D2C40FD4D6D9E88F6B4D4F9F2C2"/>
    <w:rsid w:val="00054DF2"/>
  </w:style>
  <w:style w:type="paragraph" w:customStyle="1" w:styleId="DE438F8EC0CE4B53AE959976F907132C">
    <w:name w:val="DE438F8EC0CE4B53AE959976F907132C"/>
    <w:rsid w:val="00054DF2"/>
  </w:style>
  <w:style w:type="paragraph" w:customStyle="1" w:styleId="F2420986266D44AD8C4045FD016F80C8">
    <w:name w:val="F2420986266D44AD8C4045FD016F80C8"/>
    <w:rsid w:val="00054DF2"/>
  </w:style>
  <w:style w:type="paragraph" w:customStyle="1" w:styleId="7146D8F0232E4C7FA80EC9F4209DA887">
    <w:name w:val="7146D8F0232E4C7FA80EC9F4209DA887"/>
    <w:rsid w:val="00054DF2"/>
  </w:style>
  <w:style w:type="paragraph" w:customStyle="1" w:styleId="597216653F0C40EEAAD2185C51351B30">
    <w:name w:val="597216653F0C40EEAAD2185C51351B30"/>
    <w:rsid w:val="00054DF2"/>
  </w:style>
  <w:style w:type="paragraph" w:customStyle="1" w:styleId="6DC9EE03EA7B4D4E943F7DB189C708F0">
    <w:name w:val="6DC9EE03EA7B4D4E943F7DB189C708F0"/>
    <w:rsid w:val="00054DF2"/>
  </w:style>
  <w:style w:type="paragraph" w:customStyle="1" w:styleId="AC515F2A2B1C48C79914677D8627101C">
    <w:name w:val="AC515F2A2B1C48C79914677D8627101C"/>
    <w:rsid w:val="00054DF2"/>
  </w:style>
  <w:style w:type="paragraph" w:customStyle="1" w:styleId="FF07B7837C1A432BBFC1DFC4BA3324BD">
    <w:name w:val="FF07B7837C1A432BBFC1DFC4BA3324BD"/>
    <w:rsid w:val="00054DF2"/>
  </w:style>
  <w:style w:type="paragraph" w:customStyle="1" w:styleId="3BED159186134CB2947F4F4F489A91EE">
    <w:name w:val="3BED159186134CB2947F4F4F489A91EE"/>
    <w:rsid w:val="00054DF2"/>
  </w:style>
  <w:style w:type="paragraph" w:customStyle="1" w:styleId="04EC772EE6604F6F8A213A5555A6283B">
    <w:name w:val="04EC772EE6604F6F8A213A5555A6283B"/>
    <w:rsid w:val="00054DF2"/>
  </w:style>
  <w:style w:type="paragraph" w:customStyle="1" w:styleId="DDBD01FEDC6243C982D2ACD8C42716F9">
    <w:name w:val="DDBD01FEDC6243C982D2ACD8C42716F9"/>
    <w:rsid w:val="00054DF2"/>
  </w:style>
  <w:style w:type="paragraph" w:customStyle="1" w:styleId="EC00C99B121A4C06965D1384A62797EB">
    <w:name w:val="EC00C99B121A4C06965D1384A62797EB"/>
    <w:rsid w:val="00054DF2"/>
  </w:style>
  <w:style w:type="paragraph" w:customStyle="1" w:styleId="51ED188ADB4D4D86A4F6A105BF51866F">
    <w:name w:val="51ED188ADB4D4D86A4F6A105BF51866F"/>
    <w:rsid w:val="00054DF2"/>
  </w:style>
  <w:style w:type="paragraph" w:customStyle="1" w:styleId="4F063CCC0AFD4E0191934E2462278DFA">
    <w:name w:val="4F063CCC0AFD4E0191934E2462278DFA"/>
    <w:rsid w:val="00054DF2"/>
  </w:style>
  <w:style w:type="paragraph" w:customStyle="1" w:styleId="ECB5DA68B36449F7B084C58BBCDDCA4E">
    <w:name w:val="ECB5DA68B36449F7B084C58BBCDDCA4E"/>
    <w:rsid w:val="00054DF2"/>
  </w:style>
  <w:style w:type="paragraph" w:customStyle="1" w:styleId="7601DC7936334E0C974612D9B8316AD8">
    <w:name w:val="7601DC7936334E0C974612D9B8316AD8"/>
    <w:rsid w:val="00054DF2"/>
  </w:style>
  <w:style w:type="paragraph" w:customStyle="1" w:styleId="C338A9C8D6E743B583206E1DC96D334B">
    <w:name w:val="C338A9C8D6E743B583206E1DC96D334B"/>
    <w:rsid w:val="00054DF2"/>
  </w:style>
  <w:style w:type="paragraph" w:customStyle="1" w:styleId="FCB620E0C4EC429CA5835DCF043F4D1C">
    <w:name w:val="FCB620E0C4EC429CA5835DCF043F4D1C"/>
    <w:rsid w:val="00054DF2"/>
  </w:style>
  <w:style w:type="paragraph" w:customStyle="1" w:styleId="E74CFD2E69BA45849C41E7F2378B89D3">
    <w:name w:val="E74CFD2E69BA45849C41E7F2378B89D3"/>
    <w:rsid w:val="00054DF2"/>
  </w:style>
  <w:style w:type="paragraph" w:customStyle="1" w:styleId="1B3031BCAA704130A05D915235E8A3F0">
    <w:name w:val="1B3031BCAA704130A05D915235E8A3F0"/>
    <w:rsid w:val="00054DF2"/>
  </w:style>
  <w:style w:type="paragraph" w:customStyle="1" w:styleId="DFC5FDC77EC4420381D0205284DDAC76">
    <w:name w:val="DFC5FDC77EC4420381D0205284DDAC76"/>
    <w:rsid w:val="00054DF2"/>
  </w:style>
  <w:style w:type="paragraph" w:customStyle="1" w:styleId="5DDBDA450B024424913A1CCBE8029550">
    <w:name w:val="5DDBDA450B024424913A1CCBE8029550"/>
    <w:rsid w:val="00054DF2"/>
  </w:style>
  <w:style w:type="paragraph" w:customStyle="1" w:styleId="AA934C02EDAC40EBADD15D3AB3546D5A">
    <w:name w:val="AA934C02EDAC40EBADD15D3AB3546D5A"/>
    <w:rsid w:val="00054DF2"/>
  </w:style>
  <w:style w:type="paragraph" w:customStyle="1" w:styleId="A9DFBFF9709A460AA999A47FAA8DF806">
    <w:name w:val="A9DFBFF9709A460AA999A47FAA8DF806"/>
    <w:rsid w:val="00054DF2"/>
  </w:style>
  <w:style w:type="paragraph" w:customStyle="1" w:styleId="D299B334CECC4B8E935FCA4CBBA644EF">
    <w:name w:val="D299B334CECC4B8E935FCA4CBBA644EF"/>
    <w:rsid w:val="00054DF2"/>
  </w:style>
  <w:style w:type="paragraph" w:customStyle="1" w:styleId="C8FF708CFE304AFCA338061D691E2982">
    <w:name w:val="C8FF708CFE304AFCA338061D691E2982"/>
    <w:rsid w:val="00054DF2"/>
  </w:style>
  <w:style w:type="paragraph" w:customStyle="1" w:styleId="241EBC7A8A2A4BBF99FDC73633A2145D">
    <w:name w:val="241EBC7A8A2A4BBF99FDC73633A2145D"/>
    <w:rsid w:val="00054DF2"/>
  </w:style>
  <w:style w:type="paragraph" w:customStyle="1" w:styleId="C00354628CD443E793B6322CA0CA5F7D">
    <w:name w:val="C00354628CD443E793B6322CA0CA5F7D"/>
    <w:rsid w:val="00054DF2"/>
  </w:style>
  <w:style w:type="paragraph" w:customStyle="1" w:styleId="8E44A94F3186417FADC18D035788B6E8">
    <w:name w:val="8E44A94F3186417FADC18D035788B6E8"/>
    <w:rsid w:val="00054DF2"/>
  </w:style>
  <w:style w:type="paragraph" w:customStyle="1" w:styleId="E0660FED560D438BBEC74EDF39D7B936">
    <w:name w:val="E0660FED560D438BBEC74EDF39D7B936"/>
    <w:rsid w:val="00054DF2"/>
  </w:style>
  <w:style w:type="paragraph" w:customStyle="1" w:styleId="11F44806BFCA414E9F4429CD356CB38F">
    <w:name w:val="11F44806BFCA414E9F4429CD356CB38F"/>
    <w:rsid w:val="00054DF2"/>
  </w:style>
  <w:style w:type="paragraph" w:customStyle="1" w:styleId="4BC20D0093AD471C90AD2D1150B557F2">
    <w:name w:val="4BC20D0093AD471C90AD2D1150B557F2"/>
    <w:rsid w:val="00054DF2"/>
  </w:style>
  <w:style w:type="paragraph" w:customStyle="1" w:styleId="BB91846E762849C4914B6C2F6F5D8CBC">
    <w:name w:val="BB91846E762849C4914B6C2F6F5D8CBC"/>
    <w:rsid w:val="00054DF2"/>
  </w:style>
  <w:style w:type="paragraph" w:customStyle="1" w:styleId="08835583C175466F90978BACAD07B119">
    <w:name w:val="08835583C175466F90978BACAD07B119"/>
    <w:rsid w:val="00054DF2"/>
  </w:style>
  <w:style w:type="paragraph" w:customStyle="1" w:styleId="2D61DA09A8524A0084279494873A58F7">
    <w:name w:val="2D61DA09A8524A0084279494873A58F7"/>
    <w:rsid w:val="00054DF2"/>
  </w:style>
  <w:style w:type="paragraph" w:customStyle="1" w:styleId="89AEFE5C183041A8B66FA94E15436BCF">
    <w:name w:val="89AEFE5C183041A8B66FA94E15436BCF"/>
    <w:rsid w:val="00054DF2"/>
  </w:style>
  <w:style w:type="paragraph" w:customStyle="1" w:styleId="144FBFAD1CD64210861324910015A836">
    <w:name w:val="144FBFAD1CD64210861324910015A836"/>
    <w:rsid w:val="00054DF2"/>
  </w:style>
  <w:style w:type="paragraph" w:customStyle="1" w:styleId="E777C22622624FDF8FF545CE47184C2A">
    <w:name w:val="E777C22622624FDF8FF545CE47184C2A"/>
    <w:rsid w:val="00054DF2"/>
  </w:style>
  <w:style w:type="paragraph" w:customStyle="1" w:styleId="D685F26236F24533BEEB14EC5AA1049F">
    <w:name w:val="D685F26236F24533BEEB14EC5AA1049F"/>
    <w:rsid w:val="00054DF2"/>
  </w:style>
  <w:style w:type="paragraph" w:customStyle="1" w:styleId="B74A687126D14965B0D0946DA1D2BC10">
    <w:name w:val="B74A687126D14965B0D0946DA1D2BC10"/>
    <w:rsid w:val="00054DF2"/>
  </w:style>
  <w:style w:type="paragraph" w:customStyle="1" w:styleId="F29C434C3BF44DF9B257376BEAF5CFB2">
    <w:name w:val="F29C434C3BF44DF9B257376BEAF5CFB2"/>
    <w:rsid w:val="006A1DA7"/>
  </w:style>
  <w:style w:type="paragraph" w:customStyle="1" w:styleId="D90F386A845A4ECCA5527B9A3C9ADA04">
    <w:name w:val="D90F386A845A4ECCA5527B9A3C9ADA04"/>
    <w:rsid w:val="006A1DA7"/>
  </w:style>
  <w:style w:type="paragraph" w:customStyle="1" w:styleId="CBC897733A2C4B0C841C10150B760AB5">
    <w:name w:val="CBC897733A2C4B0C841C10150B760AB5"/>
    <w:rsid w:val="006A1DA7"/>
  </w:style>
  <w:style w:type="paragraph" w:customStyle="1" w:styleId="A4589F742A5245E29E49913C2685BDDB">
    <w:name w:val="A4589F742A5245E29E49913C2685BDDB"/>
    <w:rsid w:val="006A1DA7"/>
  </w:style>
  <w:style w:type="paragraph" w:customStyle="1" w:styleId="99367189053448F5A6B5E55E54B26995">
    <w:name w:val="99367189053448F5A6B5E55E54B26995"/>
    <w:rsid w:val="006A1DA7"/>
  </w:style>
  <w:style w:type="paragraph" w:customStyle="1" w:styleId="7011A3F99FD74C9396F0CC41C3D9DD41">
    <w:name w:val="7011A3F99FD74C9396F0CC41C3D9DD41"/>
    <w:rsid w:val="006A1DA7"/>
  </w:style>
  <w:style w:type="paragraph" w:customStyle="1" w:styleId="1ADFBA68E2FE43FB8D13E7616EE6B1EF">
    <w:name w:val="1ADFBA68E2FE43FB8D13E7616EE6B1EF"/>
    <w:rsid w:val="006A1DA7"/>
  </w:style>
  <w:style w:type="paragraph" w:customStyle="1" w:styleId="B1CF40EE25B54DEF8D69A672507DD091">
    <w:name w:val="B1CF40EE25B54DEF8D69A672507DD091"/>
    <w:rsid w:val="006A1DA7"/>
  </w:style>
  <w:style w:type="paragraph" w:customStyle="1" w:styleId="6A26B16A3F1C47D0A89AB3AB5DAAF414">
    <w:name w:val="6A26B16A3F1C47D0A89AB3AB5DAAF414"/>
    <w:rsid w:val="006A1DA7"/>
  </w:style>
  <w:style w:type="paragraph" w:customStyle="1" w:styleId="F3CE72F683EA4A50B38EC5699BC032D8">
    <w:name w:val="F3CE72F683EA4A50B38EC5699BC032D8"/>
    <w:rsid w:val="006A1DA7"/>
  </w:style>
  <w:style w:type="paragraph" w:customStyle="1" w:styleId="AA23B2E88F674ECDA7C8C5C9308BCE34">
    <w:name w:val="AA23B2E88F674ECDA7C8C5C9308BCE34"/>
    <w:rsid w:val="006A1DA7"/>
  </w:style>
  <w:style w:type="paragraph" w:customStyle="1" w:styleId="057F10E3C006431B994631DA0DE96A43">
    <w:name w:val="057F10E3C006431B994631DA0DE96A43"/>
    <w:rsid w:val="006A1DA7"/>
  </w:style>
  <w:style w:type="paragraph" w:customStyle="1" w:styleId="94FD8C3C457340D3AD9C8F8056A36A76">
    <w:name w:val="94FD8C3C457340D3AD9C8F8056A36A76"/>
    <w:rsid w:val="006A1DA7"/>
  </w:style>
  <w:style w:type="paragraph" w:customStyle="1" w:styleId="379B4CFDC94D4780B38FA64B826D3F68">
    <w:name w:val="379B4CFDC94D4780B38FA64B826D3F68"/>
    <w:rsid w:val="002820AA"/>
  </w:style>
  <w:style w:type="paragraph" w:customStyle="1" w:styleId="15446734694545419E881C1E9EA8713B">
    <w:name w:val="15446734694545419E881C1E9EA8713B"/>
    <w:rsid w:val="0041725E"/>
  </w:style>
  <w:style w:type="paragraph" w:customStyle="1" w:styleId="4677DC9EE0064FF1B731BF3BEE955B4D">
    <w:name w:val="4677DC9EE0064FF1B731BF3BEE955B4D"/>
    <w:rsid w:val="0041725E"/>
  </w:style>
  <w:style w:type="paragraph" w:customStyle="1" w:styleId="4850339700E841E28934D77CC2F919E3">
    <w:name w:val="4850339700E841E28934D77CC2F919E3"/>
    <w:rsid w:val="0041725E"/>
  </w:style>
  <w:style w:type="paragraph" w:customStyle="1" w:styleId="8E2B862334124DF6AF2C9D55FFF9CE56">
    <w:name w:val="8E2B862334124DF6AF2C9D55FFF9CE56"/>
    <w:rsid w:val="0041725E"/>
  </w:style>
  <w:style w:type="paragraph" w:customStyle="1" w:styleId="85C820ADD15742A48D3087DBCA63FDFF">
    <w:name w:val="85C820ADD15742A48D3087DBCA63FDFF"/>
    <w:rsid w:val="0041725E"/>
  </w:style>
  <w:style w:type="paragraph" w:customStyle="1" w:styleId="7D2C7690297E4AA5807103C13EDE97BF">
    <w:name w:val="7D2C7690297E4AA5807103C13EDE97BF"/>
    <w:rsid w:val="0041725E"/>
  </w:style>
  <w:style w:type="paragraph" w:customStyle="1" w:styleId="B68649808A5043908A25FD7B750BE4DF">
    <w:name w:val="B68649808A5043908A25FD7B750BE4DF"/>
    <w:rsid w:val="0041725E"/>
  </w:style>
  <w:style w:type="paragraph" w:customStyle="1" w:styleId="0ED319578ACB4CBD9E5A49D355184943">
    <w:name w:val="0ED319578ACB4CBD9E5A49D355184943"/>
    <w:rsid w:val="0041725E"/>
  </w:style>
  <w:style w:type="paragraph" w:customStyle="1" w:styleId="8627F8B9F8554C7696B61799BA90F34D">
    <w:name w:val="8627F8B9F8554C7696B61799BA90F34D"/>
    <w:rsid w:val="0041725E"/>
  </w:style>
  <w:style w:type="paragraph" w:customStyle="1" w:styleId="4ED6E04625F04A139C06AF0923E608DB">
    <w:name w:val="4ED6E04625F04A139C06AF0923E608DB"/>
    <w:rsid w:val="0041725E"/>
  </w:style>
  <w:style w:type="paragraph" w:customStyle="1" w:styleId="2C1A5F78C9D84C578AF6C26290D50DCB">
    <w:name w:val="2C1A5F78C9D84C578AF6C26290D50DCB"/>
    <w:rsid w:val="0041725E"/>
  </w:style>
  <w:style w:type="paragraph" w:customStyle="1" w:styleId="508637D3339048E88EF5C45D93891977">
    <w:name w:val="508637D3339048E88EF5C45D93891977"/>
    <w:rsid w:val="0041725E"/>
  </w:style>
  <w:style w:type="paragraph" w:customStyle="1" w:styleId="877ACD0006514732BD2CED3FBE7218CD">
    <w:name w:val="877ACD0006514732BD2CED3FBE7218CD"/>
    <w:rsid w:val="0041725E"/>
  </w:style>
  <w:style w:type="paragraph" w:customStyle="1" w:styleId="839F16A3869544DA8C952809BAA8FD54">
    <w:name w:val="839F16A3869544DA8C952809BAA8FD54"/>
    <w:rsid w:val="0041725E"/>
  </w:style>
  <w:style w:type="paragraph" w:customStyle="1" w:styleId="8CFA5F13292A4127BD5EA2C4A557364A">
    <w:name w:val="8CFA5F13292A4127BD5EA2C4A557364A"/>
    <w:rsid w:val="00C04D8E"/>
  </w:style>
  <w:style w:type="paragraph" w:customStyle="1" w:styleId="E6CDC76ACDF04107BABE9AC22CB3A9A0">
    <w:name w:val="E6CDC76ACDF04107BABE9AC22CB3A9A0"/>
    <w:rsid w:val="00C04D8E"/>
  </w:style>
  <w:style w:type="paragraph" w:customStyle="1" w:styleId="CEE05641FADE497D832EAE4FEC53EE65">
    <w:name w:val="CEE05641FADE497D832EAE4FEC53EE65"/>
    <w:rsid w:val="00C04D8E"/>
  </w:style>
  <w:style w:type="paragraph" w:customStyle="1" w:styleId="B83B7C118D684AB481CFD9FEFB8CA104">
    <w:name w:val="B83B7C118D684AB481CFD9FEFB8CA104"/>
    <w:rsid w:val="00C04D8E"/>
  </w:style>
  <w:style w:type="paragraph" w:customStyle="1" w:styleId="6E18C56209B54F49963E4D5B3D79649E">
    <w:name w:val="6E18C56209B54F49963E4D5B3D79649E"/>
    <w:rsid w:val="00C04D8E"/>
  </w:style>
  <w:style w:type="paragraph" w:customStyle="1" w:styleId="8A46E38044C04585AE36513EA0D671EB">
    <w:name w:val="8A46E38044C04585AE36513EA0D671EB"/>
    <w:rsid w:val="00C04D8E"/>
  </w:style>
  <w:style w:type="paragraph" w:customStyle="1" w:styleId="E88F26EC3BA0441E91A3614B3702E9A0">
    <w:name w:val="E88F26EC3BA0441E91A3614B3702E9A0"/>
    <w:rsid w:val="00C04D8E"/>
  </w:style>
  <w:style w:type="paragraph" w:customStyle="1" w:styleId="76CCFC24AD484630A9C6FD6CB27B2670">
    <w:name w:val="76CCFC24AD484630A9C6FD6CB27B2670"/>
    <w:rsid w:val="00C04D8E"/>
  </w:style>
  <w:style w:type="paragraph" w:customStyle="1" w:styleId="88DA297D17924CFCAFBD61665876FFEB">
    <w:name w:val="88DA297D17924CFCAFBD61665876FFEB"/>
    <w:rsid w:val="00C04D8E"/>
  </w:style>
  <w:style w:type="paragraph" w:customStyle="1" w:styleId="DC42DFBEB5BF45389D1247389EEF4BA6">
    <w:name w:val="DC42DFBEB5BF45389D1247389EEF4BA6"/>
    <w:rsid w:val="00C04D8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8CF15-B2A6-471A-8C22-8B314A0AC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despacho mjk</Template>
  <TotalTime>0</TotalTime>
  <Pages>9</Pages>
  <Words>1286</Words>
  <Characters>11054</Characters>
  <Application>Microsoft Office Word</Application>
  <DocSecurity>0</DocSecurity>
  <Lines>92</Lines>
  <Paragraphs>24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Ao Chefe da Unidade de Administração Geral,</vt:lpstr>
      <vt:lpstr>Ao Chefe da Unidade de Administração Geral,</vt:lpstr>
    </vt:vector>
  </TitlesOfParts>
  <Company>Postalis</Company>
  <LinksUpToDate>false</LinksUpToDate>
  <CharactersWithSpaces>12316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Ao Chefe da Unidade de Administração Geral,</dc:title>
  <dc:creator>helienes</dc:creator>
  <cp:lastModifiedBy>Fabiana Lopes de Lucena</cp:lastModifiedBy>
  <cp:revision>2</cp:revision>
  <cp:lastPrinted>2017-09-13T14:20:00Z</cp:lastPrinted>
  <dcterms:created xsi:type="dcterms:W3CDTF">2025-03-25T17:07:00Z</dcterms:created>
  <dcterms:modified xsi:type="dcterms:W3CDTF">2025-03-25T17:07:00Z</dcterms:modified>
</cp:coreProperties>
</file>