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ADD8D" w14:textId="43555569" w:rsidR="00B40F7E" w:rsidRPr="00CD7B84" w:rsidRDefault="005667AF" w:rsidP="00B40F7E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7B84">
        <w:rPr>
          <w:rFonts w:asciiTheme="minorHAnsi" w:hAnsiTheme="minorHAnsi" w:cstheme="minorHAnsi"/>
          <w:b/>
          <w:sz w:val="22"/>
          <w:szCs w:val="22"/>
        </w:rPr>
        <w:t xml:space="preserve">ANEXO VI - </w:t>
      </w:r>
      <w:r w:rsidR="00B40F7E" w:rsidRPr="00CD7B84">
        <w:rPr>
          <w:rFonts w:asciiTheme="minorHAnsi" w:hAnsiTheme="minorHAnsi" w:cstheme="minorHAnsi"/>
          <w:b/>
          <w:sz w:val="22"/>
          <w:szCs w:val="22"/>
        </w:rPr>
        <w:t>PLANO DE PESQUISA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06406" w:rsidRPr="00CD7B84" w14:paraId="0E94104A" w14:textId="77777777" w:rsidTr="009D5DF2">
        <w:tc>
          <w:tcPr>
            <w:tcW w:w="10065" w:type="dxa"/>
            <w:shd w:val="clear" w:color="auto" w:fill="FFFFFF" w:themeFill="background1"/>
          </w:tcPr>
          <w:p w14:paraId="5160EDEA" w14:textId="593A28EF" w:rsidR="00006406" w:rsidRPr="00CD7B84" w:rsidRDefault="00006406" w:rsidP="009D5DF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B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MODELO BÁSICO </w:t>
            </w:r>
          </w:p>
        </w:tc>
      </w:tr>
      <w:tr w:rsidR="00006406" w:rsidRPr="00CD7B84" w14:paraId="2C72711B" w14:textId="77777777" w:rsidTr="009D5DF2">
        <w:tc>
          <w:tcPr>
            <w:tcW w:w="10065" w:type="dxa"/>
            <w:shd w:val="clear" w:color="auto" w:fill="FFFFFF" w:themeFill="background1"/>
          </w:tcPr>
          <w:p w14:paraId="61419809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B84">
              <w:rPr>
                <w:rFonts w:asciiTheme="minorHAnsi" w:hAnsiTheme="minorHAnsi" w:cstheme="minorHAnsi"/>
                <w:b/>
                <w:sz w:val="22"/>
                <w:szCs w:val="22"/>
              </w:rPr>
              <w:t>TÍTULO DA PESQUISA:</w:t>
            </w:r>
          </w:p>
        </w:tc>
      </w:tr>
      <w:tr w:rsidR="00006406" w:rsidRPr="00CD7B84" w14:paraId="20A3691D" w14:textId="77777777" w:rsidTr="009D5DF2">
        <w:tc>
          <w:tcPr>
            <w:tcW w:w="10065" w:type="dxa"/>
            <w:shd w:val="clear" w:color="auto" w:fill="FFFFFF" w:themeFill="background1"/>
          </w:tcPr>
          <w:p w14:paraId="3D69D880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B84">
              <w:rPr>
                <w:rFonts w:asciiTheme="minorHAnsi" w:hAnsiTheme="minorHAnsi" w:cstheme="minorHAnsi"/>
                <w:b/>
                <w:sz w:val="22"/>
                <w:szCs w:val="22"/>
              </w:rPr>
              <w:t>PERÍODO DE EXECUÇÃO:</w:t>
            </w:r>
          </w:p>
        </w:tc>
      </w:tr>
      <w:tr w:rsidR="00006406" w:rsidRPr="00CD7B84" w14:paraId="16995214" w14:textId="77777777" w:rsidTr="009D5DF2">
        <w:tc>
          <w:tcPr>
            <w:tcW w:w="10065" w:type="dxa"/>
            <w:shd w:val="clear" w:color="auto" w:fill="FFFFFF" w:themeFill="background1"/>
          </w:tcPr>
          <w:p w14:paraId="3804435E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B84">
              <w:rPr>
                <w:rFonts w:asciiTheme="minorHAnsi" w:hAnsiTheme="minorHAnsi" w:cstheme="minorHAnsi"/>
                <w:b/>
                <w:sz w:val="22"/>
                <w:szCs w:val="22"/>
              </w:rPr>
              <w:t>DESCRIÇÃO:</w:t>
            </w:r>
          </w:p>
        </w:tc>
      </w:tr>
      <w:tr w:rsidR="00006406" w:rsidRPr="00CD7B84" w14:paraId="69FB0BC7" w14:textId="77777777" w:rsidTr="009D5DF2">
        <w:tc>
          <w:tcPr>
            <w:tcW w:w="10065" w:type="dxa"/>
            <w:shd w:val="clear" w:color="auto" w:fill="FFFFFF" w:themeFill="background1"/>
          </w:tcPr>
          <w:p w14:paraId="12EE9672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0E4A56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46A48D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2390DD" w14:textId="1B98D24D" w:rsidR="00006406" w:rsidRPr="00CD7B84" w:rsidRDefault="00410444" w:rsidP="00410444">
            <w:pPr>
              <w:tabs>
                <w:tab w:val="left" w:pos="20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bookmarkStart w:id="0" w:name="_GoBack"/>
            <w:bookmarkEnd w:id="0"/>
          </w:p>
          <w:p w14:paraId="31792762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E89DD1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6406" w:rsidRPr="00CD7B84" w14:paraId="13CD6C93" w14:textId="77777777" w:rsidTr="009D5DF2">
        <w:tc>
          <w:tcPr>
            <w:tcW w:w="10065" w:type="dxa"/>
            <w:shd w:val="clear" w:color="auto" w:fill="FFFFFF" w:themeFill="background1"/>
          </w:tcPr>
          <w:p w14:paraId="5EFFBB9D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B84">
              <w:rPr>
                <w:rFonts w:asciiTheme="minorHAnsi" w:hAnsiTheme="minorHAnsi" w:cstheme="minorHAnsi"/>
                <w:b/>
                <w:sz w:val="22"/>
                <w:szCs w:val="22"/>
              </w:rPr>
              <w:t>OBJETIVOS:</w:t>
            </w:r>
          </w:p>
        </w:tc>
      </w:tr>
      <w:tr w:rsidR="00006406" w:rsidRPr="00CD7B84" w14:paraId="0F315048" w14:textId="77777777" w:rsidTr="009D5DF2">
        <w:tc>
          <w:tcPr>
            <w:tcW w:w="10065" w:type="dxa"/>
            <w:shd w:val="clear" w:color="auto" w:fill="FFFFFF" w:themeFill="background1"/>
          </w:tcPr>
          <w:p w14:paraId="4ACB0484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790FDF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62C8A2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B7DAE6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55808B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6406" w:rsidRPr="00CD7B84" w14:paraId="756ACCDD" w14:textId="77777777" w:rsidTr="009D5DF2">
        <w:tc>
          <w:tcPr>
            <w:tcW w:w="10065" w:type="dxa"/>
            <w:shd w:val="clear" w:color="auto" w:fill="FFFFFF" w:themeFill="background1"/>
          </w:tcPr>
          <w:p w14:paraId="71E19054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B84">
              <w:rPr>
                <w:rFonts w:asciiTheme="minorHAnsi" w:hAnsiTheme="minorHAnsi" w:cstheme="minorHAnsi"/>
                <w:b/>
                <w:sz w:val="22"/>
                <w:szCs w:val="22"/>
              </w:rPr>
              <w:t>METODOLOGIA:</w:t>
            </w:r>
          </w:p>
        </w:tc>
      </w:tr>
      <w:tr w:rsidR="00006406" w:rsidRPr="00CD7B84" w14:paraId="32EB87E5" w14:textId="77777777" w:rsidTr="009D5DF2">
        <w:tc>
          <w:tcPr>
            <w:tcW w:w="10065" w:type="dxa"/>
            <w:shd w:val="clear" w:color="auto" w:fill="FFFFFF" w:themeFill="background1"/>
          </w:tcPr>
          <w:p w14:paraId="1D423F49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8296E2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E31AE4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8B7EE8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908192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C7781C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79B3E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6406" w:rsidRPr="00CD7B84" w14:paraId="0F9E1FF0" w14:textId="77777777" w:rsidTr="009D5DF2">
        <w:tc>
          <w:tcPr>
            <w:tcW w:w="10065" w:type="dxa"/>
            <w:shd w:val="clear" w:color="auto" w:fill="FFFFFF" w:themeFill="background1"/>
          </w:tcPr>
          <w:p w14:paraId="10C92506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B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REFERENCIAL TÉORICO/PRÁTICO: </w:t>
            </w:r>
          </w:p>
        </w:tc>
      </w:tr>
      <w:tr w:rsidR="00006406" w:rsidRPr="00CD7B84" w14:paraId="79B02264" w14:textId="77777777" w:rsidTr="009D5DF2">
        <w:tc>
          <w:tcPr>
            <w:tcW w:w="10065" w:type="dxa"/>
            <w:shd w:val="clear" w:color="auto" w:fill="FFFFFF" w:themeFill="background1"/>
          </w:tcPr>
          <w:p w14:paraId="403BFBFA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3E6BBA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B7AA77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1386A6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216C0B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3A9E64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DB253D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3076DE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4CF718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6406" w:rsidRPr="00CD7B84" w14:paraId="0C804385" w14:textId="77777777" w:rsidTr="009D5DF2">
        <w:tc>
          <w:tcPr>
            <w:tcW w:w="10065" w:type="dxa"/>
            <w:shd w:val="clear" w:color="auto" w:fill="FFFFFF" w:themeFill="background1"/>
          </w:tcPr>
          <w:p w14:paraId="75244BE3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B84">
              <w:rPr>
                <w:rFonts w:asciiTheme="minorHAnsi" w:hAnsiTheme="minorHAnsi" w:cstheme="minorHAnsi"/>
                <w:b/>
                <w:sz w:val="22"/>
                <w:szCs w:val="22"/>
              </w:rPr>
              <w:t>CRONOGRAMA DE EXECUÇÃO:</w:t>
            </w:r>
          </w:p>
        </w:tc>
      </w:tr>
      <w:tr w:rsidR="00006406" w:rsidRPr="00CD7B84" w14:paraId="602F282A" w14:textId="77777777" w:rsidTr="009D5DF2">
        <w:tc>
          <w:tcPr>
            <w:tcW w:w="10065" w:type="dxa"/>
            <w:shd w:val="clear" w:color="auto" w:fill="FFFFFF" w:themeFill="background1"/>
          </w:tcPr>
          <w:p w14:paraId="2FAB0921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9F939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2AEF6C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2FFBC5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DA8006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6E1648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59B985" w14:textId="77777777" w:rsidR="00006406" w:rsidRPr="00CD7B84" w:rsidRDefault="00006406" w:rsidP="009D5D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C24AF0C" w14:textId="77777777" w:rsidR="00006406" w:rsidRPr="00CD7B84" w:rsidRDefault="00006406" w:rsidP="00006406">
      <w:pPr>
        <w:rPr>
          <w:rFonts w:asciiTheme="minorHAnsi" w:hAnsiTheme="minorHAnsi" w:cstheme="minorHAnsi"/>
          <w:sz w:val="22"/>
          <w:szCs w:val="22"/>
        </w:rPr>
      </w:pPr>
    </w:p>
    <w:p w14:paraId="69E4D796" w14:textId="011B449D" w:rsidR="002D61ED" w:rsidRPr="00CD7B84" w:rsidRDefault="00006406" w:rsidP="00410444">
      <w:pPr>
        <w:ind w:left="-709"/>
        <w:jc w:val="both"/>
        <w:rPr>
          <w:rFonts w:asciiTheme="minorHAnsi" w:hAnsiTheme="minorHAnsi" w:cstheme="minorHAnsi"/>
          <w:sz w:val="22"/>
          <w:szCs w:val="22"/>
        </w:rPr>
      </w:pPr>
      <w:r w:rsidRPr="00CD7B84">
        <w:rPr>
          <w:rFonts w:asciiTheme="minorHAnsi" w:hAnsiTheme="minorHAnsi" w:cstheme="minorHAnsi"/>
          <w:b/>
          <w:sz w:val="22"/>
          <w:szCs w:val="22"/>
        </w:rPr>
        <w:t>Observação</w:t>
      </w:r>
      <w:r w:rsidRPr="00CD7B84">
        <w:rPr>
          <w:rFonts w:asciiTheme="minorHAnsi" w:hAnsiTheme="minorHAnsi" w:cstheme="minorHAnsi"/>
          <w:sz w:val="22"/>
          <w:szCs w:val="22"/>
        </w:rPr>
        <w:t>: Como modelo básico, todos os campos deste formulário deverão ser preenchidos, no entanto, o proponente poderá acrescentar outras informações que julgar necessárias.</w:t>
      </w:r>
    </w:p>
    <w:sectPr w:rsidR="002D61ED" w:rsidRPr="00CD7B84" w:rsidSect="004F72AA">
      <w:headerReference w:type="default" r:id="rId9"/>
      <w:footerReference w:type="default" r:id="rId10"/>
      <w:pgSz w:w="11907" w:h="16840" w:code="9"/>
      <w:pgMar w:top="727" w:right="1134" w:bottom="1134" w:left="1701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6F575" w14:textId="77777777" w:rsidR="006F281D" w:rsidRDefault="006F281D">
      <w:r>
        <w:separator/>
      </w:r>
    </w:p>
  </w:endnote>
  <w:endnote w:type="continuationSeparator" w:id="0">
    <w:p w14:paraId="08948059" w14:textId="77777777" w:rsidR="006F281D" w:rsidRDefault="006F281D">
      <w:r>
        <w:continuationSeparator/>
      </w:r>
    </w:p>
  </w:endnote>
  <w:endnote w:type="continuationNotice" w:id="1">
    <w:p w14:paraId="2FDEBE12" w14:textId="77777777" w:rsidR="006F281D" w:rsidRDefault="006F2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627090"/>
      <w:docPartObj>
        <w:docPartGallery w:val="Page Numbers (Bottom of Page)"/>
        <w:docPartUnique/>
      </w:docPartObj>
    </w:sdtPr>
    <w:sdtEndPr/>
    <w:sdtContent>
      <w:p w14:paraId="39508021" w14:textId="592D2E4C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444">
          <w:rPr>
            <w:noProof/>
          </w:rPr>
          <w:t>1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17EED196" w14:textId="2B1D50F0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</w:t>
        </w:r>
        <w:r w:rsidR="00410444">
          <w:rPr>
            <w:sz w:val="16"/>
            <w:szCs w:val="16"/>
          </w:rPr>
          <w:t>retaria de Estado de Cultura e E</w:t>
        </w:r>
        <w:r>
          <w:rPr>
            <w:sz w:val="16"/>
            <w:szCs w:val="16"/>
          </w:rPr>
          <w:t>conomia Criativa</w:t>
        </w:r>
      </w:p>
      <w:p w14:paraId="3FEB277B" w14:textId="72B8DA96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 xml:space="preserve">Setor Cultural da República, Área Cívica, Lote s/n </w:t>
        </w:r>
        <w:r w:rsidR="00D3554F" w:rsidRPr="00296233">
          <w:rPr>
            <w:sz w:val="16"/>
            <w:szCs w:val="16"/>
          </w:rPr>
          <w:t>E</w:t>
        </w:r>
        <w:r w:rsidR="00D3554F">
          <w:rPr>
            <w:sz w:val="16"/>
            <w:szCs w:val="16"/>
          </w:rPr>
          <w:t>difício</w:t>
        </w:r>
        <w:r>
          <w:rPr>
            <w:sz w:val="16"/>
            <w:szCs w:val="16"/>
          </w:rPr>
          <w:t xml:space="preserve">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Brasília-DF</w:t>
        </w:r>
      </w:p>
      <w:p w14:paraId="1806F6DD" w14:textId="3B56782B" w:rsidR="00A31529" w:rsidRDefault="00A31529" w:rsidP="00A31529">
        <w:pPr>
          <w:pStyle w:val="Rodap"/>
          <w:jc w:val="right"/>
        </w:pPr>
        <w:r>
          <w:rPr>
            <w:sz w:val="16"/>
            <w:szCs w:val="16"/>
          </w:rPr>
          <w:t>Fones (61) 3325-1030</w:t>
        </w:r>
      </w:p>
    </w:sdtContent>
  </w:sdt>
  <w:p w14:paraId="05753000" w14:textId="57B6B9E9" w:rsidR="00061DA9" w:rsidRPr="00A31529" w:rsidRDefault="00061DA9" w:rsidP="00A315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A2D0C" w14:textId="77777777" w:rsidR="006F281D" w:rsidRDefault="006F281D">
      <w:r>
        <w:separator/>
      </w:r>
    </w:p>
  </w:footnote>
  <w:footnote w:type="continuationSeparator" w:id="0">
    <w:p w14:paraId="21FD82CA" w14:textId="77777777" w:rsidR="006F281D" w:rsidRDefault="006F281D">
      <w:r>
        <w:continuationSeparator/>
      </w:r>
    </w:p>
  </w:footnote>
  <w:footnote w:type="continuationNotice" w:id="1">
    <w:p w14:paraId="3242CC39" w14:textId="77777777" w:rsidR="006F281D" w:rsidRDefault="006F281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4F72AA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8CDB3BF" wp14:editId="7E0DD533">
                <wp:simplePos x="0" y="0"/>
                <wp:positionH relativeFrom="column">
                  <wp:posOffset>-3810</wp:posOffset>
                </wp:positionH>
                <wp:positionV relativeFrom="paragraph">
                  <wp:posOffset>534035</wp:posOffset>
                </wp:positionV>
                <wp:extent cx="828675" cy="828675"/>
                <wp:effectExtent l="0" t="0" r="9525" b="9525"/>
                <wp:wrapNone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701" cy="8287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45" w:type="dxa"/>
          <w:vAlign w:val="center"/>
        </w:tcPr>
        <w:p w14:paraId="406936A8" w14:textId="77777777" w:rsidR="00410444" w:rsidRDefault="00410444" w:rsidP="004F72AA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</w:p>
        <w:p w14:paraId="22278936" w14:textId="77777777" w:rsidR="00410444" w:rsidRDefault="00410444" w:rsidP="004F72AA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</w:p>
        <w:p w14:paraId="4EC4CCC5" w14:textId="2DA80729" w:rsidR="00061DA9" w:rsidRPr="00893B51" w:rsidRDefault="00061DA9" w:rsidP="004F72AA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73D30A25" w:rsidR="00061DA9" w:rsidRPr="00893B51" w:rsidRDefault="00061DA9" w:rsidP="004F72AA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C327A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6C380B7B" w14:textId="77777777" w:rsidR="00061DA9" w:rsidRDefault="00061DA9" w:rsidP="004F72AA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  <w:p w14:paraId="1D531895" w14:textId="4582527C" w:rsidR="00154945" w:rsidRPr="00A94E06" w:rsidRDefault="00154945" w:rsidP="004F72AA">
          <w:pPr>
            <w:pStyle w:val="Cabealho"/>
            <w:jc w:val="center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 w15:restartNumberingAfterBreak="0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 w15:restartNumberingAfterBreak="0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11"/>
    <w:rsid w:val="00000908"/>
    <w:rsid w:val="0000326E"/>
    <w:rsid w:val="00004D9B"/>
    <w:rsid w:val="0000556C"/>
    <w:rsid w:val="00006406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911"/>
    <w:rsid w:val="0003759A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945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7F4"/>
    <w:rsid w:val="00176C29"/>
    <w:rsid w:val="00182A71"/>
    <w:rsid w:val="001856D1"/>
    <w:rsid w:val="00186145"/>
    <w:rsid w:val="00190805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3C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1EFF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2685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0444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72AA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67AF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A7858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6F281D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6B7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1529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0F7E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27AE"/>
    <w:rsid w:val="00C33A4D"/>
    <w:rsid w:val="00C427CF"/>
    <w:rsid w:val="00C4357E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D7B84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3554F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91093"/>
  <w15:docId w15:val="{E3ECB78B-7E86-4520-A578-5D59B7E0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8768-7693-4046-8F42-7B4B9723E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C3879-E130-44E0-9B7D-5D958314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0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</cp:lastModifiedBy>
  <cp:revision>2</cp:revision>
  <cp:lastPrinted>2015-07-07T12:59:00Z</cp:lastPrinted>
  <dcterms:created xsi:type="dcterms:W3CDTF">2025-05-06T16:23:00Z</dcterms:created>
  <dcterms:modified xsi:type="dcterms:W3CDTF">2025-05-06T16:23:00Z</dcterms:modified>
</cp:coreProperties>
</file>