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4F" w:rsidRPr="0053144F" w:rsidRDefault="0053144F" w:rsidP="0053144F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A50535" w:rsidRDefault="0053144F" w:rsidP="0053144F">
      <w:pPr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al FAC Visual Periférico 2020 - n° 14</w:t>
      </w: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/2020</w:t>
      </w:r>
    </w:p>
    <w:p w:rsidR="0053144F" w:rsidRDefault="0053144F" w:rsidP="0053144F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8B3186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8B3186" w:rsidRDefault="008B3186" w:rsidP="008B3186">
            <w:pPr>
              <w:rPr>
                <w:rFonts w:ascii="Times New Roman" w:hAnsi="Times New Roman"/>
              </w:rPr>
            </w:pPr>
          </w:p>
          <w:p w:rsidR="00E7173D" w:rsidRPr="00C1592D" w:rsidRDefault="00E7173D" w:rsidP="008B318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90308D">
      <w:pPr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5B422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5B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90308D">
      <w:pPr>
        <w:jc w:val="both"/>
        <w:rPr>
          <w:rFonts w:ascii="Times New Roman" w:hAnsi="Times New Roman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482"/>
        <w:gridCol w:w="300"/>
        <w:gridCol w:w="1284"/>
        <w:gridCol w:w="1502"/>
        <w:gridCol w:w="2488"/>
      </w:tblGrid>
      <w:tr w:rsidR="00567579" w:rsidRPr="008F1D62" w:rsidTr="00537EA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67579" w:rsidRPr="0069511D" w:rsidRDefault="008B3186" w:rsidP="0069511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567579"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567579" w:rsidRPr="008F1D62" w:rsidTr="00E7173D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ou Razão Social</w:t>
            </w:r>
            <w:r w:rsidRPr="008F1D62">
              <w:rPr>
                <w:rFonts w:ascii="Times New Roman" w:hAnsi="Times New Roman"/>
                <w:b/>
              </w:rPr>
              <w:t>:</w:t>
            </w:r>
          </w:p>
        </w:tc>
      </w:tr>
      <w:tr w:rsidR="00567579" w:rsidRPr="008F1D62" w:rsidTr="00E7173D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695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 Fantasia ou Nome Artístico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 xml:space="preserve">campo </w:t>
            </w:r>
            <w:r w:rsidRPr="00567579">
              <w:rPr>
                <w:rFonts w:ascii="Times New Roman" w:hAnsi="Times New Roman"/>
                <w:i/>
                <w:sz w:val="18"/>
              </w:rPr>
              <w:t>não obrigatório</w:t>
            </w:r>
            <w:proofErr w:type="gramStart"/>
            <w:r w:rsidRPr="00567579"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</w:tr>
      <w:tr w:rsidR="00567579" w:rsidRPr="008F1D62" w:rsidTr="00E7173D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Nome Social </w:t>
            </w:r>
            <w:r w:rsidRPr="00567579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campo não obrigatório</w:t>
            </w:r>
            <w:proofErr w:type="gramStart"/>
            <w:r w:rsidR="00005F52">
              <w:rPr>
                <w:rFonts w:ascii="Times New Roman" w:hAnsi="Times New Roman"/>
                <w:i/>
                <w:sz w:val="18"/>
              </w:rPr>
              <w:t xml:space="preserve">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  <w:tr w:rsidR="00FF5495" w:rsidRPr="008F1D62" w:rsidTr="00FF5495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F5495" w:rsidRPr="00FF5495" w:rsidRDefault="00FF5495" w:rsidP="00FF5495">
            <w:pPr>
              <w:rPr>
                <w:rFonts w:ascii="Times New Roman" w:hAnsi="Times New Roman"/>
                <w:b/>
              </w:rPr>
            </w:pPr>
            <w:r w:rsidRPr="00FF5495">
              <w:rPr>
                <w:rFonts w:ascii="Times New Roman" w:hAnsi="Times New Roman"/>
                <w:b/>
              </w:rPr>
              <w:t xml:space="preserve">Raça, Cor, Etnia </w:t>
            </w:r>
            <w:r w:rsidRPr="00FF5495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FF549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F5495">
              <w:rPr>
                <w:b/>
              </w:rPr>
              <w:t xml:space="preserve"> </w:t>
            </w:r>
          </w:p>
          <w:p w:rsidR="00FF5495" w:rsidRDefault="00FF5495" w:rsidP="005675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27" type="#_x0000_t75" style="width:69.5pt;height:21.9pt" o:ole="">
                  <v:imagedata r:id="rId13" o:title=""/>
                </v:shape>
                <w:control r:id="rId14" w:name="OptionButton122" w:shapeid="_x0000_i102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8" type="#_x0000_t75" style="width:65.1pt;height:21.9pt" o:ole="">
                  <v:imagedata r:id="rId15" o:title=""/>
                </v:shape>
                <w:control r:id="rId16" w:name="OptionButton1221" w:shapeid="_x0000_i1028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9" type="#_x0000_t75" style="width:1in;height:21.9pt" o:ole="">
                  <v:imagedata r:id="rId17" o:title=""/>
                </v:shape>
                <w:control r:id="rId18" w:name="OptionButton12211" w:shapeid="_x0000_i102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0" type="#_x0000_t75" style="width:53.85pt;height:21.9pt" o:ole="">
                  <v:imagedata r:id="rId19" o:title=""/>
                </v:shape>
                <w:control r:id="rId20" w:name="OptionButton122111" w:shapeid="_x0000_i1030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1" type="#_x0000_t75" style="width:53.85pt;height:21.9pt" o:ole="">
                  <v:imagedata r:id="rId21" o:title=""/>
                </v:shape>
                <w:control r:id="rId22" w:name="OptionButton1221111" w:shapeid="_x0000_i1031"/>
              </w:object>
            </w:r>
          </w:p>
        </w:tc>
      </w:tr>
      <w:tr w:rsidR="00567579" w:rsidRPr="008F1D62" w:rsidTr="00A637FF">
        <w:trPr>
          <w:trHeight w:val="20"/>
        </w:trPr>
        <w:tc>
          <w:tcPr>
            <w:tcW w:w="2965" w:type="pct"/>
            <w:gridSpan w:val="4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CPF</w:t>
            </w:r>
            <w:r w:rsidR="00A637FF">
              <w:rPr>
                <w:rFonts w:ascii="Times New Roman" w:hAnsi="Times New Roman"/>
                <w:b/>
              </w:rPr>
              <w:t>/CNPJ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Número do CEAC:</w:t>
            </w:r>
          </w:p>
        </w:tc>
      </w:tr>
      <w:tr w:rsidR="00567579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67579" w:rsidRPr="00C1592D" w:rsidRDefault="00567579" w:rsidP="00567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Endereço do Proponente:</w:t>
            </w:r>
          </w:p>
        </w:tc>
      </w:tr>
      <w:tr w:rsidR="00567579" w:rsidRPr="008F1D62" w:rsidTr="00537EAB">
        <w:trPr>
          <w:trHeight w:val="20"/>
        </w:trPr>
        <w:tc>
          <w:tcPr>
            <w:tcW w:w="3731" w:type="pct"/>
            <w:gridSpan w:val="5"/>
            <w:shd w:val="clear" w:color="auto" w:fill="auto"/>
            <w:vAlign w:val="center"/>
          </w:tcPr>
          <w:p w:rsidR="00DE7A9F" w:rsidRPr="00DE7A9F" w:rsidRDefault="00DE7A9F" w:rsidP="00DE7A9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7579" w:rsidRDefault="00932E02" w:rsidP="00307A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</w:t>
            </w:r>
            <w:r w:rsidR="00C1592D">
              <w:rPr>
                <w:rFonts w:ascii="Times New Roman" w:hAnsi="Times New Roman"/>
                <w:b/>
              </w:rPr>
              <w:t>lidade de Residência ou Sede:</w:t>
            </w:r>
            <w:r w:rsidR="004B595C">
              <w:rPr>
                <w:rFonts w:ascii="Times New Roman" w:hAnsi="Times New Roman"/>
                <w:b/>
              </w:rPr>
              <w:t xml:space="preserve">  </w:t>
            </w:r>
            <w:r w:rsidR="00307A0F">
              <w:rPr>
                <w:rFonts w:ascii="Times New Roman" w:hAnsi="Times New Roman"/>
                <w:b/>
              </w:rPr>
              <w:t xml:space="preserve">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DCEB1F57CF334A18BE439850F220D5A3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="00307A0F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307A0F">
              <w:rPr>
                <w:rFonts w:ascii="Times New Roman" w:hAnsi="Times New Roman"/>
                <w:b/>
              </w:rPr>
              <w:t xml:space="preserve">    </w:t>
            </w:r>
            <w:r w:rsidR="00307A0F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69" w:type="pct"/>
            <w:shd w:val="clear" w:color="auto" w:fill="auto"/>
          </w:tcPr>
          <w:p w:rsidR="00DE7A9F" w:rsidRDefault="00DE7A9F" w:rsidP="00567579">
            <w:pPr>
              <w:rPr>
                <w:rFonts w:ascii="Times New Roman" w:hAnsi="Times New Roman"/>
                <w:b/>
              </w:rPr>
            </w:pPr>
          </w:p>
          <w:p w:rsidR="00567579" w:rsidRPr="00C1592D" w:rsidRDefault="00F6530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CEP</w:t>
            </w:r>
            <w:r w:rsidR="0056757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C6D9F1" w:themeFill="text2" w:themeFillTint="33"/>
            <w:vAlign w:val="center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2843" w:type="pct"/>
            <w:gridSpan w:val="4"/>
            <w:shd w:val="clear" w:color="auto" w:fill="C6D9F1" w:themeFill="text2" w:themeFillTint="33"/>
          </w:tcPr>
          <w:p w:rsidR="00005F52" w:rsidRDefault="00005F52" w:rsidP="0000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E-mails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</w:tr>
      <w:tr w:rsidR="00005F5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005F52" w:rsidRPr="005D0CE4" w:rsidRDefault="00005F52" w:rsidP="00005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</w:tr>
      <w:tr w:rsidR="00C1592D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C1592D" w:rsidRDefault="00C1592D" w:rsidP="00005F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Possui projeto contemplado em seleção anterior em execução ou em fase de prestação de contas?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08.3pt;height:17.55pt" o:ole="">
                  <v:imagedata r:id="rId23" o:title=""/>
                </v:shape>
                <w:control r:id="rId24" w:name="OptionButton12" w:shapeid="_x0000_i1032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3" type="#_x0000_t75" style="width:108.3pt;height:17.55pt" o:ole="">
                  <v:imagedata r:id="rId25" o:title=""/>
                </v:shape>
                <w:control r:id="rId26" w:name="OptionButton21" w:shapeid="_x0000_i1033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C1592D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C1592D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Número do Processo: </w:t>
            </w:r>
          </w:p>
        </w:tc>
        <w:tc>
          <w:tcPr>
            <w:tcW w:w="2843" w:type="pct"/>
            <w:gridSpan w:val="4"/>
            <w:shd w:val="clear" w:color="auto" w:fill="auto"/>
          </w:tcPr>
          <w:p w:rsidR="00C1592D" w:rsidRPr="00C1592D" w:rsidRDefault="00C1592D" w:rsidP="00C15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</w:tr>
      <w:tr w:rsidR="0061365A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61365A" w:rsidRDefault="0061365A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C93BD2" w:rsidRPr="008F1D62" w:rsidTr="00537EAB">
        <w:trPr>
          <w:trHeight w:val="20"/>
        </w:trPr>
        <w:tc>
          <w:tcPr>
            <w:tcW w:w="2157" w:type="pct"/>
            <w:gridSpan w:val="2"/>
            <w:shd w:val="clear" w:color="auto" w:fill="auto"/>
            <w:vAlign w:val="center"/>
          </w:tcPr>
          <w:p w:rsidR="00C93BD2" w:rsidRDefault="00C93BD2" w:rsidP="00C159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3" w:type="pct"/>
            <w:gridSpan w:val="4"/>
            <w:shd w:val="clear" w:color="auto" w:fill="auto"/>
          </w:tcPr>
          <w:p w:rsidR="00C93BD2" w:rsidRDefault="00C93BD2" w:rsidP="00C1592D">
            <w:pPr>
              <w:rPr>
                <w:rFonts w:ascii="Times New Roman" w:hAnsi="Times New Roman"/>
                <w:b/>
              </w:rPr>
            </w:pPr>
          </w:p>
        </w:tc>
      </w:tr>
      <w:tr w:rsidR="008B3186" w:rsidRPr="008F1D62" w:rsidTr="003045F0">
        <w:trPr>
          <w:trHeight w:val="691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 nos último</w:t>
            </w:r>
            <w:r w:rsidR="00A637FF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quatro anos?</w: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3186" w:rsidRPr="008B3186" w:rsidRDefault="008B3186" w:rsidP="008B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08.3pt;height:21.9pt" o:ole="">
                  <v:imagedata r:id="rId27" o:title=""/>
                </v:shape>
                <w:control r:id="rId28" w:name="OptionButton121" w:shapeid="_x0000_i1034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29" o:title=""/>
                </v:shape>
                <w:control r:id="rId30" w:name="OptionButton211" w:shapeid="_x0000_i1035"/>
              </w:object>
            </w:r>
          </w:p>
        </w:tc>
      </w:tr>
      <w:tr w:rsidR="008B3186" w:rsidRPr="008F1D62" w:rsidTr="00537EAB">
        <w:trPr>
          <w:trHeight w:val="20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8B3186" w:rsidRDefault="008B3186" w:rsidP="008B3186">
            <w:pPr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Ano:</w:t>
            </w: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Edital: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Projeto:</w:t>
            </w: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B3186" w:rsidRPr="00881472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86" w:rsidRDefault="008B3186" w:rsidP="008B31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3186" w:rsidRDefault="008B318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F44C6F" w:rsidRDefault="00F44C6F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90308D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98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52"/>
        <w:gridCol w:w="829"/>
        <w:gridCol w:w="2337"/>
        <w:gridCol w:w="1856"/>
        <w:gridCol w:w="97"/>
        <w:gridCol w:w="1306"/>
        <w:gridCol w:w="11"/>
        <w:gridCol w:w="57"/>
      </w:tblGrid>
      <w:tr w:rsidR="00697CF4" w:rsidRPr="00881472" w:rsidTr="0040352D">
        <w:trPr>
          <w:gridAfter w:val="2"/>
          <w:wAfter w:w="68" w:type="dxa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 w:rsidR="00A637FF">
              <w:rPr>
                <w:rFonts w:ascii="Times New Roman" w:hAnsi="Times New Roman"/>
                <w:i/>
                <w:sz w:val="18"/>
              </w:rPr>
              <w:t xml:space="preserve"> - Apresente os sócios constantes no</w:t>
            </w:r>
            <w:r>
              <w:rPr>
                <w:rFonts w:ascii="Times New Roman" w:hAnsi="Times New Roman"/>
                <w:i/>
                <w:sz w:val="18"/>
              </w:rPr>
              <w:t xml:space="preserve">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697CF4" w:rsidRPr="00881472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N° CEAC </w:t>
            </w:r>
            <w:r>
              <w:rPr>
                <w:rFonts w:ascii="Times New Roman" w:hAnsi="Times New Roman"/>
                <w:sz w:val="18"/>
              </w:rPr>
              <w:t>(se tiver)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697CF4" w:rsidRDefault="00697CF4" w:rsidP="00697CF4">
            <w:pPr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697CF4" w:rsidRPr="00881472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97CF4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F4" w:rsidRDefault="00697CF4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37EAB" w:rsidTr="0040352D">
        <w:trPr>
          <w:gridAfter w:val="2"/>
          <w:wAfter w:w="68" w:type="dxa"/>
        </w:trPr>
        <w:tc>
          <w:tcPr>
            <w:tcW w:w="41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3045F0" w:rsidP="00697C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537E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AB" w:rsidRDefault="00537EAB" w:rsidP="00697CF4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6B66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20"/>
        </w:trPr>
        <w:tc>
          <w:tcPr>
            <w:tcW w:w="9788" w:type="dxa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C1592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15"/>
        </w:trPr>
        <w:tc>
          <w:tcPr>
            <w:tcW w:w="9788" w:type="dxa"/>
            <w:gridSpan w:val="7"/>
            <w:vAlign w:val="center"/>
          </w:tcPr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” constante 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  <w:r w:rsidRPr="00996118">
              <w:rPr>
                <w:rFonts w:ascii="Times New Roman" w:hAnsi="Times New Roman"/>
                <w:b/>
              </w:rPr>
              <w:t xml:space="preserve">R$ </w:t>
            </w:r>
          </w:p>
          <w:p w:rsidR="00C93BD2" w:rsidRDefault="00C93BD2" w:rsidP="00216B66">
            <w:pPr>
              <w:rPr>
                <w:rFonts w:ascii="Times New Roman" w:hAnsi="Times New Roman"/>
                <w:b/>
              </w:rPr>
            </w:pPr>
          </w:p>
          <w:p w:rsidR="008D38FF" w:rsidRDefault="008D38FF" w:rsidP="00216B66">
            <w:pPr>
              <w:rPr>
                <w:rFonts w:ascii="Times New Roman" w:hAnsi="Times New Roman"/>
                <w:b/>
              </w:rPr>
            </w:pPr>
          </w:p>
          <w:p w:rsidR="00996118" w:rsidRDefault="00996118" w:rsidP="00216B66">
            <w:pPr>
              <w:rPr>
                <w:rFonts w:ascii="Times New Roman" w:hAnsi="Times New Roman"/>
                <w:b/>
              </w:rPr>
            </w:pPr>
          </w:p>
        </w:tc>
      </w:tr>
      <w:tr w:rsidR="005042A2" w:rsidRPr="008F1D62" w:rsidTr="00504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9788" w:type="dxa"/>
            <w:gridSpan w:val="7"/>
            <w:shd w:val="clear" w:color="auto" w:fill="B8CCE4" w:themeFill="accent1" w:themeFillTint="66"/>
            <w:vAlign w:val="center"/>
          </w:tcPr>
          <w:p w:rsidR="00F44C6F" w:rsidRPr="00DA0E5B" w:rsidRDefault="00F44C6F" w:rsidP="00216B66">
            <w:pPr>
              <w:rPr>
                <w:rFonts w:ascii="Times New Roman" w:hAnsi="Times New Roman"/>
                <w:b/>
              </w:rPr>
            </w:pPr>
          </w:p>
          <w:p w:rsidR="00F44C6F" w:rsidRPr="00DA0E5B" w:rsidRDefault="005042A2" w:rsidP="00216B66">
            <w:pPr>
              <w:rPr>
                <w:rFonts w:ascii="Times New Roman" w:hAnsi="Times New Roman"/>
                <w:b/>
              </w:rPr>
            </w:pPr>
            <w:r w:rsidRPr="00DA0E5B">
              <w:rPr>
                <w:rFonts w:ascii="Times New Roman" w:hAnsi="Times New Roman"/>
                <w:b/>
              </w:rPr>
              <w:t>Linha de Apoio em que o projeto está sendo inscrito:</w:t>
            </w:r>
            <w:proofErr w:type="gramStart"/>
            <w:r w:rsidRPr="00DA0E5B">
              <w:rPr>
                <w:rFonts w:ascii="Times New Roman" w:hAnsi="Times New Roman"/>
                <w:b/>
              </w:rPr>
              <w:t xml:space="preserve">  </w:t>
            </w:r>
          </w:p>
          <w:p w:rsidR="005042A2" w:rsidRPr="00DA0E5B" w:rsidRDefault="005042A2" w:rsidP="00216B66">
            <w:pPr>
              <w:rPr>
                <w:rFonts w:ascii="Times New Roman" w:hAnsi="Times New Roman"/>
              </w:rPr>
            </w:pPr>
            <w:proofErr w:type="gramEnd"/>
            <w:r w:rsidRPr="00DA0E5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3144F" w:rsidRPr="008F1D62" w:rsidTr="008D3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6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36" type="#_x0000_t75" style="width:477.7pt;height:21.9pt" o:ole="">
                  <v:imagedata r:id="rId31" o:title=""/>
                </v:shape>
                <w:control r:id="rId32" w:name="OptionButton111" w:shapeid="_x0000_i1036"/>
              </w:object>
            </w:r>
          </w:p>
        </w:tc>
      </w:tr>
      <w:tr w:rsidR="0053144F" w:rsidRPr="008F1D62" w:rsidTr="008D3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0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37" type="#_x0000_t75" style="width:449.55pt;height:21.9pt" o:ole="">
                  <v:imagedata r:id="rId33" o:title=""/>
                </v:shape>
                <w:control r:id="rId34" w:name="OptionButton1111" w:shapeid="_x0000_i1037"/>
              </w:object>
            </w:r>
          </w:p>
        </w:tc>
      </w:tr>
      <w:tr w:rsidR="003220B9" w:rsidRPr="008F1D62" w:rsidTr="008D3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8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3220B9" w:rsidRPr="00DA0E5B" w:rsidRDefault="003220B9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38" type="#_x0000_t75" style="width:333.7pt;height:21.9pt" o:ole="">
                  <v:imagedata r:id="rId35" o:title=""/>
                </v:shape>
                <w:control r:id="rId36" w:name="OptionButton11113" w:shapeid="_x0000_i1038"/>
              </w:object>
            </w:r>
          </w:p>
        </w:tc>
      </w:tr>
      <w:tr w:rsidR="0053144F" w:rsidRPr="008F1D62" w:rsidTr="008D3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2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39" type="#_x0000_t75" style="width:333.7pt;height:21.9pt" o:ole="">
                  <v:imagedata r:id="rId37" o:title=""/>
                </v:shape>
                <w:control r:id="rId38" w:name="OptionButton1112" w:shapeid="_x0000_i1039"/>
              </w:object>
            </w:r>
          </w:p>
        </w:tc>
      </w:tr>
      <w:tr w:rsidR="0053144F" w:rsidRPr="008F1D62" w:rsidTr="0032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56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0" type="#_x0000_t75" style="width:278pt;height:21.9pt" o:ole="">
                  <v:imagedata r:id="rId39" o:title=""/>
                </v:shape>
                <w:control r:id="rId40" w:name="OptionButton1113" w:shapeid="_x0000_i1040"/>
              </w:object>
            </w:r>
          </w:p>
        </w:tc>
      </w:tr>
      <w:tr w:rsidR="0053144F" w:rsidRPr="008F1D62" w:rsidTr="008D3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50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DA0E5B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1" type="#_x0000_t75" style="width:471.45pt;height:21.3pt" o:ole="">
                  <v:imagedata r:id="rId41" o:title=""/>
                </v:shape>
                <w:control r:id="rId42" w:name="OptionButton11111111" w:shapeid="_x0000_i1041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7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2" type="#_x0000_t75" style="width:183.45pt;height:21.9pt" o:ole="">
                  <v:imagedata r:id="rId43" o:title=""/>
                </v:shape>
                <w:control r:id="rId44" w:name="OptionButton1115" w:shapeid="_x0000_i1042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3" type="#_x0000_t75" style="width:472.7pt;height:21.9pt" o:ole="">
                  <v:imagedata r:id="rId45" o:title=""/>
                </v:shape>
                <w:control r:id="rId46" w:name="OptionButton1116" w:shapeid="_x0000_i1043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3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4" type="#_x0000_t75" style="width:333.7pt;height:21.9pt" o:ole="">
                  <v:imagedata r:id="rId47" o:title=""/>
                </v:shape>
                <w:control r:id="rId48" w:name="OptionButton1117" w:shapeid="_x0000_i1044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3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5" type="#_x0000_t75" style="width:290.5pt;height:21.3pt" o:ole="">
                  <v:imagedata r:id="rId49" o:title=""/>
                </v:shape>
                <w:control r:id="rId50" w:name="OptionButton1118" w:shapeid="_x0000_i1045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65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6" type="#_x0000_t75" style="width:303.65pt;height:21.9pt" o:ole="">
                  <v:imagedata r:id="rId51" o:title=""/>
                </v:shape>
                <w:control r:id="rId52" w:name="OptionButton1119" w:shapeid="_x0000_i1046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5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7" type="#_x0000_t75" style="width:464.55pt;height:21.9pt" o:ole="">
                  <v:imagedata r:id="rId53" o:title=""/>
                </v:shape>
                <w:control r:id="rId54" w:name="OptionButton11110" w:shapeid="_x0000_i1047"/>
              </w:object>
            </w:r>
          </w:p>
        </w:tc>
      </w:tr>
      <w:tr w:rsidR="0053144F" w:rsidRPr="008F1D62" w:rsidTr="006C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53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A2063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8" type="#_x0000_t75" style="width:163.4pt;height:21.9pt" o:ole="">
                  <v:imagedata r:id="rId55" o:title=""/>
                </v:shape>
                <w:control r:id="rId56" w:name="OptionButton11111" w:shapeid="_x0000_i1048"/>
              </w:object>
            </w:r>
          </w:p>
        </w:tc>
      </w:tr>
      <w:tr w:rsidR="0053144F" w:rsidRPr="008F1D62" w:rsidTr="00C93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A20632" w:rsidRPr="00DA0E5B" w:rsidRDefault="00C93BD2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49" type="#_x0000_t75" style="width:183.45pt;height:25.05pt" o:ole="">
                  <v:imagedata r:id="rId57" o:title=""/>
                </v:shape>
                <w:control r:id="rId58" w:name="OptionButton11112" w:shapeid="_x0000_i1049"/>
              </w:object>
            </w:r>
          </w:p>
        </w:tc>
      </w:tr>
      <w:tr w:rsidR="003220B9" w:rsidRPr="008F1D62" w:rsidTr="00C93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3220B9" w:rsidRPr="00DA0E5B" w:rsidRDefault="003220B9" w:rsidP="00A20632">
            <w:pPr>
              <w:rPr>
                <w:rFonts w:ascii="Times New Roman" w:hAnsi="Times New Roman"/>
                <w:sz w:val="22"/>
                <w:szCs w:val="22"/>
              </w:rPr>
            </w:pPr>
            <w:r w:rsidRPr="00DA0E5B">
              <w:rPr>
                <w:rFonts w:ascii="Times New Roman" w:hAnsi="Times New Roman"/>
              </w:rPr>
              <w:object w:dxaOrig="225" w:dyaOrig="225">
                <v:shape id="_x0000_i1050" type="#_x0000_t75" style="width:183.45pt;height:25.05pt" o:ole="">
                  <v:imagedata r:id="rId59" o:title=""/>
                </v:shape>
                <w:control r:id="rId60" w:name="OptionButton111121" w:shapeid="_x0000_i1050"/>
              </w:object>
            </w:r>
          </w:p>
        </w:tc>
      </w:tr>
      <w:tr w:rsidR="006B4E0F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EE1661" w:rsidRDefault="00EE1661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6136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o objeto do projeto de forma clara, objetiva e sucinta, apresentando os elementos principais de sua proposta, além das características exigidas na descrição de objeto da respectiva linha de apoio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constante no Anexo I do Edital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. Descreva, em no máximo 1700 caracteres, que bens e/ou ações culturais constituem a principal proposta do projeto, a quantidade de apresentações, </w:t>
            </w:r>
            <w:r w:rsidR="00675D81">
              <w:rPr>
                <w:rFonts w:ascii="Times New Roman" w:hAnsi="Times New Roman"/>
                <w:i/>
                <w:sz w:val="18"/>
                <w:szCs w:val="18"/>
              </w:rPr>
              <w:t xml:space="preserve">quantidade de publicações, tempo de duração, </w:t>
            </w:r>
            <w:r w:rsidR="00A637FF">
              <w:rPr>
                <w:rFonts w:ascii="Times New Roman" w:hAnsi="Times New Roman"/>
                <w:i/>
                <w:sz w:val="18"/>
                <w:szCs w:val="18"/>
              </w:rPr>
              <w:t>carga horária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, episódios, etc. Vale ressaltar que, caso o projeto venha a ser contemplado, não há a possibilidade de alteração do objeto do projeto</w:t>
            </w:r>
            <w:proofErr w:type="gramStart"/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B4E0F" w:rsidRDefault="006B4E0F" w:rsidP="006B4E0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(Discorra em até 3000 caracteres 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E570A" w:rsidRPr="006B4E0F" w:rsidRDefault="003E570A" w:rsidP="006B4E0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(Liste as etapas do projeto, quantifique os produtos, serviços e processos gerados a partir do projeto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109AF" w:rsidRDefault="003109AF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  <w:p w:rsidR="003E570A" w:rsidRDefault="003E570A" w:rsidP="003E570A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3E570A" w:rsidRDefault="003E570A" w:rsidP="003E570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Quantidade de apresentações a serem realizadas?</w:t>
            </w:r>
            <w:r>
              <w:rPr>
                <w:rFonts w:ascii="Times New Roman" w:hAnsi="Times New Roman"/>
                <w:i/>
                <w:sz w:val="18"/>
              </w:rPr>
              <w:t xml:space="preserve"> (Este campo deve ser preenchido apenas para os projetos em que couber esse tipo de informação</w:t>
            </w:r>
            <w:r w:rsidRPr="00A665F1">
              <w:rPr>
                <w:rFonts w:ascii="Times New Roman" w:hAnsi="Times New Roman"/>
                <w:i/>
                <w:sz w:val="18"/>
              </w:rPr>
              <w:t>).</w:t>
            </w: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E7173D" w:rsidRDefault="00E7173D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1"/>
        </w:trPr>
        <w:tc>
          <w:tcPr>
            <w:tcW w:w="9788" w:type="dxa"/>
            <w:gridSpan w:val="7"/>
            <w:shd w:val="clear" w:color="auto" w:fill="B8CCE4" w:themeFill="accent1" w:themeFillTint="66"/>
            <w:vAlign w:val="center"/>
          </w:tcPr>
          <w:p w:rsidR="00DF3D8C" w:rsidRPr="00CE14A0" w:rsidRDefault="00DF3D8C" w:rsidP="00675D81">
            <w:pPr>
              <w:rPr>
                <w:rFonts w:ascii="Times New Roman" w:hAnsi="Times New Roman"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 xml:space="preserve">O projeto contempla ações de acessibilidade? </w:t>
            </w:r>
            <w:r w:rsidR="00675D81" w:rsidRPr="00CE14A0">
              <w:rPr>
                <w:rFonts w:ascii="Times New Roman" w:hAnsi="Times New Roman"/>
                <w:b/>
                <w:u w:val="single"/>
              </w:rPr>
              <w:t>Se sim, liste-as e descreva-as.</w:t>
            </w:r>
          </w:p>
        </w:tc>
      </w:tr>
      <w:tr w:rsidR="00675D81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675D81" w:rsidRPr="008B3186" w:rsidRDefault="00675D81" w:rsidP="009C71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object w:dxaOrig="225" w:dyaOrig="225">
                <v:shape id="_x0000_i1051" type="#_x0000_t75" style="width:108.3pt;height:21.9pt" o:ole="">
                  <v:imagedata r:id="rId27" o:title=""/>
                </v:shape>
                <w:control r:id="rId61" w:name="OptionButton1211" w:shapeid="_x0000_i105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52" type="#_x0000_t75" style="width:108.3pt;height:21.9pt" o:ole="">
                  <v:imagedata r:id="rId29" o:title=""/>
                </v:shape>
                <w:control r:id="rId62" w:name="OptionButton2111" w:shapeid="_x0000_i1052"/>
              </w:object>
            </w:r>
          </w:p>
        </w:tc>
      </w:tr>
      <w:tr w:rsidR="00675D81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>Ações de acessibilidade cultural - Ajuda Técnica:</w:t>
            </w:r>
            <w:r w:rsidR="00624B68">
              <w:rPr>
                <w:rFonts w:ascii="Times New Roman" w:hAnsi="Times New Roman"/>
                <w:b/>
              </w:rPr>
              <w:t xml:space="preserve"> </w:t>
            </w:r>
            <w:r w:rsidR="00624B68">
              <w:rPr>
                <w:i/>
                <w:sz w:val="16"/>
                <w:szCs w:val="16"/>
              </w:rPr>
              <w:t>(i</w:t>
            </w:r>
            <w:r w:rsidR="00624B68" w:rsidRPr="00624B68">
              <w:rPr>
                <w:i/>
                <w:sz w:val="16"/>
                <w:szCs w:val="16"/>
              </w:rPr>
              <w:t xml:space="preserve">nterpretação em libras (para pessoas surdas, não usuárias da língua portuguesa), </w:t>
            </w:r>
            <w:proofErr w:type="gramStart"/>
            <w:r w:rsidR="00624B68" w:rsidRPr="00624B68">
              <w:rPr>
                <w:i/>
                <w:sz w:val="16"/>
                <w:szCs w:val="16"/>
              </w:rPr>
              <w:t>libras tátil (para surdos cegos)</w:t>
            </w:r>
            <w:proofErr w:type="gramEnd"/>
            <w:r w:rsidR="00624B68" w:rsidRPr="00624B68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624B68" w:rsidRPr="00624B68">
              <w:rPr>
                <w:i/>
                <w:sz w:val="16"/>
                <w:szCs w:val="16"/>
              </w:rPr>
              <w:t>oralização</w:t>
            </w:r>
            <w:proofErr w:type="spellEnd"/>
            <w:r w:rsidR="00624B68" w:rsidRPr="00624B68">
              <w:rPr>
                <w:i/>
                <w:sz w:val="16"/>
                <w:szCs w:val="16"/>
              </w:rPr>
              <w:t xml:space="preserve"> e leitura labial (para surdos </w:t>
            </w:r>
            <w:proofErr w:type="spellStart"/>
            <w:r w:rsidR="00624B68" w:rsidRPr="00624B68">
              <w:rPr>
                <w:i/>
                <w:sz w:val="16"/>
                <w:szCs w:val="16"/>
              </w:rPr>
              <w:t>oralizados</w:t>
            </w:r>
            <w:proofErr w:type="spellEnd"/>
            <w:r w:rsidR="00624B68" w:rsidRPr="00624B68">
              <w:rPr>
                <w:i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  <w:r w:rsidR="00624B68">
              <w:rPr>
                <w:sz w:val="16"/>
                <w:szCs w:val="16"/>
              </w:rPr>
              <w:t xml:space="preserve"> </w:t>
            </w:r>
          </w:p>
          <w:p w:rsidR="00675D81" w:rsidRPr="00624B68" w:rsidRDefault="00675D81" w:rsidP="00DF3D8C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P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75D81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shd w:val="clear" w:color="auto" w:fill="DBE5F1" w:themeFill="accent1" w:themeFillTint="33"/>
            <w:vAlign w:val="center"/>
          </w:tcPr>
          <w:p w:rsidR="00624B68" w:rsidRPr="00624B68" w:rsidRDefault="00675D81" w:rsidP="00624B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75D81">
              <w:rPr>
                <w:rFonts w:ascii="Times New Roman" w:hAnsi="Times New Roman"/>
                <w:b/>
                <w:u w:val="single"/>
              </w:rPr>
              <w:t xml:space="preserve">Ações de acessibilidade cultural </w:t>
            </w:r>
            <w:r>
              <w:rPr>
                <w:rFonts w:ascii="Times New Roman" w:hAnsi="Times New Roman"/>
                <w:b/>
                <w:u w:val="single"/>
              </w:rPr>
              <w:t>–</w:t>
            </w:r>
            <w:r w:rsidRPr="00675D81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Tecnologia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Assistiva</w:t>
            </w:r>
            <w:proofErr w:type="spellEnd"/>
            <w:r w:rsidRPr="00675D81">
              <w:rPr>
                <w:rFonts w:ascii="Times New Roman" w:hAnsi="Times New Roman"/>
                <w:b/>
                <w:u w:val="single"/>
              </w:rPr>
              <w:t>:</w:t>
            </w:r>
            <w:r w:rsidR="00624B6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624B68">
              <w:rPr>
                <w:rFonts w:ascii="Times New Roman" w:hAnsi="Times New Roman"/>
                <w:i/>
              </w:rPr>
              <w:t>(</w:t>
            </w:r>
            <w:r w:rsidR="00624B68">
              <w:rPr>
                <w:i/>
                <w:iCs/>
                <w:sz w:val="16"/>
                <w:szCs w:val="16"/>
              </w:rPr>
              <w:t>sistema de laço de indução</w:t>
            </w:r>
            <w:proofErr w:type="gramEnd"/>
            <w:r w:rsidR="00624B68">
              <w:rPr>
                <w:i/>
                <w:iCs/>
                <w:sz w:val="16"/>
                <w:szCs w:val="16"/>
              </w:rPr>
              <w:t xml:space="preserve"> (sistema de rádio frequência para o envio do som diretamente ao aparelho auditivo ou implante coclear),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audiodescrição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, legenda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closed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caption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proofErr w:type="spellStart"/>
            <w:r w:rsidR="00624B68">
              <w:rPr>
                <w:i/>
                <w:iCs/>
                <w:sz w:val="16"/>
                <w:szCs w:val="16"/>
              </w:rPr>
              <w:t>audio</w:t>
            </w:r>
            <w:proofErr w:type="spellEnd"/>
            <w:r w:rsidR="00624B68">
              <w:rPr>
                <w:i/>
                <w:iCs/>
                <w:sz w:val="16"/>
                <w:szCs w:val="16"/>
              </w:rPr>
              <w:t xml:space="preserve"> ao vivo, para surdos usuários de língua portuguesa). </w:t>
            </w:r>
          </w:p>
          <w:p w:rsidR="00675D81" w:rsidRPr="00624B68" w:rsidRDefault="00675D81" w:rsidP="00675D8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675D81" w:rsidRDefault="00675D81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675D81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exigências apresentadas no Anexo I do edital.).</w:t>
            </w: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0D5967" w:rsidRDefault="000D5967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0D5967" w:rsidRDefault="000D5967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CE14A0" w:rsidRDefault="00CE14A0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1160DE" w:rsidRDefault="001160DE" w:rsidP="00DF3D8C">
            <w:pPr>
              <w:rPr>
                <w:rFonts w:ascii="Times New Roman" w:hAnsi="Times New Roman"/>
                <w:b/>
                <w:u w:val="single"/>
              </w:rPr>
            </w:pPr>
          </w:p>
          <w:p w:rsidR="000D5967" w:rsidRDefault="000D5967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projeto.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8B6E29" w:rsidRPr="008737CD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Pr="00EA7E5E" w:rsidRDefault="008B6E29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53" type="#_x0000_t75" style="width:108.3pt;height:18.15pt" o:ole="">
                        <v:imagedata r:id="rId63" o:title=""/>
                      </v:shape>
                      <w:control r:id="rId64" w:name="CheckBox151" w:shapeid="_x0000_i105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4" type="#_x0000_t75" style="width:108.3pt;height:18.15pt" o:ole="">
                        <v:imagedata r:id="rId65" o:title=""/>
                      </v:shape>
                      <w:control r:id="rId66" w:name="CheckBox1161" w:shapeid="_x0000_i105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5" type="#_x0000_t75" style="width:108.3pt;height:18.15pt" o:ole="">
                        <v:imagedata r:id="rId67" o:title=""/>
                      </v:shape>
                      <w:control r:id="rId68" w:name="CheckBox11141" w:shapeid="_x0000_i105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Pr="008737CD" w:rsidRDefault="008B6E29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6" type="#_x0000_t75" style="width:108.3pt;height:18.15pt" o:ole="">
                        <v:imagedata r:id="rId69" o:title=""/>
                      </v:shape>
                      <w:control r:id="rId70" w:name="CheckBox11241" w:shapeid="_x0000_i105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8.15pt" o:ole="">
                        <v:imagedata r:id="rId71" o:title=""/>
                      </v:shape>
                      <w:control r:id="rId72" w:name="CheckBox1211" w:shapeid="_x0000_i105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8.15pt" o:ole="">
                        <v:imagedata r:id="rId73" o:title=""/>
                      </v:shape>
                      <w:control r:id="rId74" w:name="CheckBox11311" w:shapeid="_x0000_i105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8.15pt" o:ole="">
                        <v:imagedata r:id="rId75" o:title=""/>
                      </v:shape>
                      <w:control r:id="rId76" w:name="CheckBox111111" w:shapeid="_x0000_i105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8.15pt" o:ole="">
                        <v:imagedata r:id="rId77" o:title=""/>
                      </v:shape>
                      <w:control r:id="rId78" w:name="CheckBox112111" w:shapeid="_x0000_i106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Pr="00C07021" w:rsidRDefault="008B6E29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8.15pt" o:ole="">
                        <v:imagedata r:id="rId79" o:title=""/>
                      </v:shape>
                      <w:control r:id="rId80" w:name="CheckBox1311" w:shapeid="_x0000_i106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8.15pt" o:ole="">
                        <v:imagedata r:id="rId81" o:title=""/>
                      </v:shape>
                      <w:control r:id="rId82" w:name="CheckBox11411" w:shapeid="_x0000_i106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8.15pt" o:ole="">
                        <v:imagedata r:id="rId83" o:title=""/>
                      </v:shape>
                      <w:control r:id="rId84" w:name="CheckBox111211" w:shapeid="_x0000_i106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8.15pt" o:ole="">
                        <v:imagedata r:id="rId85" o:title=""/>
                      </v:shape>
                      <w:control r:id="rId86" w:name="CheckBox112211" w:shapeid="_x0000_i106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8.15pt" o:ole="">
                        <v:imagedata r:id="rId87" o:title=""/>
                      </v:shape>
                      <w:control r:id="rId88" w:name="CheckBox1461" w:shapeid="_x0000_i106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8.15pt" o:ole="">
                        <v:imagedata r:id="rId89" o:title=""/>
                      </v:shape>
                      <w:control r:id="rId90" w:name="CheckBox11551" w:shapeid="_x0000_i106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8.15pt" o:ole="">
                        <v:imagedata r:id="rId91" o:title=""/>
                      </v:shape>
                      <w:control r:id="rId92" w:name="CheckBox111351" w:shapeid="_x0000_i106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08.3pt;height:18.15pt" o:ole="">
                        <v:imagedata r:id="rId93" o:title=""/>
                      </v:shape>
                      <w:control r:id="rId94" w:name="CheckBox112351" w:shapeid="_x0000_i1068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08.3pt;height:18.15pt" o:ole="">
                        <v:imagedata r:id="rId95" o:title=""/>
                      </v:shape>
                      <w:control r:id="rId96" w:name="CheckBox14111" w:shapeid="_x0000_i10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8.15pt" o:ole="">
                        <v:imagedata r:id="rId97" o:title=""/>
                      </v:shape>
                      <w:control r:id="rId98" w:name="CheckBox115111" w:shapeid="_x0000_i107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8.15pt" o:ole="">
                        <v:imagedata r:id="rId99" o:title=""/>
                      </v:shape>
                      <w:control r:id="rId100" w:name="CheckBox1113111" w:shapeid="_x0000_i107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08.3pt;height:18.15pt" o:ole="">
                        <v:imagedata r:id="rId101" o:title=""/>
                      </v:shape>
                      <w:control r:id="rId102" w:name="CheckBox1123111" w:shapeid="_x0000_i1072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8.15pt" o:ole="">
                        <v:imagedata r:id="rId103" o:title=""/>
                      </v:shape>
                      <w:control r:id="rId104" w:name="CheckBox14211" w:shapeid="_x0000_i107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08.3pt;height:18.15pt" o:ole="">
                        <v:imagedata r:id="rId105" o:title=""/>
                      </v:shape>
                      <w:control r:id="rId106" w:name="CheckBox115211" w:shapeid="_x0000_i107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5" type="#_x0000_t75" style="width:108.3pt;height:18.15pt" o:ole="">
                        <v:imagedata r:id="rId107" o:title=""/>
                      </v:shape>
                      <w:control r:id="rId108" w:name="CheckBox1113211" w:shapeid="_x0000_i107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6" type="#_x0000_t75" style="width:108.3pt;height:18.15pt" o:ole="">
                        <v:imagedata r:id="rId109" o:title=""/>
                      </v:shape>
                      <w:control r:id="rId110" w:name="CheckBox1123211" w:shapeid="_x0000_i1076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7" type="#_x0000_t75" style="width:108.3pt;height:18.15pt" o:ole="">
                        <v:imagedata r:id="rId111" o:title=""/>
                      </v:shape>
                      <w:control r:id="rId112" w:name="CheckBox14311" w:shapeid="_x0000_i107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08.3pt;height:18.15pt" o:ole="">
                        <v:imagedata r:id="rId113" o:title=""/>
                      </v:shape>
                      <w:control r:id="rId114" w:name="CheckBox115311" w:shapeid="_x0000_i107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9" type="#_x0000_t75" style="width:108.3pt;height:18.15pt" o:ole="">
                        <v:imagedata r:id="rId115" o:title=""/>
                      </v:shape>
                      <w:control r:id="rId116" w:name="CheckBox1113311" w:shapeid="_x0000_i107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0" type="#_x0000_t75" style="width:108.3pt;height:18.15pt" o:ole="">
                        <v:imagedata r:id="rId117" o:title=""/>
                      </v:shape>
                      <w:control r:id="rId118" w:name="CheckBox1123311" w:shapeid="_x0000_i1080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1" type="#_x0000_t75" style="width:108.3pt;height:18.15pt" o:ole="">
                        <v:imagedata r:id="rId119" o:title=""/>
                      </v:shape>
                      <w:control r:id="rId120" w:name="CheckBox14411" w:shapeid="_x0000_i108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2" type="#_x0000_t75" style="width:108.3pt;height:18.15pt" o:ole="">
                        <v:imagedata r:id="rId121" o:title=""/>
                      </v:shape>
                      <w:control r:id="rId122" w:name="CheckBox115411" w:shapeid="_x0000_i108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3" type="#_x0000_t75" style="width:108.3pt;height:18.15pt" o:ole="">
                        <v:imagedata r:id="rId123" o:title=""/>
                      </v:shape>
                      <w:control r:id="rId124" w:name="CheckBox1113411" w:shapeid="_x0000_i108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4" type="#_x0000_t75" style="width:108.3pt;height:18.15pt" o:ole="">
                        <v:imagedata r:id="rId125" o:title=""/>
                      </v:shape>
                      <w:control r:id="rId126" w:name="CheckBox1123411" w:shapeid="_x0000_i1084"/>
                    </w:object>
                  </w:r>
                </w:p>
              </w:tc>
            </w:tr>
            <w:tr w:rsidR="008B6E29" w:rsidTr="009C712C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8B6E29" w:rsidTr="009C712C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5" type="#_x0000_t75" style="width:108.3pt;height:18.15pt" o:ole="">
                        <v:imagedata r:id="rId127" o:title=""/>
                      </v:shape>
                      <w:control r:id="rId128" w:name="CheckBox14511" w:shapeid="_x0000_i108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6C58F5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86" type="#_x0000_t75" style="width:108.3pt;height:18.15pt" o:ole="">
                        <v:imagedata r:id="rId129" o:title=""/>
                      </v:shape>
                      <w:control r:id="rId130" w:name="CheckBox11611" w:shapeid="_x0000_i108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6C58F5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7" type="#_x0000_t75" style="width:118.35pt;height:16.3pt" o:ole="">
                        <v:imagedata r:id="rId131" o:title=""/>
                      </v:shape>
                      <w:control r:id="rId132" w:name="CheckBox11133111" w:shapeid="_x0000_i108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8B6E29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B6E29" w:rsidRDefault="008B6E29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DF3D8C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DF3D8C" w:rsidRDefault="00DF3D8C" w:rsidP="00E7173D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p w:rsidR="00E7173D" w:rsidRDefault="00E7173D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DF3D8C" w:rsidRPr="00DF3D8C" w:rsidRDefault="00DF3D8C" w:rsidP="00DF3D8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545"/>
        </w:trPr>
        <w:tc>
          <w:tcPr>
            <w:tcW w:w="9788" w:type="dxa"/>
            <w:gridSpan w:val="7"/>
            <w:vAlign w:val="center"/>
          </w:tcPr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apresentado na planilha orçamentária à 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FAC”.</w:t>
            </w:r>
            <w:r>
              <w:rPr>
                <w:rFonts w:ascii="Times New Roman" w:hAnsi="Times New Roman"/>
                <w:i/>
                <w:sz w:val="18"/>
              </w:rPr>
              <w:t>)</w:t>
            </w:r>
          </w:p>
          <w:p w:rsidR="00E7173D" w:rsidRDefault="00E7173D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Default="00004D30" w:rsidP="0059521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40352D">
        <w:trPr>
          <w:gridAfter w:val="1"/>
          <w:wAfter w:w="57" w:type="dxa"/>
          <w:trHeight w:val="362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FC6E7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403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69"/>
        </w:trPr>
        <w:tc>
          <w:tcPr>
            <w:tcW w:w="9788" w:type="dxa"/>
            <w:gridSpan w:val="7"/>
            <w:shd w:val="clear" w:color="auto" w:fill="auto"/>
            <w:vAlign w:val="center"/>
          </w:tcPr>
          <w:p w:rsidR="00CE14A0" w:rsidRPr="008B3186" w:rsidRDefault="00CE14A0" w:rsidP="00CE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8" type="#_x0000_t75" style="width:108.3pt;height:21.9pt" o:ole="">
                  <v:imagedata r:id="rId133" o:title=""/>
                </v:shape>
                <w:control r:id="rId134" w:name="OptionButton12111" w:shapeid="_x0000_i1088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89" type="#_x0000_t75" style="width:108.3pt;height:21.9pt" o:ole="">
                  <v:imagedata r:id="rId135" o:title=""/>
                </v:shape>
                <w:control r:id="rId136" w:name="OptionButton21111" w:shapeid="_x0000_i1089"/>
              </w:object>
            </w:r>
          </w:p>
        </w:tc>
      </w:tr>
      <w:tr w:rsidR="00C24D00" w:rsidTr="0040352D">
        <w:trPr>
          <w:gridAfter w:val="1"/>
          <w:wAfter w:w="57" w:type="dxa"/>
          <w:trHeight w:val="1312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24D00" w:rsidRPr="00CE14A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E7173D" w:rsidRDefault="00E7173D" w:rsidP="00FC6E78">
            <w:pPr>
              <w:spacing w:after="120" w:line="100" w:lineRule="atLeast"/>
              <w:jc w:val="both"/>
              <w:rPr>
                <w:rFonts w:ascii="Times New Roman" w:hAnsi="Times New Roman"/>
              </w:rPr>
            </w:pPr>
          </w:p>
          <w:p w:rsidR="00C24D00" w:rsidRPr="006B6F72" w:rsidRDefault="00C24D00" w:rsidP="00C24D00">
            <w:pPr>
              <w:spacing w:after="120" w:line="100" w:lineRule="atLeast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“Origem do Recurso” como custeados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</w:tc>
      </w:tr>
      <w:tr w:rsidR="00C24D00" w:rsidTr="0040352D">
        <w:trPr>
          <w:gridAfter w:val="1"/>
          <w:wAfter w:w="57" w:type="dxa"/>
          <w:trHeight w:val="507"/>
        </w:trPr>
        <w:tc>
          <w:tcPr>
            <w:tcW w:w="9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</w:p>
          <w:p w:rsidR="00DB24CA" w:rsidRDefault="00DB24CA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AF1468" w:rsidRDefault="00AF1468" w:rsidP="0099611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737CD" w:rsidRPr="0069511D" w:rsidRDefault="008B6E29" w:rsidP="00993C8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AF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93C84" w:rsidRDefault="00993C84" w:rsidP="005952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“Relevância da trajetória artística e cultural da Ficha Técnica”. 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</w:tc>
      </w:tr>
      <w:tr w:rsidR="00993C84" w:rsidTr="0040352D">
        <w:trPr>
          <w:trHeight w:val="79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61365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61365A">
            <w:pPr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Proponente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2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3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4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5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6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7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8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9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40352D">
        <w:trPr>
          <w:trHeight w:val="345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ind w:left="66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Prestador de serviço ...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Pr="001160DE" w:rsidRDefault="00993C84" w:rsidP="0061365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93C84" w:rsidTr="00AF1468">
        <w:trPr>
          <w:trHeight w:val="1498"/>
        </w:trPr>
        <w:tc>
          <w:tcPr>
            <w:tcW w:w="9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84" w:rsidRDefault="00993C84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Estimativa de Empregos 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diretos serão gerados durante a execução do projeto. 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993C84" w:rsidRDefault="00993C84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AF1468">
        <w:trPr>
          <w:trHeight w:val="1498"/>
        </w:trPr>
        <w:tc>
          <w:tcPr>
            <w:tcW w:w="9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0" w:rsidRDefault="00CE14A0" w:rsidP="00CE14A0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Estimativa de Empregos Indiretos Gerados: </w:t>
            </w:r>
            <w:r w:rsidRPr="00CE14A0">
              <w:rPr>
                <w:rFonts w:ascii="Times New Roman" w:hAnsi="Times New Roman"/>
                <w:i/>
                <w:sz w:val="18"/>
              </w:rPr>
              <w:t>(Informe aqui uma estimativa/previsão de quantos empregos indiretos serão gerados durante a execução do projeto. Para este cálculo devem ser considerados a contratação de empresas fornecedoras de mão de obra e serviços, como seguranças, brigadistas, a equipe da assessoria de comunicação, a equipe de montagem, de operação, etc.).</w:t>
            </w:r>
          </w:p>
          <w:p w:rsidR="00CE14A0" w:rsidRDefault="00CE14A0" w:rsidP="0061365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F1468" w:rsidRDefault="00AF1468" w:rsidP="0090308D">
      <w:pPr>
        <w:jc w:val="both"/>
        <w:rPr>
          <w:rFonts w:ascii="Times New Roman" w:hAnsi="Times New Roman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437"/>
        <w:gridCol w:w="1527"/>
        <w:gridCol w:w="646"/>
        <w:gridCol w:w="822"/>
        <w:gridCol w:w="740"/>
        <w:gridCol w:w="867"/>
      </w:tblGrid>
      <w:tr w:rsidR="00DB24CA" w:rsidRPr="008F1D62" w:rsidTr="00537EA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Default="008B6E29" w:rsidP="00DB24CA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  <w:p w:rsidR="00F44C6F" w:rsidRPr="0069511D" w:rsidRDefault="00F44C6F" w:rsidP="00DB24CA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DB24CA" w:rsidTr="00F4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DB24CA" w:rsidTr="00F4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(ex.: realização da montagem, investigação, pesquisa, gravação, distribuição, etc)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(ex.: contração de equipe, ensaio, oficina, casting, impressão, sonorização, etc)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 UF, espaço físico)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Mês 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2E1C34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  <w:tr w:rsidR="00DB24CA" w:rsidTr="0096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E1C34">
              <w:rPr>
                <w:rFonts w:ascii="Times New Roman" w:hAnsi="Times New Roman"/>
                <w:iCs/>
                <w:sz w:val="20"/>
                <w:szCs w:val="20"/>
              </w:rPr>
              <w:t>[....]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iCs/>
                <w:color w:val="00000A"/>
                <w:sz w:val="20"/>
                <w:szCs w:val="20"/>
              </w:rPr>
            </w:pPr>
          </w:p>
        </w:tc>
      </w:tr>
    </w:tbl>
    <w:p w:rsidR="004B595C" w:rsidRDefault="004B595C" w:rsidP="0090308D">
      <w:pPr>
        <w:jc w:val="both"/>
        <w:rPr>
          <w:rFonts w:ascii="Times New Roman" w:hAnsi="Times New Roman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87"/>
        <w:gridCol w:w="1831"/>
        <w:gridCol w:w="2411"/>
      </w:tblGrid>
      <w:tr w:rsidR="00DB24CA" w:rsidRPr="008F1D62" w:rsidTr="00537EAB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B24CA" w:rsidRPr="0069511D" w:rsidRDefault="008B6E29" w:rsidP="00FC6E78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1160DE">
            <w:r>
              <w:rPr>
                <w:rFonts w:ascii="Times New Roman" w:hAnsi="Times New Roman"/>
                <w:i/>
                <w:iCs/>
                <w:color w:val="00000A"/>
              </w:rPr>
              <w:t>Descreva as peças que serão utilizadas para divulgar e comunicar o projeto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Ex.: folder; spot de rádio; post; flayer, etc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A4 couché 120g 4/0 cor; 30"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 digital; etc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DB2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DB24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vlog, facebook, myspace, canal do YouTube ou Vimeo, Instagram, soundcloud, comercialização online,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Item / Peça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Default="00DB24CA" w:rsidP="00FC6E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FC6E78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FC6E7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b/>
              </w:rPr>
            </w:pPr>
          </w:p>
          <w:p w:rsidR="00DB24CA" w:rsidRDefault="00DB24CA" w:rsidP="00FC6E78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53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localidades será divulgado o projeto.</w:t>
            </w:r>
          </w:p>
          <w:p w:rsidR="00DB24CA" w:rsidRPr="00DB24CA" w:rsidRDefault="00DB24CA" w:rsidP="00DB24CA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EA7E5E" w:rsidRPr="008737CD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ermStart w:id="276701079" w:edGrp="everyone"/>
                <w:p w:rsidR="00EA7E5E" w:rsidRPr="00EA7E5E" w:rsidRDefault="00EA7E5E" w:rsidP="009C712C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90" type="#_x0000_t75" style="width:108.3pt;height:18.15pt" o:ole="">
                        <v:imagedata r:id="rId63" o:title=""/>
                      </v:shape>
                      <w:control r:id="rId137" w:name="CheckBox15" w:shapeid="_x0000_i1090"/>
                    </w:object>
                  </w:r>
                  <w:permEnd w:id="276701079"/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1" type="#_x0000_t75" style="width:108.3pt;height:18.15pt" o:ole="">
                        <v:imagedata r:id="rId65" o:title=""/>
                      </v:shape>
                      <w:control r:id="rId138" w:name="CheckBox116" w:shapeid="_x0000_i109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2" type="#_x0000_t75" style="width:108.3pt;height:18.15pt" o:ole="">
                        <v:imagedata r:id="rId67" o:title=""/>
                      </v:shape>
                      <w:control r:id="rId139" w:name="CheckBox1114" w:shapeid="_x0000_i109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Pr="008737CD" w:rsidRDefault="00EA7E5E" w:rsidP="009C71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3" type="#_x0000_t75" style="width:108.3pt;height:18.15pt" o:ole="">
                        <v:imagedata r:id="rId140" o:title=""/>
                      </v:shape>
                      <w:control r:id="rId141" w:name="CheckBox1124" w:shapeid="_x0000_i1093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4" type="#_x0000_t75" style="width:108.3pt;height:18.15pt" o:ole="">
                        <v:imagedata r:id="rId71" o:title=""/>
                      </v:shape>
                      <w:control r:id="rId142" w:name="CheckBox121" w:shapeid="_x0000_i109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5" type="#_x0000_t75" style="width:108.3pt;height:18.15pt" o:ole="">
                        <v:imagedata r:id="rId73" o:title=""/>
                      </v:shape>
                      <w:control r:id="rId143" w:name="CheckBox1131" w:shapeid="_x0000_i109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6" type="#_x0000_t75" style="width:108.3pt;height:18.15pt" o:ole="">
                        <v:imagedata r:id="rId75" o:title=""/>
                      </v:shape>
                      <w:control r:id="rId144" w:name="CheckBox11111" w:shapeid="_x0000_i109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7" type="#_x0000_t75" style="width:108.3pt;height:18.15pt" o:ole="">
                        <v:imagedata r:id="rId77" o:title=""/>
                      </v:shape>
                      <w:control r:id="rId145" w:name="CheckBox11211" w:shapeid="_x0000_i1097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Pr="00C07021" w:rsidRDefault="00EA7E5E" w:rsidP="009C712C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8" type="#_x0000_t75" style="width:108.3pt;height:18.15pt" o:ole="">
                        <v:imagedata r:id="rId79" o:title=""/>
                      </v:shape>
                      <w:control r:id="rId146" w:name="CheckBox131" w:shapeid="_x0000_i109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99" type="#_x0000_t75" style="width:108.3pt;height:18.15pt" o:ole="">
                        <v:imagedata r:id="rId147" o:title=""/>
                      </v:shape>
                      <w:control r:id="rId148" w:name="CheckBox1141" w:shapeid="_x0000_i109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0" type="#_x0000_t75" style="width:108.3pt;height:18.15pt" o:ole="">
                        <v:imagedata r:id="rId83" o:title=""/>
                      </v:shape>
                      <w:control r:id="rId149" w:name="CheckBox11121" w:shapeid="_x0000_i110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1" type="#_x0000_t75" style="width:108.3pt;height:18.15pt" o:ole="">
                        <v:imagedata r:id="rId85" o:title=""/>
                      </v:shape>
                      <w:control r:id="rId150" w:name="CheckBox11221" w:shapeid="_x0000_i1101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8.15pt" o:ole="">
                        <v:imagedata r:id="rId87" o:title=""/>
                      </v:shape>
                      <w:control r:id="rId151" w:name="CheckBox146" w:shapeid="_x0000_i110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3" type="#_x0000_t75" style="width:108.3pt;height:18.15pt" o:ole="">
                        <v:imagedata r:id="rId152" o:title=""/>
                      </v:shape>
                      <w:control r:id="rId153" w:name="CheckBox1155" w:shapeid="_x0000_i110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8.15pt" o:ole="">
                        <v:imagedata r:id="rId91" o:title=""/>
                      </v:shape>
                      <w:control r:id="rId154" w:name="CheckBox11135" w:shapeid="_x0000_i110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5" type="#_x0000_t75" style="width:108.3pt;height:18.15pt" o:ole="">
                        <v:imagedata r:id="rId93" o:title=""/>
                      </v:shape>
                      <w:control r:id="rId155" w:name="CheckBox11235" w:shapeid="_x0000_i1105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8.15pt" o:ole="">
                        <v:imagedata r:id="rId95" o:title=""/>
                      </v:shape>
                      <w:control r:id="rId156" w:name="CheckBox1411" w:shapeid="_x0000_i110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7" type="#_x0000_t75" style="width:108.3pt;height:18.15pt" o:ole="">
                        <v:imagedata r:id="rId97" o:title=""/>
                      </v:shape>
                      <w:control r:id="rId157" w:name="CheckBox11511" w:shapeid="_x0000_i110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8.15pt" o:ole="">
                        <v:imagedata r:id="rId99" o:title=""/>
                      </v:shape>
                      <w:control r:id="rId158" w:name="CheckBox111311" w:shapeid="_x0000_i110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9" type="#_x0000_t75" style="width:108.3pt;height:18.15pt" o:ole="">
                        <v:imagedata r:id="rId101" o:title=""/>
                      </v:shape>
                      <w:control r:id="rId159" w:name="CheckBox112311" w:shapeid="_x0000_i1109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8.15pt" o:ole="">
                        <v:imagedata r:id="rId160" o:title=""/>
                      </v:shape>
                      <w:control r:id="rId161" w:name="CheckBox1421" w:shapeid="_x0000_i111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1" type="#_x0000_t75" style="width:108.3pt;height:18.15pt" o:ole="">
                        <v:imagedata r:id="rId162" o:title=""/>
                      </v:shape>
                      <w:control r:id="rId163" w:name="CheckBox11521" w:shapeid="_x0000_i111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8.15pt" o:ole="">
                        <v:imagedata r:id="rId164" o:title=""/>
                      </v:shape>
                      <w:control r:id="rId165" w:name="CheckBox111321" w:shapeid="_x0000_i111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3" type="#_x0000_t75" style="width:108.3pt;height:18.15pt" o:ole="">
                        <v:imagedata r:id="rId109" o:title=""/>
                      </v:shape>
                      <w:control r:id="rId166" w:name="CheckBox112321" w:shapeid="_x0000_i1113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8.15pt" o:ole="">
                        <v:imagedata r:id="rId111" o:title=""/>
                      </v:shape>
                      <w:control r:id="rId167" w:name="CheckBox1431" w:shapeid="_x0000_i111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5" type="#_x0000_t75" style="width:108.3pt;height:18.15pt" o:ole="">
                        <v:imagedata r:id="rId113" o:title=""/>
                      </v:shape>
                      <w:control r:id="rId168" w:name="CheckBox11531" w:shapeid="_x0000_i111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8.15pt" o:ole="">
                        <v:imagedata r:id="rId169" o:title=""/>
                      </v:shape>
                      <w:control r:id="rId170" w:name="CheckBox111331" w:shapeid="_x0000_i111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7" type="#_x0000_t75" style="width:108.3pt;height:18.15pt" o:ole="">
                        <v:imagedata r:id="rId117" o:title=""/>
                      </v:shape>
                      <w:control r:id="rId171" w:name="CheckBox112331" w:shapeid="_x0000_i1117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8.15pt" o:ole="">
                        <v:imagedata r:id="rId119" o:title=""/>
                      </v:shape>
                      <w:control r:id="rId172" w:name="CheckBox1441" w:shapeid="_x0000_i111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9" type="#_x0000_t75" style="width:108.3pt;height:18.15pt" o:ole="">
                        <v:imagedata r:id="rId121" o:title=""/>
                      </v:shape>
                      <w:control r:id="rId173" w:name="CheckBox11541" w:shapeid="_x0000_i111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8.15pt" o:ole="">
                        <v:imagedata r:id="rId174" o:title=""/>
                      </v:shape>
                      <w:control r:id="rId175" w:name="CheckBox111341" w:shapeid="_x0000_i112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1" type="#_x0000_t75" style="width:108.3pt;height:18.15pt" o:ole="">
                        <v:imagedata r:id="rId125" o:title=""/>
                      </v:shape>
                      <w:control r:id="rId176" w:name="CheckBox112341" w:shapeid="_x0000_i1121"/>
                    </w:object>
                  </w:r>
                </w:p>
              </w:tc>
            </w:tr>
            <w:tr w:rsidR="00EA7E5E" w:rsidTr="008B6E29">
              <w:trPr>
                <w:trHeight w:val="113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snapToGrid w:val="0"/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color w:val="221E1F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lastRenderedPageBreak/>
                    <w:object w:dxaOrig="225" w:dyaOrig="225">
                      <v:shape id="_x0000_i1122" type="#_x0000_t75" style="width:108.3pt;height:18.15pt" o:ole="">
                        <v:imagedata r:id="rId127" o:title=""/>
                      </v:shape>
                      <w:control r:id="rId177" w:name="CheckBox1451" w:shapeid="_x0000_i112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6C58F5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23" type="#_x0000_t75" style="width:108.3pt;height:18.15pt" o:ole="">
                        <v:imagedata r:id="rId129" o:title=""/>
                      </v:shape>
                      <w:control r:id="rId178" w:name="CheckBox116111" w:shapeid="_x0000_i112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6C58F5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18.35pt;height:17.55pt" o:ole="">
                        <v:imagedata r:id="rId179" o:title=""/>
                      </v:shape>
                      <w:control r:id="rId180" w:name="CheckBox111331111" w:shapeid="_x0000_i112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EA7E5E" w:rsidTr="008B6E29">
              <w:trPr>
                <w:trHeight w:val="284"/>
              </w:trPr>
              <w:tc>
                <w:tcPr>
                  <w:tcW w:w="2376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EA7E5E" w:rsidRDefault="00EA7E5E" w:rsidP="009C712C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Pr="00DB24CA" w:rsidRDefault="00DB24CA" w:rsidP="00FC6E78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1592D" w:rsidRDefault="00C1592D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p w:rsidR="00CF0475" w:rsidRDefault="00CF0475" w:rsidP="008737CD">
      <w:pPr>
        <w:jc w:val="both"/>
        <w:rPr>
          <w:rFonts w:ascii="Times New Roman" w:hAnsi="Times New Roman"/>
        </w:rPr>
      </w:pPr>
    </w:p>
    <w:sectPr w:rsidR="00CF0475" w:rsidSect="008B6E29">
      <w:headerReference w:type="default" r:id="rId181"/>
      <w:footerReference w:type="default" r:id="rId182"/>
      <w:pgSz w:w="11906" w:h="16838"/>
      <w:pgMar w:top="936" w:right="936" w:bottom="1134" w:left="170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FF" w:rsidRDefault="008D38FF">
      <w:r>
        <w:separator/>
      </w:r>
    </w:p>
  </w:endnote>
  <w:endnote w:type="continuationSeparator" w:id="0">
    <w:p w:rsidR="008D38FF" w:rsidRDefault="008D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26684"/>
      <w:docPartObj>
        <w:docPartGallery w:val="Page Numbers (Bottom of Page)"/>
        <w:docPartUnique/>
      </w:docPartObj>
    </w:sdtPr>
    <w:sdtEndPr/>
    <w:sdtContent>
      <w:p w:rsidR="008D38FF" w:rsidRDefault="008D38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26">
          <w:rPr>
            <w:noProof/>
          </w:rPr>
          <w:t>1</w:t>
        </w:r>
        <w:r>
          <w:fldChar w:fldCharType="end"/>
        </w:r>
      </w:p>
    </w:sdtContent>
  </w:sdt>
  <w:p w:rsidR="008D38FF" w:rsidRDefault="008D38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FF" w:rsidRDefault="008D38FF">
      <w:r>
        <w:separator/>
      </w:r>
    </w:p>
  </w:footnote>
  <w:footnote w:type="continuationSeparator" w:id="0">
    <w:p w:rsidR="008D38FF" w:rsidRDefault="008D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8D38FF" w:rsidRPr="000A022F" w:rsidTr="00B702B1">
      <w:trPr>
        <w:trHeight w:val="997"/>
      </w:trPr>
      <w:tc>
        <w:tcPr>
          <w:tcW w:w="1418" w:type="dxa"/>
        </w:tcPr>
        <w:p w:rsidR="008D38FF" w:rsidRPr="000A022F" w:rsidRDefault="008D38FF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C7F6263" wp14:editId="0DEE1A3A">
                <wp:extent cx="686550" cy="694357"/>
                <wp:effectExtent l="0" t="0" r="0" b="0"/>
                <wp:docPr id="1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8D38FF" w:rsidRDefault="008D38FF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8D38FF" w:rsidRDefault="008D38FF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8D38FF" w:rsidRPr="000A022F" w:rsidRDefault="008D38FF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8D38FF" w:rsidRPr="000A022F" w:rsidRDefault="008D38FF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0270E7A2" wp14:editId="4072ED0C">
                <wp:extent cx="770238" cy="628650"/>
                <wp:effectExtent l="0" t="0" r="0" b="0"/>
                <wp:docPr id="7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D38FF" w:rsidRDefault="008D38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5688"/>
    <w:rsid w:val="000465CA"/>
    <w:rsid w:val="00053E1F"/>
    <w:rsid w:val="00057FC8"/>
    <w:rsid w:val="00060C10"/>
    <w:rsid w:val="00067A5A"/>
    <w:rsid w:val="00072797"/>
    <w:rsid w:val="0007790E"/>
    <w:rsid w:val="00077DCE"/>
    <w:rsid w:val="0008350B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0AC3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5146"/>
    <w:rsid w:val="00207BDD"/>
    <w:rsid w:val="002104F4"/>
    <w:rsid w:val="002116E6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D1469"/>
    <w:rsid w:val="002D1790"/>
    <w:rsid w:val="002D18C2"/>
    <w:rsid w:val="002D1C32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9AF"/>
    <w:rsid w:val="0031488F"/>
    <w:rsid w:val="003204DD"/>
    <w:rsid w:val="00320B17"/>
    <w:rsid w:val="003220B9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7EAB"/>
    <w:rsid w:val="00541285"/>
    <w:rsid w:val="00541918"/>
    <w:rsid w:val="005452DC"/>
    <w:rsid w:val="00545B0C"/>
    <w:rsid w:val="0055108C"/>
    <w:rsid w:val="00554361"/>
    <w:rsid w:val="0055590F"/>
    <w:rsid w:val="005570BF"/>
    <w:rsid w:val="00561324"/>
    <w:rsid w:val="00565EB3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468"/>
    <w:rsid w:val="00603F0E"/>
    <w:rsid w:val="0061109A"/>
    <w:rsid w:val="0061365A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58F5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882"/>
    <w:rsid w:val="00702F65"/>
    <w:rsid w:val="00703EB8"/>
    <w:rsid w:val="00710559"/>
    <w:rsid w:val="00711924"/>
    <w:rsid w:val="007147BA"/>
    <w:rsid w:val="0072197B"/>
    <w:rsid w:val="00722B3D"/>
    <w:rsid w:val="007273D4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4522"/>
    <w:rsid w:val="00774715"/>
    <w:rsid w:val="00776125"/>
    <w:rsid w:val="00777BCB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855BD"/>
    <w:rsid w:val="00887BA1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8FF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5F7F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4812"/>
    <w:rsid w:val="00C1592D"/>
    <w:rsid w:val="00C16DB5"/>
    <w:rsid w:val="00C1714E"/>
    <w:rsid w:val="00C17339"/>
    <w:rsid w:val="00C22F35"/>
    <w:rsid w:val="00C24D00"/>
    <w:rsid w:val="00C27E2E"/>
    <w:rsid w:val="00C31C8A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60071"/>
    <w:rsid w:val="00C61E5A"/>
    <w:rsid w:val="00C63E06"/>
    <w:rsid w:val="00C656E4"/>
    <w:rsid w:val="00C7193F"/>
    <w:rsid w:val="00C7307E"/>
    <w:rsid w:val="00C7551C"/>
    <w:rsid w:val="00C777B8"/>
    <w:rsid w:val="00C819FD"/>
    <w:rsid w:val="00C8683A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C51D8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0E5B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705F"/>
    <w:rsid w:val="00E30504"/>
    <w:rsid w:val="00E31C0A"/>
    <w:rsid w:val="00E32639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375B"/>
    <w:rsid w:val="00F13832"/>
    <w:rsid w:val="00F157CA"/>
    <w:rsid w:val="00F15AE6"/>
    <w:rsid w:val="00F16226"/>
    <w:rsid w:val="00F21A39"/>
    <w:rsid w:val="00F2277E"/>
    <w:rsid w:val="00F25F4B"/>
    <w:rsid w:val="00F261A0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78F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0.wmf"/><Relationship Id="rId112" Type="http://schemas.openxmlformats.org/officeDocument/2006/relationships/control" Target="activeX/activeX53.xml"/><Relationship Id="rId133" Type="http://schemas.openxmlformats.org/officeDocument/2006/relationships/image" Target="media/image62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80.xml"/><Relationship Id="rId159" Type="http://schemas.openxmlformats.org/officeDocument/2006/relationships/control" Target="activeX/activeX85.xml"/><Relationship Id="rId175" Type="http://schemas.openxmlformats.org/officeDocument/2006/relationships/control" Target="activeX/activeX96.xml"/><Relationship Id="rId170" Type="http://schemas.openxmlformats.org/officeDocument/2006/relationships/control" Target="activeX/activeX92.xml"/><Relationship Id="rId16" Type="http://schemas.openxmlformats.org/officeDocument/2006/relationships/control" Target="activeX/activeX4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8.xml"/><Relationship Id="rId123" Type="http://schemas.openxmlformats.org/officeDocument/2006/relationships/image" Target="media/image57.wmf"/><Relationship Id="rId128" Type="http://schemas.openxmlformats.org/officeDocument/2006/relationships/control" Target="activeX/activeX61.xml"/><Relationship Id="rId144" Type="http://schemas.openxmlformats.org/officeDocument/2006/relationships/control" Target="activeX/activeX72.xml"/><Relationship Id="rId149" Type="http://schemas.openxmlformats.org/officeDocument/2006/relationships/control" Target="activeX/activeX76.xml"/><Relationship Id="rId5" Type="http://schemas.openxmlformats.org/officeDocument/2006/relationships/settings" Target="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3.wmf"/><Relationship Id="rId160" Type="http://schemas.openxmlformats.org/officeDocument/2006/relationships/image" Target="media/image67.wmf"/><Relationship Id="rId165" Type="http://schemas.openxmlformats.org/officeDocument/2006/relationships/control" Target="activeX/activeX88.xml"/><Relationship Id="rId181" Type="http://schemas.openxmlformats.org/officeDocument/2006/relationships/header" Target="header1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9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6.xml"/><Relationship Id="rId134" Type="http://schemas.openxmlformats.org/officeDocument/2006/relationships/control" Target="activeX/activeX64.xml"/><Relationship Id="rId139" Type="http://schemas.openxmlformats.org/officeDocument/2006/relationships/control" Target="activeX/activeX68.xml"/><Relationship Id="rId80" Type="http://schemas.openxmlformats.org/officeDocument/2006/relationships/control" Target="activeX/activeX37.xml"/><Relationship Id="rId85" Type="http://schemas.openxmlformats.org/officeDocument/2006/relationships/image" Target="media/image38.wmf"/><Relationship Id="rId150" Type="http://schemas.openxmlformats.org/officeDocument/2006/relationships/control" Target="activeX/activeX77.xml"/><Relationship Id="rId155" Type="http://schemas.openxmlformats.org/officeDocument/2006/relationships/control" Target="activeX/activeX81.xml"/><Relationship Id="rId171" Type="http://schemas.openxmlformats.org/officeDocument/2006/relationships/control" Target="activeX/activeX93.xml"/><Relationship Id="rId176" Type="http://schemas.openxmlformats.org/officeDocument/2006/relationships/control" Target="activeX/activeX97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control" Target="activeX/activeX51.xml"/><Relationship Id="rId124" Type="http://schemas.openxmlformats.org/officeDocument/2006/relationships/control" Target="activeX/activeX59.xml"/><Relationship Id="rId129" Type="http://schemas.openxmlformats.org/officeDocument/2006/relationships/image" Target="media/image60.wmf"/><Relationship Id="rId54" Type="http://schemas.openxmlformats.org/officeDocument/2006/relationships/control" Target="activeX/activeX23.xml"/><Relationship Id="rId70" Type="http://schemas.openxmlformats.org/officeDocument/2006/relationships/control" Target="activeX/activeX32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5.xml"/><Relationship Id="rId140" Type="http://schemas.openxmlformats.org/officeDocument/2006/relationships/image" Target="media/image64.wmf"/><Relationship Id="rId145" Type="http://schemas.openxmlformats.org/officeDocument/2006/relationships/control" Target="activeX/activeX73.xml"/><Relationship Id="rId161" Type="http://schemas.openxmlformats.org/officeDocument/2006/relationships/control" Target="activeX/activeX86.xml"/><Relationship Id="rId166" Type="http://schemas.openxmlformats.org/officeDocument/2006/relationships/control" Target="activeX/activeX89.xml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4.xml"/><Relationship Id="rId119" Type="http://schemas.openxmlformats.org/officeDocument/2006/relationships/image" Target="media/image55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35" Type="http://schemas.openxmlformats.org/officeDocument/2006/relationships/image" Target="media/image63.wmf"/><Relationship Id="rId151" Type="http://schemas.openxmlformats.org/officeDocument/2006/relationships/control" Target="activeX/activeX78.xml"/><Relationship Id="rId156" Type="http://schemas.openxmlformats.org/officeDocument/2006/relationships/control" Target="activeX/activeX82.xml"/><Relationship Id="rId177" Type="http://schemas.openxmlformats.org/officeDocument/2006/relationships/control" Target="activeX/activeX9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control" Target="activeX/activeX94.xml"/><Relationship Id="rId180" Type="http://schemas.openxmlformats.org/officeDocument/2006/relationships/control" Target="activeX/activeX100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5.xml"/><Relationship Id="rId97" Type="http://schemas.openxmlformats.org/officeDocument/2006/relationships/image" Target="media/image44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58.wmf"/><Relationship Id="rId141" Type="http://schemas.openxmlformats.org/officeDocument/2006/relationships/control" Target="activeX/activeX69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90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162" Type="http://schemas.openxmlformats.org/officeDocument/2006/relationships/image" Target="media/image68.wmf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30.xml"/><Relationship Id="rId87" Type="http://schemas.openxmlformats.org/officeDocument/2006/relationships/image" Target="media/image39.wmf"/><Relationship Id="rId110" Type="http://schemas.openxmlformats.org/officeDocument/2006/relationships/control" Target="activeX/activeX52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5.xml"/><Relationship Id="rId157" Type="http://schemas.openxmlformats.org/officeDocument/2006/relationships/control" Target="activeX/activeX83.xml"/><Relationship Id="rId178" Type="http://schemas.openxmlformats.org/officeDocument/2006/relationships/control" Target="activeX/activeX99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52" Type="http://schemas.openxmlformats.org/officeDocument/2006/relationships/image" Target="media/image66.wmf"/><Relationship Id="rId173" Type="http://schemas.openxmlformats.org/officeDocument/2006/relationships/control" Target="activeX/activeX95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4.wmf"/><Relationship Id="rId100" Type="http://schemas.openxmlformats.org/officeDocument/2006/relationships/control" Target="activeX/activeX47.xml"/><Relationship Id="rId105" Type="http://schemas.openxmlformats.org/officeDocument/2006/relationships/image" Target="media/image48.wmf"/><Relationship Id="rId126" Type="http://schemas.openxmlformats.org/officeDocument/2006/relationships/control" Target="activeX/activeX60.xml"/><Relationship Id="rId147" Type="http://schemas.openxmlformats.org/officeDocument/2006/relationships/image" Target="media/image65.wmf"/><Relationship Id="rId168" Type="http://schemas.openxmlformats.org/officeDocument/2006/relationships/control" Target="activeX/activeX9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3.xml"/><Relationship Id="rId93" Type="http://schemas.openxmlformats.org/officeDocument/2006/relationships/image" Target="media/image42.wmf"/><Relationship Id="rId98" Type="http://schemas.openxmlformats.org/officeDocument/2006/relationships/control" Target="activeX/activeX46.xml"/><Relationship Id="rId121" Type="http://schemas.openxmlformats.org/officeDocument/2006/relationships/image" Target="media/image56.wmf"/><Relationship Id="rId142" Type="http://schemas.openxmlformats.org/officeDocument/2006/relationships/control" Target="activeX/activeX70.xml"/><Relationship Id="rId163" Type="http://schemas.openxmlformats.org/officeDocument/2006/relationships/control" Target="activeX/activeX87.xml"/><Relationship Id="rId184" Type="http://schemas.openxmlformats.org/officeDocument/2006/relationships/glossaryDocument" Target="glossary/document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29.wmf"/><Relationship Id="rId116" Type="http://schemas.openxmlformats.org/officeDocument/2006/relationships/control" Target="activeX/activeX55.xml"/><Relationship Id="rId137" Type="http://schemas.openxmlformats.org/officeDocument/2006/relationships/control" Target="activeX/activeX66.xml"/><Relationship Id="rId158" Type="http://schemas.openxmlformats.org/officeDocument/2006/relationships/control" Target="activeX/activeX84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8.xml"/><Relationship Id="rId83" Type="http://schemas.openxmlformats.org/officeDocument/2006/relationships/image" Target="media/image37.wmf"/><Relationship Id="rId88" Type="http://schemas.openxmlformats.org/officeDocument/2006/relationships/control" Target="activeX/activeX41.xml"/><Relationship Id="rId111" Type="http://schemas.openxmlformats.org/officeDocument/2006/relationships/image" Target="media/image51.wmf"/><Relationship Id="rId132" Type="http://schemas.openxmlformats.org/officeDocument/2006/relationships/control" Target="activeX/activeX63.xml"/><Relationship Id="rId153" Type="http://schemas.openxmlformats.org/officeDocument/2006/relationships/control" Target="activeX/activeX79.xml"/><Relationship Id="rId174" Type="http://schemas.openxmlformats.org/officeDocument/2006/relationships/image" Target="media/image71.wmf"/><Relationship Id="rId179" Type="http://schemas.openxmlformats.org/officeDocument/2006/relationships/image" Target="media/image72.wmf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50.xml"/><Relationship Id="rId127" Type="http://schemas.openxmlformats.org/officeDocument/2006/relationships/image" Target="media/image59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2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8.xml"/><Relationship Id="rId143" Type="http://schemas.openxmlformats.org/officeDocument/2006/relationships/control" Target="activeX/activeX71.xml"/><Relationship Id="rId148" Type="http://schemas.openxmlformats.org/officeDocument/2006/relationships/control" Target="activeX/activeX75.xml"/><Relationship Id="rId164" Type="http://schemas.openxmlformats.org/officeDocument/2006/relationships/image" Target="media/image69.wmf"/><Relationship Id="rId169" Type="http://schemas.openxmlformats.org/officeDocument/2006/relationships/image" Target="media/image70.wmf"/><Relationship Id="rId18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png"/><Relationship Id="rId1" Type="http://schemas.openxmlformats.org/officeDocument/2006/relationships/image" Target="media/image7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B1F57CF334A18BE439850F220D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92654-FBEB-48E6-A82D-7193ECC7EEDF}"/>
      </w:docPartPr>
      <w:docPartBody>
        <w:p w:rsidR="00054DF2" w:rsidRDefault="00054DF2" w:rsidP="00054DF2">
          <w:pPr>
            <w:pStyle w:val="DCEB1F57CF334A18BE439850F220D5A3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8178C"/>
    <w:rsid w:val="000F2A39"/>
    <w:rsid w:val="003B4A84"/>
    <w:rsid w:val="003F37C0"/>
    <w:rsid w:val="00635670"/>
    <w:rsid w:val="006A1DA7"/>
    <w:rsid w:val="006E67A3"/>
    <w:rsid w:val="00C063F0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4A84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4A84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66DF-F5FF-45BF-8B39-99D62481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1</TotalTime>
  <Pages>8</Pages>
  <Words>1991</Words>
  <Characters>10755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2020-10-06T16:38:00Z</cp:lastPrinted>
  <dcterms:created xsi:type="dcterms:W3CDTF">2025-03-25T15:56:00Z</dcterms:created>
  <dcterms:modified xsi:type="dcterms:W3CDTF">2025-03-25T15:56:00Z</dcterms:modified>
</cp:coreProperties>
</file>