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7B" w14:textId="1439B5D3" w:rsidR="004F52A2" w:rsidRPr="004F52A2" w:rsidRDefault="000337DE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Verdana" w:hAnsi="Verdana"/>
          <w:b/>
          <w:sz w:val="24"/>
          <w:szCs w:val="24"/>
        </w:rPr>
        <w:t xml:space="preserve">ANEXO </w:t>
      </w:r>
      <w:r w:rsidR="00041234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I</w:t>
      </w:r>
      <w:proofErr w:type="gramEnd"/>
      <w:r w:rsidR="004F52A2" w:rsidRPr="00B52DD1">
        <w:rPr>
          <w:rFonts w:ascii="Verdana" w:hAnsi="Verdana"/>
          <w:b/>
          <w:sz w:val="24"/>
          <w:szCs w:val="24"/>
        </w:rPr>
        <w:t xml:space="preserve"> – </w:t>
      </w:r>
      <w:r w:rsidR="004F52A2"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</w:t>
            </w:r>
            <w:proofErr w:type="spellStart"/>
            <w:r w:rsidRPr="007E5B49">
              <w:rPr>
                <w:rFonts w:asciiTheme="minorHAnsi" w:hAnsiTheme="minorHAnsi"/>
                <w:color w:val="FF0000"/>
              </w:rPr>
              <w:t>oficineiros</w:t>
            </w:r>
            <w:proofErr w:type="spellEnd"/>
            <w:r w:rsidRPr="007E5B49">
              <w:rPr>
                <w:rFonts w:asciiTheme="minorHAnsi" w:hAnsiTheme="minorHAnsi"/>
                <w:color w:val="FF0000"/>
              </w:rPr>
              <w:t xml:space="preserve">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FC83" w14:textId="77777777" w:rsidR="00F7250B" w:rsidRDefault="00F7250B">
      <w:r>
        <w:separator/>
      </w:r>
    </w:p>
  </w:endnote>
  <w:endnote w:type="continuationSeparator" w:id="0">
    <w:p w14:paraId="2302944B" w14:textId="77777777" w:rsidR="00F7250B" w:rsidRDefault="00F7250B">
      <w:r>
        <w:continuationSeparator/>
      </w:r>
    </w:p>
  </w:endnote>
  <w:endnote w:type="continuationNotice" w:id="1">
    <w:p w14:paraId="556259BA" w14:textId="77777777" w:rsidR="00F7250B" w:rsidRDefault="00F72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1AF8" w14:textId="77777777"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061DA9" w14:paraId="5041C025" w14:textId="77777777" w:rsidTr="00870A26">
      <w:tc>
        <w:tcPr>
          <w:tcW w:w="2093" w:type="dxa"/>
        </w:tcPr>
        <w:p w14:paraId="14C48C90" w14:textId="77777777"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513C84" w14:textId="77777777"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E8B6360" w14:textId="77777777"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14:paraId="74704864" w14:textId="77777777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12962189" w14:textId="77777777"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24914C54" w14:textId="20AF76C5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0337DE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14:paraId="7529F7E5" w14:textId="77777777"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14:paraId="66181409" w14:textId="3FBEC97F" w:rsidR="00061DA9" w:rsidRDefault="00061DA9" w:rsidP="00E10AD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14:paraId="44C5833F" w14:textId="77777777"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14:paraId="6848E9E4" w14:textId="0A0B8C0E"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14:paraId="05753000" w14:textId="77777777"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36F40" w14:textId="77777777" w:rsidR="00F7250B" w:rsidRDefault="00F7250B">
      <w:r>
        <w:separator/>
      </w:r>
    </w:p>
  </w:footnote>
  <w:footnote w:type="continuationSeparator" w:id="0">
    <w:p w14:paraId="25CD19B6" w14:textId="77777777" w:rsidR="00F7250B" w:rsidRDefault="00F7250B">
      <w:r>
        <w:continuationSeparator/>
      </w:r>
    </w:p>
  </w:footnote>
  <w:footnote w:type="continuationNotice" w:id="1">
    <w:p w14:paraId="2A52F56A" w14:textId="77777777" w:rsidR="00F7250B" w:rsidRDefault="00F725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1D531895" w14:textId="23A31CE9"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443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4D4C-1A92-4DB5-AD99-38398F905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83B18-F30D-4947-9CD1-C68B2F34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2</Pages>
  <Words>252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2025-03-25T16:10:00Z</dcterms:created>
  <dcterms:modified xsi:type="dcterms:W3CDTF">2025-03-25T16:10:00Z</dcterms:modified>
</cp:coreProperties>
</file>