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Pr="00A644C4" w:rsidRDefault="00006406" w:rsidP="00006406">
      <w:pPr>
        <w:rPr>
          <w:rFonts w:asciiTheme="minorHAnsi" w:hAnsiTheme="minorHAnsi" w:cstheme="minorHAnsi"/>
          <w:b/>
        </w:rPr>
      </w:pPr>
    </w:p>
    <w:p w14:paraId="00242596" w14:textId="70C5E67D" w:rsidR="00A644C4" w:rsidRPr="00A644C4" w:rsidRDefault="00A644C4" w:rsidP="00353C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44C4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734B3E">
        <w:rPr>
          <w:rFonts w:asciiTheme="minorHAnsi" w:hAnsiTheme="minorHAnsi" w:cstheme="minorHAnsi"/>
          <w:b/>
          <w:sz w:val="24"/>
          <w:szCs w:val="24"/>
        </w:rPr>
        <w:t>VI</w:t>
      </w:r>
      <w:bookmarkStart w:id="0" w:name="_GoBack"/>
      <w:bookmarkEnd w:id="0"/>
    </w:p>
    <w:p w14:paraId="27FADD8D" w14:textId="23693B1B" w:rsidR="00B40F7E" w:rsidRPr="00A644C4" w:rsidRDefault="0062121D" w:rsidP="0062121D">
      <w:pPr>
        <w:tabs>
          <w:tab w:val="left" w:pos="3105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B40F7E" w:rsidRPr="00A644C4">
        <w:rPr>
          <w:rFonts w:asciiTheme="minorHAnsi" w:hAnsiTheme="minorHAnsi" w:cstheme="minorHAnsi"/>
          <w:b/>
          <w:sz w:val="24"/>
          <w:szCs w:val="24"/>
        </w:rPr>
        <w:t>PLANO DE 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4C413E3F" w:rsidR="00006406" w:rsidRPr="00006406" w:rsidRDefault="00353C58" w:rsidP="00353C58">
            <w:pPr>
              <w:tabs>
                <w:tab w:val="left" w:pos="6399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</w: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353C58">
      <w:headerReference w:type="default" r:id="rId10"/>
      <w:footerReference w:type="default" r:id="rId11"/>
      <w:pgSz w:w="11907" w:h="16840" w:code="9"/>
      <w:pgMar w:top="816" w:right="1134" w:bottom="1134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00900" w14:textId="77777777" w:rsidR="001E6BAF" w:rsidRDefault="001E6BAF">
      <w:r>
        <w:separator/>
      </w:r>
    </w:p>
  </w:endnote>
  <w:endnote w:type="continuationSeparator" w:id="0">
    <w:p w14:paraId="0FFA97AB" w14:textId="77777777" w:rsidR="001E6BAF" w:rsidRDefault="001E6BAF">
      <w:r>
        <w:continuationSeparator/>
      </w:r>
    </w:p>
  </w:endnote>
  <w:endnote w:type="continuationNotice" w:id="1">
    <w:p w14:paraId="61B9B16E" w14:textId="77777777" w:rsidR="001E6BAF" w:rsidRDefault="001E6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</w:rPr>
          <w:fldChar w:fldCharType="begin"/>
        </w:r>
        <w:r w:rsidRPr="00353C58">
          <w:rPr>
            <w:rFonts w:asciiTheme="minorHAnsi" w:hAnsiTheme="minorHAnsi" w:cstheme="minorHAnsi"/>
          </w:rPr>
          <w:instrText>PAGE   \* MERGEFORMAT</w:instrText>
        </w:r>
        <w:r w:rsidRPr="00353C58">
          <w:rPr>
            <w:rFonts w:asciiTheme="minorHAnsi" w:hAnsiTheme="minorHAnsi" w:cstheme="minorHAnsi"/>
          </w:rPr>
          <w:fldChar w:fldCharType="separate"/>
        </w:r>
        <w:r w:rsidR="00734B3E">
          <w:rPr>
            <w:rFonts w:asciiTheme="minorHAnsi" w:hAnsiTheme="minorHAnsi" w:cstheme="minorHAnsi"/>
            <w:noProof/>
          </w:rPr>
          <w:t>1</w:t>
        </w:r>
        <w:r w:rsidRPr="00353C58">
          <w:rPr>
            <w:rFonts w:asciiTheme="minorHAnsi" w:hAnsiTheme="minorHAnsi" w:cstheme="minorHAnsi"/>
          </w:rPr>
          <w:fldChar w:fldCharType="end"/>
        </w:r>
        <w:r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</w:p>
      <w:p w14:paraId="17EED196" w14:textId="5A2E34F3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>Sec</w:t>
        </w:r>
        <w:r w:rsidR="00353C58" w:rsidRPr="00353C58">
          <w:rPr>
            <w:rFonts w:asciiTheme="minorHAnsi" w:hAnsiTheme="minorHAnsi" w:cstheme="minorHAnsi"/>
            <w:sz w:val="16"/>
            <w:szCs w:val="16"/>
          </w:rPr>
          <w:t>retaria de Estado de Cultura e E</w:t>
        </w:r>
        <w:r w:rsidRPr="00353C58">
          <w:rPr>
            <w:rFonts w:asciiTheme="minorHAnsi" w:hAnsiTheme="minorHAnsi" w:cstheme="minorHAnsi"/>
            <w:sz w:val="16"/>
            <w:szCs w:val="16"/>
          </w:rPr>
          <w:t>conomia Criativa</w:t>
        </w:r>
        <w:r w:rsidR="00353C58" w:rsidRPr="00353C58">
          <w:rPr>
            <w:rFonts w:asciiTheme="minorHAnsi" w:hAnsiTheme="minorHAnsi" w:cstheme="minorHAnsi"/>
            <w:sz w:val="16"/>
            <w:szCs w:val="16"/>
          </w:rPr>
          <w:t xml:space="preserve"> – SECEC/DF</w:t>
        </w:r>
      </w:p>
      <w:p w14:paraId="3FEB277B" w14:textId="72B8DA96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 xml:space="preserve">Setor Cultural da República, Área Cívica, Lote s/n </w:t>
        </w:r>
        <w:r w:rsidR="00D3554F" w:rsidRPr="00353C58">
          <w:rPr>
            <w:rFonts w:asciiTheme="minorHAnsi" w:hAnsiTheme="minorHAnsi" w:cstheme="minorHAnsi"/>
            <w:sz w:val="16"/>
            <w:szCs w:val="16"/>
          </w:rPr>
          <w:t>Edifício</w:t>
        </w:r>
        <w:r w:rsidRPr="00353C58">
          <w:rPr>
            <w:rFonts w:asciiTheme="minorHAnsi" w:hAnsiTheme="minorHAnsi" w:cstheme="minorHAnsi"/>
            <w:sz w:val="16"/>
            <w:szCs w:val="16"/>
          </w:rPr>
          <w:t xml:space="preserve"> da Biblioteca Nacional, 70070-150- Brasília-</w:t>
        </w:r>
        <w:proofErr w:type="gramStart"/>
        <w:r w:rsidRPr="00353C58">
          <w:rPr>
            <w:rFonts w:asciiTheme="minorHAnsi" w:hAnsiTheme="minorHAnsi" w:cstheme="minorHAnsi"/>
            <w:sz w:val="16"/>
            <w:szCs w:val="16"/>
          </w:rPr>
          <w:t>DF</w:t>
        </w:r>
        <w:proofErr w:type="gramEnd"/>
      </w:p>
      <w:p w14:paraId="1806F6DD" w14:textId="3B9D2F4A" w:rsidR="00A31529" w:rsidRPr="00353C58" w:rsidRDefault="00353C58" w:rsidP="00A31529">
        <w:pPr>
          <w:pStyle w:val="Rodap"/>
          <w:jc w:val="right"/>
          <w:rPr>
            <w:rFonts w:asciiTheme="minorHAnsi" w:hAnsiTheme="minorHAnsi" w:cstheme="minorHAnsi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>Contato:</w:t>
        </w:r>
        <w:proofErr w:type="gramStart"/>
        <w:r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A31529"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gramEnd"/>
        <w:r w:rsidR="00A31529" w:rsidRPr="00353C58">
          <w:rPr>
            <w:rFonts w:asciiTheme="minorHAnsi" w:hAnsiTheme="minorHAnsi" w:cstheme="minorHAnsi"/>
            <w:sz w:val="16"/>
            <w:szCs w:val="16"/>
          </w:rPr>
          <w:t>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57725" w14:textId="77777777" w:rsidR="001E6BAF" w:rsidRDefault="001E6BAF">
      <w:r>
        <w:separator/>
      </w:r>
    </w:p>
  </w:footnote>
  <w:footnote w:type="continuationSeparator" w:id="0">
    <w:p w14:paraId="4B78B284" w14:textId="77777777" w:rsidR="001E6BAF" w:rsidRDefault="001E6BAF">
      <w:r>
        <w:continuationSeparator/>
      </w:r>
    </w:p>
  </w:footnote>
  <w:footnote w:type="continuationNotice" w:id="1">
    <w:p w14:paraId="7A8F2B9A" w14:textId="77777777" w:rsidR="001E6BAF" w:rsidRDefault="001E6B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A6BC" w14:textId="3952AB35" w:rsidR="00061DA9" w:rsidRDefault="0062121D" w:rsidP="00020A5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D0507" wp14:editId="337ED09F">
          <wp:simplePos x="0" y="0"/>
          <wp:positionH relativeFrom="column">
            <wp:posOffset>358140</wp:posOffset>
          </wp:positionH>
          <wp:positionV relativeFrom="paragraph">
            <wp:posOffset>33655</wp:posOffset>
          </wp:positionV>
          <wp:extent cx="723265" cy="723265"/>
          <wp:effectExtent l="0" t="0" r="635" b="635"/>
          <wp:wrapSquare wrapText="bothSides"/>
          <wp:docPr id="1" name="Imagem 4" descr="Brasão_d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_do_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590F2" w14:textId="01551D53" w:rsidR="00353C58" w:rsidRDefault="00353C58" w:rsidP="00353C58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GOVERNO DO DISTRITO FEDERAL</w:t>
    </w:r>
  </w:p>
  <w:p w14:paraId="6DC66881" w14:textId="77777777" w:rsidR="00353C58" w:rsidRPr="00353C58" w:rsidRDefault="00353C58" w:rsidP="00353C58">
    <w:pPr>
      <w:pStyle w:val="Cabealho"/>
      <w:jc w:val="center"/>
      <w:rPr>
        <w:rFonts w:ascii="Calibri" w:hAnsi="Calibri" w:cs="Calibri"/>
        <w:b/>
      </w:rPr>
    </w:pPr>
    <w:r w:rsidRPr="00353C58">
      <w:rPr>
        <w:rFonts w:ascii="Calibri" w:hAnsi="Calibri" w:cs="Calibri"/>
        <w:b/>
      </w:rPr>
      <w:t>Secretaria de Estado de Cultura e Economia Criativa</w:t>
    </w:r>
  </w:p>
  <w:p w14:paraId="6FA41FD6" w14:textId="5EC0D5D6" w:rsidR="00353C58" w:rsidRPr="00353C58" w:rsidRDefault="00353C58" w:rsidP="00353C58">
    <w:pPr>
      <w:pStyle w:val="Cabealho"/>
      <w:jc w:val="center"/>
      <w:rPr>
        <w:rFonts w:ascii="Calibri" w:hAnsi="Calibri" w:cs="Calibri"/>
        <w:b/>
      </w:rPr>
    </w:pPr>
    <w:r w:rsidRPr="00353C58">
      <w:rPr>
        <w:rFonts w:ascii="Calibri" w:hAnsi="Calibri" w:cs="Calibri"/>
        <w:b/>
      </w:rPr>
      <w:t>Subsecretaria de Fomento e Incentivo Cultural</w:t>
    </w:r>
  </w:p>
  <w:p w14:paraId="06664211" w14:textId="77777777" w:rsidR="00353C58" w:rsidRDefault="00353C58" w:rsidP="00353C58">
    <w:pPr>
      <w:jc w:val="center"/>
    </w:pPr>
    <w:r w:rsidRPr="00353C58">
      <w:rPr>
        <w:rFonts w:ascii="Calibri" w:hAnsi="Calibri" w:cs="Calibri"/>
        <w:b/>
      </w:rPr>
      <w:t>Fundo de Apoio à Cu</w:t>
    </w:r>
    <w:r>
      <w:rPr>
        <w:rFonts w:ascii="Calibri" w:hAnsi="Calibri" w:cs="Calibri"/>
        <w:b/>
      </w:rPr>
      <w:t>ltural</w:t>
    </w:r>
  </w:p>
  <w:p w14:paraId="4CE143F3" w14:textId="00EA0491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BAF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3C58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121D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4B3E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44C4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07231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589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  <w:style w:type="character" w:customStyle="1" w:styleId="CabealhoChar">
    <w:name w:val="Cabeçalho Char"/>
    <w:basedOn w:val="Fontepargpadro"/>
    <w:link w:val="Cabealho"/>
    <w:rsid w:val="0035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  <w:style w:type="character" w:customStyle="1" w:styleId="CabealhoChar">
    <w:name w:val="Cabeçalho Char"/>
    <w:basedOn w:val="Fontepargpadro"/>
    <w:link w:val="Cabealho"/>
    <w:rsid w:val="0035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130C-DB38-4242-BCE9-02E12099C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85ABE-0D31-4FD7-B125-C9489739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2025-09-03T20:02:00Z</dcterms:created>
  <dcterms:modified xsi:type="dcterms:W3CDTF">2025-09-03T20:02:00Z</dcterms:modified>
</cp:coreProperties>
</file>